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1BCE" w:rsidRDefault="007A1BCE" w:rsidP="00496524">
      <w:pPr>
        <w:pStyle w:val="Heading1"/>
        <w:rPr>
          <w:rFonts w:ascii="Monotype Corsiva" w:hAnsi="Monotype Corsiva"/>
          <w:i/>
          <w:sz w:val="70"/>
          <w:szCs w:val="40"/>
        </w:rPr>
      </w:pPr>
      <w:r>
        <w:rPr>
          <w:rFonts w:ascii="Arial Black" w:hAnsi="Arial Black" w:cs="Arial Black"/>
          <w:b w:val="0"/>
          <w:noProof/>
          <w:sz w:val="32"/>
          <w:szCs w:val="32"/>
        </w:rPr>
        <w:t xml:space="preserve">                                    </w:t>
      </w:r>
      <w:r w:rsidRPr="00016B1F">
        <w:rPr>
          <w:rFonts w:ascii="Arial Black" w:hAnsi="Arial Black" w:cs="Arial Black"/>
          <w:b w:val="0"/>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 o:spid="_x0000_i1025" type="#_x0000_t75" style="width:105.75pt;height:101.2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">
            <v:imagedata r:id="rId7" o:title=""/>
            <o:lock v:ext="edit" aspectratio="f"/>
          </v:shape>
        </w:pict>
      </w:r>
    </w:p>
    <w:p w:rsidR="007A1BCE" w:rsidRDefault="007A1BCE" w:rsidP="00496524">
      <w:pPr>
        <w:pStyle w:val="Heading1"/>
        <w:jc w:val="both"/>
        <w:rPr>
          <w:rFonts w:ascii="Monotype Corsiva" w:hAnsi="Monotype Corsiva"/>
          <w:i/>
          <w:sz w:val="70"/>
          <w:szCs w:val="40"/>
        </w:rPr>
      </w:pPr>
    </w:p>
    <w:p w:rsidR="007A1BCE" w:rsidRDefault="007A1BCE" w:rsidP="00496524">
      <w:pPr>
        <w:pStyle w:val="Heading1"/>
        <w:jc w:val="both"/>
        <w:rPr>
          <w:rFonts w:ascii="Monotype Corsiva" w:hAnsi="Monotype Corsiva"/>
          <w:i/>
          <w:sz w:val="70"/>
          <w:szCs w:val="40"/>
        </w:rPr>
      </w:pPr>
    </w:p>
    <w:p w:rsidR="007A1BCE" w:rsidRPr="00EA349E" w:rsidRDefault="007A1BCE" w:rsidP="00496524">
      <w:pPr>
        <w:pStyle w:val="Heading1"/>
        <w:rPr>
          <w:rFonts w:ascii="Arial" w:hAnsi="Arial" w:cs="Arial"/>
          <w:iCs/>
          <w:sz w:val="66"/>
          <w:szCs w:val="66"/>
          <w:lang w:eastAsia="en-US"/>
        </w:rPr>
      </w:pPr>
      <w:r w:rsidRPr="00EA349E">
        <w:rPr>
          <w:rFonts w:ascii="Arial" w:hAnsi="Arial" w:cs="Arial"/>
          <w:iCs/>
          <w:sz w:val="66"/>
          <w:szCs w:val="66"/>
          <w:lang w:eastAsia="en-US"/>
        </w:rPr>
        <w:t>Città di Giugliano in Campania</w:t>
      </w:r>
    </w:p>
    <w:p w:rsidR="007A1BCE" w:rsidRPr="00EA349E" w:rsidRDefault="007A1BCE" w:rsidP="00496524">
      <w:pPr>
        <w:jc w:val="center"/>
        <w:rPr>
          <w:rFonts w:ascii="Arial" w:hAnsi="Arial" w:cs="Arial"/>
          <w:i/>
          <w:iCs/>
          <w:sz w:val="36"/>
          <w:szCs w:val="36"/>
        </w:rPr>
      </w:pPr>
      <w:r w:rsidRPr="00EA349E">
        <w:rPr>
          <w:rFonts w:ascii="Arial" w:hAnsi="Arial" w:cs="Arial"/>
          <w:i/>
          <w:iCs/>
          <w:sz w:val="36"/>
          <w:szCs w:val="36"/>
        </w:rPr>
        <w:t>Città Metropolitana di Napoli</w:t>
      </w:r>
    </w:p>
    <w:p w:rsidR="007A1BCE" w:rsidRDefault="007A1BCE" w:rsidP="00496524">
      <w:pPr>
        <w:jc w:val="center"/>
        <w:rPr>
          <w:rFonts w:ascii="Monotype Corsiva" w:hAnsi="Monotype Corsiva"/>
          <w:b/>
          <w:i/>
          <w:sz w:val="36"/>
        </w:rPr>
      </w:pPr>
    </w:p>
    <w:p w:rsidR="007A1BCE" w:rsidRDefault="007A1BCE" w:rsidP="00496524">
      <w:pPr>
        <w:autoSpaceDE w:val="0"/>
        <w:autoSpaceDN w:val="0"/>
        <w:adjustRightInd w:val="0"/>
        <w:jc w:val="center"/>
        <w:rPr>
          <w:b/>
          <w:sz w:val="44"/>
          <w:szCs w:val="44"/>
        </w:rPr>
      </w:pPr>
    </w:p>
    <w:p w:rsidR="007A1BCE" w:rsidRDefault="007A1BCE" w:rsidP="00496524">
      <w:pPr>
        <w:autoSpaceDE w:val="0"/>
        <w:autoSpaceDN w:val="0"/>
        <w:adjustRightInd w:val="0"/>
        <w:jc w:val="center"/>
        <w:rPr>
          <w:b/>
          <w:sz w:val="44"/>
          <w:szCs w:val="44"/>
        </w:rPr>
      </w:pPr>
    </w:p>
    <w:p w:rsidR="007A1BCE" w:rsidRDefault="007A1BCE" w:rsidP="00496524">
      <w:pPr>
        <w:autoSpaceDE w:val="0"/>
        <w:autoSpaceDN w:val="0"/>
        <w:adjustRightInd w:val="0"/>
        <w:jc w:val="center"/>
        <w:rPr>
          <w:b/>
          <w:sz w:val="44"/>
          <w:szCs w:val="44"/>
        </w:rPr>
      </w:pPr>
    </w:p>
    <w:p w:rsidR="007A1BCE" w:rsidRDefault="007A1BCE" w:rsidP="00496524">
      <w:pPr>
        <w:autoSpaceDE w:val="0"/>
        <w:autoSpaceDN w:val="0"/>
        <w:adjustRightInd w:val="0"/>
        <w:jc w:val="center"/>
        <w:rPr>
          <w:b/>
          <w:sz w:val="44"/>
          <w:szCs w:val="44"/>
        </w:rPr>
      </w:pPr>
      <w:r w:rsidRPr="00B813FE">
        <w:rPr>
          <w:b/>
          <w:sz w:val="44"/>
          <w:szCs w:val="44"/>
        </w:rPr>
        <w:t>CANONE DI CONCESSIONE PER L’OCCUPAZIONE DELLE AREE E DEGLI SPAZI APPARTENENTI AL DEMANIO O AL PATRIMONIO INDISPONIBILE, DESTINATI A MERCATI REALIZZATI ANCHE IN STRUTTURE ATTREZZATE</w:t>
      </w:r>
    </w:p>
    <w:p w:rsidR="007A1BCE" w:rsidRPr="007F3153" w:rsidRDefault="007A1BCE" w:rsidP="00496524">
      <w:pPr>
        <w:autoSpaceDE w:val="0"/>
        <w:autoSpaceDN w:val="0"/>
        <w:adjustRightInd w:val="0"/>
        <w:jc w:val="center"/>
        <w:rPr>
          <w:sz w:val="44"/>
          <w:szCs w:val="44"/>
        </w:rPr>
      </w:pPr>
    </w:p>
    <w:p w:rsidR="007A1BCE" w:rsidRPr="00583FCF" w:rsidRDefault="007A1BCE" w:rsidP="00496524">
      <w:pPr>
        <w:autoSpaceDE w:val="0"/>
        <w:autoSpaceDN w:val="0"/>
        <w:adjustRightInd w:val="0"/>
        <w:jc w:val="center"/>
        <w:rPr>
          <w:b/>
          <w:sz w:val="44"/>
          <w:szCs w:val="44"/>
        </w:rPr>
      </w:pPr>
      <w:r w:rsidRPr="00583FCF">
        <w:rPr>
          <w:b/>
          <w:sz w:val="44"/>
          <w:szCs w:val="44"/>
        </w:rPr>
        <w:t>(Legge 160/2019 comma 837)</w:t>
      </w:r>
    </w:p>
    <w:p w:rsidR="007A1BCE" w:rsidRDefault="007A1BCE" w:rsidP="00411C52">
      <w:pPr>
        <w:jc w:val="center"/>
        <w:rPr>
          <w:sz w:val="48"/>
          <w:szCs w:val="48"/>
        </w:rPr>
      </w:pPr>
    </w:p>
    <w:p w:rsidR="007A1BCE" w:rsidRDefault="007A1BCE" w:rsidP="00496524">
      <w:pPr>
        <w:pStyle w:val="NormalWeb"/>
        <w:spacing w:before="0" w:beforeAutospacing="0" w:after="0" w:afterAutospacing="0"/>
      </w:pPr>
    </w:p>
    <w:p w:rsidR="007A1BCE" w:rsidRDefault="007A1BCE" w:rsidP="00496524">
      <w:pPr>
        <w:pStyle w:val="NormalWeb"/>
        <w:spacing w:before="0" w:beforeAutospacing="0" w:after="0" w:afterAutospacing="0"/>
      </w:pPr>
    </w:p>
    <w:p w:rsidR="007A1BCE" w:rsidRDefault="007A1BCE" w:rsidP="00496524">
      <w:pPr>
        <w:pStyle w:val="NormalWeb"/>
        <w:spacing w:before="0" w:beforeAutospacing="0" w:after="0" w:afterAutospacing="0"/>
      </w:pPr>
      <w:r w:rsidRPr="00C03463">
        <w:t xml:space="preserve">Approvato con Deliberazione del Consiglio Comunale n.     del   </w:t>
      </w:r>
      <w:r>
        <w:t xml:space="preserve"> /4/2021</w:t>
      </w:r>
    </w:p>
    <w:p w:rsidR="007A1BCE" w:rsidRDefault="007A1BCE" w:rsidP="00411C52">
      <w:pPr>
        <w:jc w:val="center"/>
        <w:rPr>
          <w:sz w:val="48"/>
          <w:szCs w:val="48"/>
        </w:rPr>
      </w:pPr>
    </w:p>
    <w:p w:rsidR="007A1BCE" w:rsidRDefault="007A1BCE" w:rsidP="00411C52">
      <w:pPr>
        <w:jc w:val="center"/>
        <w:rPr>
          <w:sz w:val="48"/>
          <w:szCs w:val="48"/>
        </w:rPr>
      </w:pPr>
    </w:p>
    <w:p w:rsidR="007A1BCE" w:rsidRDefault="007A1BCE" w:rsidP="00411C52">
      <w:pPr>
        <w:jc w:val="center"/>
        <w:rPr>
          <w:sz w:val="48"/>
          <w:szCs w:val="48"/>
        </w:rPr>
      </w:pPr>
    </w:p>
    <w:p w:rsidR="007A1BCE" w:rsidRPr="00C03463" w:rsidRDefault="007A1BCE" w:rsidP="00411C52">
      <w:pPr>
        <w:pStyle w:val="NormalWeb"/>
        <w:spacing w:before="0" w:beforeAutospacing="0" w:after="0" w:afterAutospacing="0"/>
      </w:pPr>
    </w:p>
    <w:p w:rsidR="007A1BCE" w:rsidRPr="00C03463" w:rsidRDefault="007A1BCE" w:rsidP="00411C52">
      <w:pPr>
        <w:pStyle w:val="NormalWeb"/>
        <w:spacing w:before="0" w:beforeAutospacing="0" w:after="0" w:afterAutospacing="0"/>
      </w:pPr>
    </w:p>
    <w:p w:rsidR="007A1BCE" w:rsidRPr="001841B0" w:rsidRDefault="007A1BCE" w:rsidP="006C2635">
      <w:pPr>
        <w:pStyle w:val="NormalWeb"/>
        <w:tabs>
          <w:tab w:val="left" w:pos="8647"/>
        </w:tabs>
        <w:spacing w:before="0" w:beforeAutospacing="0" w:after="0" w:afterAutospacing="0" w:line="276" w:lineRule="auto"/>
        <w:jc w:val="center"/>
        <w:rPr>
          <w:rFonts w:ascii="Garamond" w:hAnsi="Garamond"/>
          <w:b/>
        </w:rPr>
      </w:pPr>
      <w:r w:rsidRPr="001841B0">
        <w:rPr>
          <w:rFonts w:ascii="Garamond" w:hAnsi="Garamond"/>
          <w:b/>
        </w:rPr>
        <w:t xml:space="preserve">TITOLO I – Disposizioni  </w:t>
      </w:r>
      <w:r>
        <w:rPr>
          <w:rFonts w:ascii="Garamond" w:hAnsi="Garamond"/>
          <w:b/>
        </w:rPr>
        <w:t>generali</w:t>
      </w:r>
      <w:r w:rsidRPr="001841B0">
        <w:rPr>
          <w:rFonts w:ascii="Garamond" w:hAnsi="Garamond"/>
          <w:b/>
        </w:rPr>
        <w:br/>
      </w:r>
    </w:p>
    <w:p w:rsidR="007A1BCE" w:rsidRPr="00F5498F" w:rsidRDefault="007A1BCE" w:rsidP="004D2776">
      <w:pPr>
        <w:pStyle w:val="NormalWeb"/>
        <w:tabs>
          <w:tab w:val="left" w:pos="8647"/>
        </w:tabs>
        <w:spacing w:before="0" w:beforeAutospacing="0" w:after="0" w:afterAutospacing="0" w:line="276" w:lineRule="auto"/>
        <w:rPr>
          <w:rFonts w:ascii="Garamond" w:hAnsi="Garamond"/>
          <w:b/>
          <w:bCs/>
        </w:rPr>
      </w:pPr>
      <w:r w:rsidRPr="00F5498F">
        <w:rPr>
          <w:rFonts w:ascii="Garamond" w:hAnsi="Garamond"/>
          <w:b/>
        </w:rPr>
        <w:t xml:space="preserve">Articolo   1 </w:t>
      </w:r>
      <w:r w:rsidRPr="00F5498F">
        <w:rPr>
          <w:rFonts w:ascii="Garamond" w:hAnsi="Garamond"/>
        </w:rPr>
        <w:t xml:space="preserve">- </w:t>
      </w:r>
      <w:hyperlink r:id="rId8" w:anchor="art01" w:history="1">
        <w:r w:rsidRPr="00F5498F">
          <w:rPr>
            <w:rStyle w:val="Hyperlink"/>
            <w:rFonts w:ascii="Garamond" w:hAnsi="Garamond"/>
            <w:color w:val="auto"/>
            <w:u w:val="none"/>
          </w:rPr>
          <w:t>Oggetto</w:t>
        </w:r>
      </w:hyperlink>
      <w:r w:rsidRPr="00F5498F">
        <w:rPr>
          <w:rFonts w:ascii="Garamond" w:hAnsi="Garamond"/>
          <w:b/>
        </w:rPr>
        <w:br/>
        <w:t xml:space="preserve">Articolo   2 </w:t>
      </w:r>
      <w:r w:rsidRPr="00F5498F">
        <w:rPr>
          <w:rFonts w:ascii="Garamond" w:hAnsi="Garamond"/>
        </w:rPr>
        <w:t xml:space="preserve">- </w:t>
      </w:r>
      <w:hyperlink r:id="rId9" w:anchor="art02" w:history="1">
        <w:r w:rsidRPr="00F5498F">
          <w:rPr>
            <w:rStyle w:val="Hyperlink"/>
            <w:rFonts w:ascii="Garamond" w:hAnsi="Garamond"/>
            <w:color w:val="auto"/>
            <w:u w:val="none"/>
          </w:rPr>
          <w:t>Disposizioni generali</w:t>
        </w:r>
      </w:hyperlink>
      <w:r w:rsidRPr="00F5498F">
        <w:rPr>
          <w:rFonts w:ascii="Garamond" w:hAnsi="Garamond"/>
          <w:b/>
        </w:rPr>
        <w:br/>
        <w:t xml:space="preserve">Articolo   3 </w:t>
      </w:r>
      <w:r w:rsidRPr="00F5498F">
        <w:rPr>
          <w:rFonts w:ascii="Garamond" w:hAnsi="Garamond"/>
        </w:rPr>
        <w:t xml:space="preserve">- </w:t>
      </w:r>
      <w:r>
        <w:rPr>
          <w:rFonts w:ascii="Garamond" w:hAnsi="Garamond"/>
        </w:rPr>
        <w:t>P</w:t>
      </w:r>
      <w:r w:rsidRPr="00F5498F">
        <w:rPr>
          <w:rFonts w:ascii="Garamond" w:hAnsi="Garamond"/>
          <w:bCs/>
        </w:rPr>
        <w:t>resupposto del canone</w:t>
      </w:r>
      <w:r w:rsidRPr="00F5498F">
        <w:rPr>
          <w:rFonts w:ascii="Garamond" w:hAnsi="Garamond"/>
          <w:b/>
          <w:bCs/>
        </w:rPr>
        <w:t xml:space="preserve"> </w:t>
      </w:r>
    </w:p>
    <w:p w:rsidR="007A1BCE" w:rsidRDefault="007A1BCE" w:rsidP="004D2776">
      <w:pPr>
        <w:pStyle w:val="NormalWeb"/>
        <w:tabs>
          <w:tab w:val="left" w:pos="8647"/>
        </w:tabs>
        <w:spacing w:before="0" w:beforeAutospacing="0" w:after="0" w:afterAutospacing="0" w:line="276" w:lineRule="auto"/>
        <w:rPr>
          <w:rFonts w:ascii="Garamond" w:hAnsi="Garamond"/>
          <w:bCs/>
        </w:rPr>
      </w:pPr>
      <w:r w:rsidRPr="00F5498F">
        <w:rPr>
          <w:rFonts w:ascii="Garamond" w:hAnsi="Garamond"/>
          <w:b/>
        </w:rPr>
        <w:t xml:space="preserve">Articolo   4 </w:t>
      </w:r>
      <w:r w:rsidRPr="00F5498F">
        <w:rPr>
          <w:rFonts w:ascii="Garamond" w:hAnsi="Garamond"/>
        </w:rPr>
        <w:t xml:space="preserve">– </w:t>
      </w:r>
      <w:r w:rsidRPr="00F5498F">
        <w:rPr>
          <w:rFonts w:ascii="Garamond" w:hAnsi="Garamond"/>
          <w:bCs/>
        </w:rPr>
        <w:t>Soggetto passivo</w:t>
      </w:r>
    </w:p>
    <w:p w:rsidR="007A1BCE" w:rsidRDefault="007A1BCE" w:rsidP="004D2776">
      <w:pPr>
        <w:pStyle w:val="NormalWeb"/>
        <w:tabs>
          <w:tab w:val="left" w:pos="8647"/>
        </w:tabs>
        <w:spacing w:before="0" w:beforeAutospacing="0" w:after="0" w:afterAutospacing="0" w:line="276" w:lineRule="auto"/>
        <w:rPr>
          <w:rFonts w:ascii="Garamond" w:hAnsi="Garamond"/>
          <w:bCs/>
        </w:rPr>
      </w:pPr>
      <w:r>
        <w:rPr>
          <w:rFonts w:ascii="Garamond" w:hAnsi="Garamond"/>
          <w:b/>
        </w:rPr>
        <w:t xml:space="preserve">Articolo   5 - </w:t>
      </w:r>
      <w:r w:rsidRPr="004C64F1">
        <w:rPr>
          <w:rFonts w:ascii="Garamond" w:hAnsi="Garamond"/>
          <w:bCs/>
        </w:rPr>
        <w:t>Rilascio dell’autorizzazione</w:t>
      </w:r>
    </w:p>
    <w:p w:rsidR="007A1BCE" w:rsidRDefault="007A1BCE" w:rsidP="004D2776">
      <w:pPr>
        <w:pStyle w:val="NormalWeb"/>
        <w:tabs>
          <w:tab w:val="left" w:pos="8647"/>
        </w:tabs>
        <w:spacing w:before="0" w:beforeAutospacing="0" w:after="0" w:afterAutospacing="0" w:line="276" w:lineRule="auto"/>
        <w:rPr>
          <w:rFonts w:ascii="Garamond" w:hAnsi="Garamond"/>
        </w:rPr>
      </w:pPr>
      <w:r w:rsidRPr="00DE7AF9">
        <w:rPr>
          <w:rFonts w:ascii="Garamond" w:hAnsi="Garamond"/>
          <w:b/>
        </w:rPr>
        <w:t xml:space="preserve">Articolo </w:t>
      </w:r>
      <w:r>
        <w:rPr>
          <w:rFonts w:ascii="Garamond" w:hAnsi="Garamond"/>
          <w:b/>
        </w:rPr>
        <w:t xml:space="preserve">  6</w:t>
      </w:r>
      <w:r w:rsidRPr="00DE7AF9">
        <w:rPr>
          <w:rFonts w:ascii="Garamond" w:hAnsi="Garamond"/>
          <w:b/>
        </w:rPr>
        <w:t xml:space="preserve"> </w:t>
      </w:r>
      <w:r w:rsidRPr="00DE7AF9">
        <w:rPr>
          <w:rFonts w:ascii="Garamond" w:hAnsi="Garamond"/>
        </w:rPr>
        <w:t xml:space="preserve">- </w:t>
      </w:r>
      <w:r w:rsidRPr="00DE0D01">
        <w:rPr>
          <w:rFonts w:ascii="Garamond" w:hAnsi="Garamond"/>
        </w:rPr>
        <w:t xml:space="preserve">Criteri per la determinazione </w:t>
      </w:r>
      <w:r w:rsidRPr="000E4410">
        <w:rPr>
          <w:rFonts w:ascii="Garamond" w:hAnsi="Garamond"/>
        </w:rPr>
        <w:t xml:space="preserve">della tariffa </w:t>
      </w:r>
    </w:p>
    <w:p w:rsidR="007A1BCE" w:rsidRDefault="007A1BCE" w:rsidP="004D2776">
      <w:pPr>
        <w:pStyle w:val="NormalWeb"/>
        <w:tabs>
          <w:tab w:val="left" w:pos="8647"/>
        </w:tabs>
        <w:spacing w:before="0" w:beforeAutospacing="0" w:after="0" w:afterAutospacing="0" w:line="276" w:lineRule="auto"/>
        <w:rPr>
          <w:rFonts w:ascii="Garamond" w:hAnsi="Garamond"/>
        </w:rPr>
      </w:pPr>
      <w:r>
        <w:rPr>
          <w:rFonts w:ascii="Garamond" w:hAnsi="Garamond"/>
          <w:b/>
        </w:rPr>
        <w:t>Articolo   7</w:t>
      </w:r>
      <w:r w:rsidRPr="00DE7AF9">
        <w:rPr>
          <w:rFonts w:ascii="Garamond" w:hAnsi="Garamond"/>
          <w:b/>
        </w:rPr>
        <w:t xml:space="preserve"> </w:t>
      </w:r>
      <w:r w:rsidRPr="00DE7AF9">
        <w:rPr>
          <w:rFonts w:ascii="Garamond" w:hAnsi="Garamond"/>
        </w:rPr>
        <w:t>-</w:t>
      </w:r>
      <w:r w:rsidRPr="00DE7AF9">
        <w:rPr>
          <w:rFonts w:ascii="Garamond" w:hAnsi="Garamond"/>
          <w:b/>
        </w:rPr>
        <w:t xml:space="preserve"> </w:t>
      </w:r>
      <w:hyperlink r:id="rId10" w:anchor="art09" w:history="1">
        <w:r w:rsidRPr="00DE7AF9">
          <w:rPr>
            <w:rStyle w:val="Hyperlink"/>
            <w:rFonts w:ascii="Garamond" w:hAnsi="Garamond"/>
            <w:color w:val="auto"/>
            <w:u w:val="none"/>
          </w:rPr>
          <w:t>Classificazione delle strade, aree e spazi pubblici</w:t>
        </w:r>
      </w:hyperlink>
      <w:r>
        <w:rPr>
          <w:rFonts w:ascii="Garamond" w:hAnsi="Garamond"/>
          <w:b/>
        </w:rPr>
        <w:br/>
        <w:t>Articolo   8</w:t>
      </w:r>
      <w:r w:rsidRPr="00DE7AF9">
        <w:rPr>
          <w:rFonts w:ascii="Garamond" w:hAnsi="Garamond"/>
          <w:b/>
        </w:rPr>
        <w:t xml:space="preserve"> </w:t>
      </w:r>
      <w:r w:rsidRPr="00DE7AF9">
        <w:rPr>
          <w:rFonts w:ascii="Garamond" w:hAnsi="Garamond"/>
        </w:rPr>
        <w:t>-</w:t>
      </w:r>
      <w:r w:rsidRPr="00DE7AF9">
        <w:rPr>
          <w:rFonts w:ascii="Garamond" w:hAnsi="Garamond"/>
          <w:b/>
        </w:rPr>
        <w:t xml:space="preserve"> </w:t>
      </w:r>
      <w:r w:rsidRPr="00DE7AF9">
        <w:rPr>
          <w:rFonts w:ascii="Garamond" w:hAnsi="Garamond"/>
        </w:rPr>
        <w:t>Determinazione delle tariffe</w:t>
      </w:r>
      <w:r>
        <w:rPr>
          <w:rFonts w:ascii="Garamond" w:hAnsi="Garamond"/>
        </w:rPr>
        <w:t xml:space="preserve"> annuali</w:t>
      </w:r>
    </w:p>
    <w:p w:rsidR="007A1BCE" w:rsidRDefault="007A1BCE" w:rsidP="004D2776">
      <w:pPr>
        <w:pStyle w:val="NormalWeb"/>
        <w:tabs>
          <w:tab w:val="left" w:pos="8647"/>
        </w:tabs>
        <w:spacing w:before="0" w:beforeAutospacing="0" w:after="0" w:afterAutospacing="0" w:line="276" w:lineRule="auto"/>
      </w:pPr>
      <w:r>
        <w:rPr>
          <w:rFonts w:ascii="Garamond" w:hAnsi="Garamond"/>
          <w:b/>
        </w:rPr>
        <w:t>Articolo   9</w:t>
      </w:r>
      <w:r w:rsidRPr="00DE7AF9">
        <w:rPr>
          <w:rFonts w:ascii="Garamond" w:hAnsi="Garamond"/>
          <w:b/>
        </w:rPr>
        <w:t xml:space="preserve"> </w:t>
      </w:r>
      <w:r w:rsidRPr="00DE7AF9">
        <w:rPr>
          <w:rFonts w:ascii="Garamond" w:hAnsi="Garamond"/>
        </w:rPr>
        <w:t>-</w:t>
      </w:r>
      <w:r w:rsidRPr="00DE7AF9">
        <w:rPr>
          <w:rFonts w:ascii="Garamond" w:hAnsi="Garamond"/>
          <w:b/>
        </w:rPr>
        <w:t xml:space="preserve"> </w:t>
      </w:r>
      <w:r w:rsidRPr="00DE7AF9">
        <w:rPr>
          <w:rFonts w:ascii="Garamond" w:hAnsi="Garamond"/>
        </w:rPr>
        <w:t>Determinazione delle tariffe</w:t>
      </w:r>
      <w:r>
        <w:rPr>
          <w:rFonts w:ascii="Garamond" w:hAnsi="Garamond"/>
        </w:rPr>
        <w:t xml:space="preserve"> giornaliere</w:t>
      </w:r>
      <w:r>
        <w:rPr>
          <w:rFonts w:ascii="Garamond" w:hAnsi="Garamond"/>
          <w:b/>
        </w:rPr>
        <w:br/>
        <w:t>Articolo  10</w:t>
      </w:r>
      <w:r w:rsidRPr="00DE7AF9">
        <w:rPr>
          <w:rFonts w:ascii="Garamond" w:hAnsi="Garamond"/>
          <w:b/>
        </w:rPr>
        <w:t xml:space="preserve"> </w:t>
      </w:r>
      <w:r w:rsidRPr="00DE7AF9">
        <w:rPr>
          <w:rFonts w:ascii="Garamond" w:hAnsi="Garamond"/>
        </w:rPr>
        <w:t>-</w:t>
      </w:r>
      <w:r w:rsidRPr="00DE7AF9">
        <w:rPr>
          <w:rFonts w:ascii="Garamond" w:hAnsi="Garamond"/>
          <w:b/>
        </w:rPr>
        <w:t xml:space="preserve"> </w:t>
      </w:r>
      <w:hyperlink r:id="rId11" w:anchor="art11" w:history="1">
        <w:r w:rsidRPr="00DE7AF9">
          <w:rPr>
            <w:rStyle w:val="Hyperlink"/>
            <w:rFonts w:ascii="Garamond" w:hAnsi="Garamond"/>
            <w:color w:val="auto"/>
            <w:u w:val="none"/>
          </w:rPr>
          <w:t>Determinazione del canone</w:t>
        </w:r>
      </w:hyperlink>
      <w:r>
        <w:rPr>
          <w:rFonts w:ascii="Garamond" w:hAnsi="Garamond"/>
          <w:b/>
        </w:rPr>
        <w:br/>
        <w:t>Articolo  11</w:t>
      </w:r>
      <w:r w:rsidRPr="00DE7AF9">
        <w:rPr>
          <w:rFonts w:ascii="Garamond" w:hAnsi="Garamond"/>
          <w:b/>
        </w:rPr>
        <w:t xml:space="preserve"> </w:t>
      </w:r>
      <w:r w:rsidRPr="00DE7AF9">
        <w:rPr>
          <w:rFonts w:ascii="Garamond" w:hAnsi="Garamond"/>
        </w:rPr>
        <w:t>-</w:t>
      </w:r>
      <w:r w:rsidRPr="00DE7AF9">
        <w:rPr>
          <w:rFonts w:ascii="Garamond" w:hAnsi="Garamond"/>
          <w:b/>
        </w:rPr>
        <w:t xml:space="preserve"> </w:t>
      </w:r>
      <w:hyperlink r:id="rId12" w:anchor="art12" w:history="1">
        <w:r w:rsidRPr="00DE7AF9">
          <w:rPr>
            <w:rStyle w:val="Hyperlink"/>
            <w:rFonts w:ascii="Garamond" w:hAnsi="Garamond"/>
            <w:color w:val="auto"/>
            <w:u w:val="none"/>
          </w:rPr>
          <w:t>Modalità e termini per il pagamento del canone</w:t>
        </w:r>
      </w:hyperlink>
    </w:p>
    <w:p w:rsidR="007A1BCE" w:rsidRPr="006E5FC4" w:rsidRDefault="007A1BCE" w:rsidP="004D2776">
      <w:pPr>
        <w:pStyle w:val="NormalWeb"/>
        <w:tabs>
          <w:tab w:val="left" w:pos="8647"/>
        </w:tabs>
        <w:spacing w:before="0" w:beforeAutospacing="0" w:after="0" w:afterAutospacing="0" w:line="276" w:lineRule="auto"/>
        <w:rPr>
          <w:rFonts w:ascii="Garamond" w:hAnsi="Garamond"/>
        </w:rPr>
      </w:pPr>
      <w:r>
        <w:rPr>
          <w:rFonts w:ascii="Garamond" w:hAnsi="Garamond"/>
          <w:b/>
        </w:rPr>
        <w:t>Articolo  12</w:t>
      </w:r>
      <w:r w:rsidRPr="00DE7AF9">
        <w:rPr>
          <w:rFonts w:ascii="Garamond" w:hAnsi="Garamond"/>
          <w:b/>
        </w:rPr>
        <w:t xml:space="preserve"> </w:t>
      </w:r>
      <w:r w:rsidRPr="00DE7AF9">
        <w:rPr>
          <w:rFonts w:ascii="Garamond" w:hAnsi="Garamond"/>
        </w:rPr>
        <w:t>-</w:t>
      </w:r>
      <w:r w:rsidRPr="00DE7AF9">
        <w:rPr>
          <w:rFonts w:ascii="Garamond" w:hAnsi="Garamond"/>
          <w:b/>
        </w:rPr>
        <w:t xml:space="preserve"> </w:t>
      </w:r>
      <w:r w:rsidRPr="006E5FC4">
        <w:rPr>
          <w:rFonts w:ascii="Garamond" w:hAnsi="Garamond"/>
        </w:rPr>
        <w:t>Rimborsi e compensazione</w:t>
      </w:r>
    </w:p>
    <w:p w:rsidR="007A1BCE" w:rsidRDefault="007A1BCE" w:rsidP="004D2776">
      <w:pPr>
        <w:pStyle w:val="NormalWeb"/>
        <w:tabs>
          <w:tab w:val="left" w:pos="8647"/>
        </w:tabs>
        <w:spacing w:before="0" w:beforeAutospacing="0" w:after="0" w:afterAutospacing="0" w:line="276" w:lineRule="auto"/>
        <w:rPr>
          <w:rFonts w:ascii="Garamond" w:hAnsi="Garamond"/>
        </w:rPr>
      </w:pPr>
      <w:r>
        <w:rPr>
          <w:rFonts w:ascii="Garamond" w:hAnsi="Garamond"/>
          <w:b/>
        </w:rPr>
        <w:t>Articolo  13</w:t>
      </w:r>
      <w:r w:rsidRPr="00DE7AF9">
        <w:rPr>
          <w:rFonts w:ascii="Garamond" w:hAnsi="Garamond"/>
          <w:b/>
        </w:rPr>
        <w:t xml:space="preserve"> </w:t>
      </w:r>
      <w:r w:rsidRPr="00DE7AF9">
        <w:rPr>
          <w:rFonts w:ascii="Garamond" w:hAnsi="Garamond"/>
        </w:rPr>
        <w:t>-</w:t>
      </w:r>
      <w:r w:rsidRPr="00DE7AF9">
        <w:rPr>
          <w:rFonts w:ascii="Garamond" w:hAnsi="Garamond"/>
          <w:b/>
        </w:rPr>
        <w:t xml:space="preserve"> </w:t>
      </w:r>
      <w:r w:rsidRPr="006E5FC4">
        <w:rPr>
          <w:rFonts w:ascii="Garamond" w:hAnsi="Garamond"/>
        </w:rPr>
        <w:t>Ravvedimento Operoso</w:t>
      </w:r>
    </w:p>
    <w:p w:rsidR="007A1BCE" w:rsidRDefault="007A1BCE" w:rsidP="004D2776">
      <w:pPr>
        <w:tabs>
          <w:tab w:val="left" w:pos="8647"/>
        </w:tabs>
        <w:autoSpaceDE w:val="0"/>
        <w:autoSpaceDN w:val="0"/>
        <w:adjustRightInd w:val="0"/>
        <w:spacing w:line="276" w:lineRule="auto"/>
        <w:rPr>
          <w:rFonts w:ascii="Garamond" w:hAnsi="Garamond"/>
          <w:bCs/>
        </w:rPr>
      </w:pPr>
      <w:r>
        <w:rPr>
          <w:rFonts w:ascii="Garamond" w:hAnsi="Garamond"/>
          <w:b/>
          <w:bCs/>
        </w:rPr>
        <w:t>Articolo  14</w:t>
      </w:r>
      <w:r w:rsidRPr="00DE7AF9">
        <w:rPr>
          <w:rFonts w:ascii="Garamond" w:hAnsi="Garamond"/>
          <w:b/>
          <w:bCs/>
        </w:rPr>
        <w:t xml:space="preserve"> </w:t>
      </w:r>
      <w:r w:rsidRPr="00DE7AF9">
        <w:rPr>
          <w:rFonts w:ascii="Garamond" w:hAnsi="Garamond"/>
          <w:bCs/>
        </w:rPr>
        <w:t xml:space="preserve">- </w:t>
      </w:r>
      <w:r w:rsidRPr="00F977C4">
        <w:rPr>
          <w:rFonts w:ascii="Garamond" w:hAnsi="Garamond"/>
          <w:bCs/>
        </w:rPr>
        <w:t xml:space="preserve">Accertamenti  - Recupero canone </w:t>
      </w:r>
    </w:p>
    <w:p w:rsidR="007A1BCE" w:rsidRDefault="007A1BCE" w:rsidP="004D2776">
      <w:pPr>
        <w:tabs>
          <w:tab w:val="left" w:pos="8647"/>
        </w:tabs>
        <w:autoSpaceDE w:val="0"/>
        <w:autoSpaceDN w:val="0"/>
        <w:adjustRightInd w:val="0"/>
        <w:spacing w:line="276" w:lineRule="auto"/>
        <w:rPr>
          <w:rFonts w:ascii="Garamond" w:hAnsi="Garamond"/>
        </w:rPr>
      </w:pPr>
      <w:r w:rsidRPr="00DE7AF9">
        <w:rPr>
          <w:rFonts w:ascii="Garamond" w:hAnsi="Garamond"/>
          <w:b/>
        </w:rPr>
        <w:t>A</w:t>
      </w:r>
      <w:r>
        <w:rPr>
          <w:rFonts w:ascii="Garamond" w:hAnsi="Garamond"/>
          <w:b/>
        </w:rPr>
        <w:t>rticolo  15</w:t>
      </w:r>
      <w:r w:rsidRPr="00DE7AF9">
        <w:rPr>
          <w:rFonts w:ascii="Garamond" w:hAnsi="Garamond"/>
          <w:b/>
        </w:rPr>
        <w:t xml:space="preserve"> </w:t>
      </w:r>
      <w:r w:rsidRPr="00DE7AF9">
        <w:rPr>
          <w:rFonts w:ascii="Garamond" w:hAnsi="Garamond"/>
        </w:rPr>
        <w:t>- Sanzioni e indennità</w:t>
      </w:r>
      <w:r>
        <w:rPr>
          <w:rFonts w:ascii="Garamond" w:hAnsi="Garamond"/>
          <w:b/>
        </w:rPr>
        <w:br/>
        <w:t>Articolo  16</w:t>
      </w:r>
      <w:r w:rsidRPr="00DE7AF9">
        <w:rPr>
          <w:rFonts w:ascii="Garamond" w:hAnsi="Garamond"/>
          <w:b/>
        </w:rPr>
        <w:t xml:space="preserve"> </w:t>
      </w:r>
      <w:r w:rsidRPr="00DE7AF9">
        <w:rPr>
          <w:rFonts w:ascii="Garamond" w:hAnsi="Garamond"/>
        </w:rPr>
        <w:t xml:space="preserve">- </w:t>
      </w:r>
      <w:hyperlink r:id="rId13" w:anchor="art19" w:history="1">
        <w:r w:rsidRPr="00DE7AF9">
          <w:rPr>
            <w:rStyle w:val="Hyperlink"/>
            <w:rFonts w:ascii="Garamond" w:hAnsi="Garamond"/>
            <w:color w:val="auto"/>
            <w:u w:val="none"/>
          </w:rPr>
          <w:t>Sanzioni accessorie</w:t>
        </w:r>
      </w:hyperlink>
      <w:r w:rsidRPr="00DE7AF9">
        <w:rPr>
          <w:rFonts w:ascii="Garamond" w:hAnsi="Garamond"/>
        </w:rPr>
        <w:t xml:space="preserve"> e tutela del demanio pubblico</w:t>
      </w:r>
    </w:p>
    <w:p w:rsidR="007A1BCE" w:rsidRDefault="007A1BCE" w:rsidP="004D2776">
      <w:pPr>
        <w:pStyle w:val="NormalWeb"/>
        <w:tabs>
          <w:tab w:val="left" w:pos="8647"/>
        </w:tabs>
        <w:spacing w:before="0" w:beforeAutospacing="0" w:after="0" w:afterAutospacing="0" w:line="276" w:lineRule="auto"/>
        <w:rPr>
          <w:rFonts w:ascii="Garamond" w:hAnsi="Garamond"/>
          <w:b/>
          <w:bCs/>
        </w:rPr>
      </w:pPr>
      <w:r w:rsidRPr="00DE7AF9">
        <w:rPr>
          <w:rFonts w:ascii="Garamond" w:hAnsi="Garamond"/>
          <w:b/>
        </w:rPr>
        <w:t xml:space="preserve">Articolo </w:t>
      </w:r>
      <w:r>
        <w:rPr>
          <w:rFonts w:ascii="Garamond" w:hAnsi="Garamond"/>
          <w:b/>
        </w:rPr>
        <w:t xml:space="preserve"> 17 </w:t>
      </w:r>
      <w:r w:rsidRPr="009359F8">
        <w:rPr>
          <w:rFonts w:ascii="Garamond" w:hAnsi="Garamond"/>
        </w:rPr>
        <w:t>-</w:t>
      </w:r>
      <w:r>
        <w:rPr>
          <w:rFonts w:ascii="Garamond" w:hAnsi="Garamond"/>
          <w:b/>
        </w:rPr>
        <w:t xml:space="preserve"> </w:t>
      </w:r>
      <w:r w:rsidRPr="004C64F1">
        <w:rPr>
          <w:rFonts w:ascii="Garamond" w:hAnsi="Garamond"/>
        </w:rPr>
        <w:t>Sospensione dell’attività’ di vendita</w:t>
      </w:r>
      <w:r>
        <w:rPr>
          <w:rFonts w:ascii="Garamond" w:hAnsi="Garamond"/>
          <w:b/>
        </w:rPr>
        <w:br/>
        <w:t>Articolo  18</w:t>
      </w:r>
      <w:r w:rsidRPr="00DE7AF9">
        <w:rPr>
          <w:rFonts w:ascii="Garamond" w:hAnsi="Garamond"/>
          <w:b/>
        </w:rPr>
        <w:t xml:space="preserve"> </w:t>
      </w:r>
      <w:r w:rsidRPr="00DE7AF9">
        <w:rPr>
          <w:rFonts w:ascii="Garamond" w:hAnsi="Garamond"/>
        </w:rPr>
        <w:t xml:space="preserve">- </w:t>
      </w:r>
      <w:hyperlink r:id="rId14" w:anchor="art20" w:history="1">
        <w:r w:rsidRPr="00DE7AF9">
          <w:rPr>
            <w:rStyle w:val="Hyperlink"/>
            <w:rFonts w:ascii="Garamond" w:hAnsi="Garamond"/>
            <w:color w:val="auto"/>
            <w:u w:val="none"/>
          </w:rPr>
          <w:t>Autotutela</w:t>
        </w:r>
      </w:hyperlink>
      <w:r w:rsidRPr="00103479">
        <w:rPr>
          <w:rFonts w:ascii="Garamond" w:hAnsi="Garamond"/>
          <w:b/>
          <w:bCs/>
        </w:rPr>
        <w:t xml:space="preserve"> </w:t>
      </w:r>
    </w:p>
    <w:p w:rsidR="007A1BCE" w:rsidRPr="000A4CC6" w:rsidRDefault="007A1BCE" w:rsidP="004D2776">
      <w:pPr>
        <w:pStyle w:val="NormalWeb"/>
        <w:tabs>
          <w:tab w:val="left" w:pos="8647"/>
        </w:tabs>
        <w:spacing w:before="0" w:beforeAutospacing="0" w:after="0" w:afterAutospacing="0" w:line="276" w:lineRule="auto"/>
        <w:rPr>
          <w:rFonts w:ascii="Garamond" w:hAnsi="Garamond"/>
        </w:rPr>
      </w:pPr>
      <w:r>
        <w:rPr>
          <w:rFonts w:ascii="Garamond" w:hAnsi="Garamond"/>
          <w:b/>
          <w:bCs/>
        </w:rPr>
        <w:t xml:space="preserve">Articolo  19 – </w:t>
      </w:r>
      <w:r w:rsidRPr="000A4CC6">
        <w:rPr>
          <w:rFonts w:ascii="Garamond" w:hAnsi="Garamond"/>
          <w:bCs/>
        </w:rPr>
        <w:t>Funzionario Responsabile</w:t>
      </w:r>
    </w:p>
    <w:p w:rsidR="007A1BCE" w:rsidRDefault="007A1BCE" w:rsidP="004D2776">
      <w:pPr>
        <w:tabs>
          <w:tab w:val="left" w:pos="8647"/>
        </w:tabs>
        <w:autoSpaceDE w:val="0"/>
        <w:autoSpaceDN w:val="0"/>
        <w:adjustRightInd w:val="0"/>
        <w:spacing w:line="276" w:lineRule="auto"/>
        <w:rPr>
          <w:rFonts w:ascii="Garamond" w:hAnsi="Garamond"/>
          <w:b/>
          <w:i/>
        </w:rPr>
      </w:pPr>
      <w:r w:rsidRPr="00DE7AF9">
        <w:rPr>
          <w:rFonts w:ascii="Garamond" w:hAnsi="Garamond"/>
          <w:b/>
        </w:rPr>
        <w:t xml:space="preserve">Articolo </w:t>
      </w:r>
      <w:r>
        <w:rPr>
          <w:rFonts w:ascii="Garamond" w:hAnsi="Garamond"/>
          <w:b/>
        </w:rPr>
        <w:t xml:space="preserve"> 20</w:t>
      </w:r>
      <w:r w:rsidRPr="00DE7AF9">
        <w:rPr>
          <w:rFonts w:ascii="Garamond" w:hAnsi="Garamond"/>
          <w:b/>
        </w:rPr>
        <w:t xml:space="preserve"> </w:t>
      </w:r>
      <w:r w:rsidRPr="00DE7AF9">
        <w:rPr>
          <w:rFonts w:ascii="Garamond" w:hAnsi="Garamond"/>
        </w:rPr>
        <w:t xml:space="preserve">- </w:t>
      </w:r>
      <w:r w:rsidRPr="00DE7AF9">
        <w:rPr>
          <w:rFonts w:ascii="Garamond" w:hAnsi="Garamond"/>
          <w:bCs/>
        </w:rPr>
        <w:t>Riscossione coattiva</w:t>
      </w:r>
      <w:r w:rsidRPr="00DE7AF9">
        <w:rPr>
          <w:rFonts w:ascii="Garamond" w:hAnsi="Garamond"/>
          <w:b/>
          <w:i/>
        </w:rPr>
        <w:t xml:space="preserve"> </w:t>
      </w:r>
    </w:p>
    <w:p w:rsidR="007A1BCE" w:rsidRDefault="007A1BCE" w:rsidP="004D2776">
      <w:pPr>
        <w:tabs>
          <w:tab w:val="left" w:pos="8647"/>
        </w:tabs>
        <w:spacing w:line="276" w:lineRule="auto"/>
        <w:ind w:right="57"/>
        <w:rPr>
          <w:rFonts w:ascii="Garamond" w:hAnsi="Garamond"/>
          <w:bCs/>
        </w:rPr>
      </w:pPr>
      <w:r>
        <w:rPr>
          <w:rFonts w:ascii="Garamond" w:hAnsi="Garamond"/>
          <w:b/>
          <w:bCs/>
        </w:rPr>
        <w:t>Articolo  21</w:t>
      </w:r>
      <w:r w:rsidRPr="001841B0">
        <w:rPr>
          <w:rFonts w:ascii="Garamond" w:hAnsi="Garamond"/>
          <w:b/>
          <w:bCs/>
        </w:rPr>
        <w:t xml:space="preserve"> </w:t>
      </w:r>
      <w:r w:rsidRPr="00D645BB">
        <w:rPr>
          <w:rFonts w:ascii="Garamond" w:hAnsi="Garamond"/>
          <w:bCs/>
        </w:rPr>
        <w:t xml:space="preserve">- </w:t>
      </w:r>
      <w:r w:rsidRPr="00103479">
        <w:rPr>
          <w:rFonts w:ascii="Garamond" w:hAnsi="Garamond"/>
          <w:bCs/>
        </w:rPr>
        <w:t>Regime transitorio</w:t>
      </w:r>
    </w:p>
    <w:p w:rsidR="007A1BCE" w:rsidRDefault="007A1BCE" w:rsidP="004D2776">
      <w:pPr>
        <w:tabs>
          <w:tab w:val="left" w:pos="8647"/>
        </w:tabs>
        <w:spacing w:line="276" w:lineRule="auto"/>
        <w:ind w:right="57"/>
        <w:rPr>
          <w:rFonts w:ascii="Garamond" w:hAnsi="Garamond"/>
          <w:bCs/>
        </w:rPr>
      </w:pPr>
      <w:r>
        <w:rPr>
          <w:rFonts w:ascii="Garamond" w:hAnsi="Garamond"/>
          <w:b/>
          <w:bCs/>
        </w:rPr>
        <w:t>Articolo  22</w:t>
      </w:r>
      <w:r w:rsidRPr="001841B0">
        <w:rPr>
          <w:rFonts w:ascii="Garamond" w:hAnsi="Garamond"/>
          <w:b/>
          <w:bCs/>
        </w:rPr>
        <w:t xml:space="preserve"> </w:t>
      </w:r>
      <w:r w:rsidRPr="00D645BB">
        <w:rPr>
          <w:rFonts w:ascii="Garamond" w:hAnsi="Garamond"/>
          <w:bCs/>
        </w:rPr>
        <w:t>- Disposizioni finali</w:t>
      </w:r>
    </w:p>
    <w:p w:rsidR="007A1BCE" w:rsidRPr="00C03463" w:rsidRDefault="007A1BCE" w:rsidP="00411C52">
      <w:pPr>
        <w:pStyle w:val="NormalWeb"/>
        <w:spacing w:before="0" w:beforeAutospacing="0" w:after="0" w:afterAutospacing="0"/>
      </w:pPr>
    </w:p>
    <w:p w:rsidR="007A1BCE" w:rsidRPr="00C03463" w:rsidRDefault="007A1BCE" w:rsidP="00411C52">
      <w:pPr>
        <w:pStyle w:val="NormalWeb"/>
        <w:spacing w:before="0" w:beforeAutospacing="0" w:after="0" w:afterAutospacing="0"/>
      </w:pPr>
    </w:p>
    <w:p w:rsidR="007A1BCE" w:rsidRDefault="007A1BCE" w:rsidP="00411C52">
      <w:pPr>
        <w:pStyle w:val="NormalWeb"/>
        <w:tabs>
          <w:tab w:val="left" w:pos="8647"/>
        </w:tabs>
        <w:spacing w:before="0" w:beforeAutospacing="0" w:after="0" w:afterAutospacing="0" w:line="276" w:lineRule="auto"/>
      </w:pPr>
    </w:p>
    <w:p w:rsidR="007A1BCE" w:rsidRDefault="007A1BCE" w:rsidP="00411C52">
      <w:pPr>
        <w:pStyle w:val="NormalWeb"/>
        <w:tabs>
          <w:tab w:val="left" w:pos="8647"/>
        </w:tabs>
        <w:spacing w:before="0" w:beforeAutospacing="0" w:after="0" w:afterAutospacing="0" w:line="276" w:lineRule="auto"/>
      </w:pPr>
    </w:p>
    <w:p w:rsidR="007A1BCE" w:rsidRDefault="007A1BCE" w:rsidP="00411C52">
      <w:pPr>
        <w:pStyle w:val="NormalWeb"/>
        <w:tabs>
          <w:tab w:val="left" w:pos="8647"/>
        </w:tabs>
        <w:spacing w:before="0" w:beforeAutospacing="0" w:after="0" w:afterAutospacing="0" w:line="276" w:lineRule="auto"/>
      </w:pPr>
    </w:p>
    <w:p w:rsidR="007A1BCE" w:rsidRDefault="007A1BCE" w:rsidP="00411C52">
      <w:pPr>
        <w:pStyle w:val="NormalWeb"/>
        <w:tabs>
          <w:tab w:val="left" w:pos="8647"/>
        </w:tabs>
        <w:spacing w:before="0" w:beforeAutospacing="0" w:after="0" w:afterAutospacing="0" w:line="276" w:lineRule="auto"/>
      </w:pPr>
    </w:p>
    <w:p w:rsidR="007A1BCE" w:rsidRDefault="007A1BCE" w:rsidP="00411C52">
      <w:pPr>
        <w:pStyle w:val="NormalWeb"/>
        <w:tabs>
          <w:tab w:val="left" w:pos="8647"/>
        </w:tabs>
        <w:spacing w:before="0" w:beforeAutospacing="0" w:after="0" w:afterAutospacing="0" w:line="276" w:lineRule="auto"/>
      </w:pPr>
    </w:p>
    <w:p w:rsidR="007A1BCE" w:rsidRDefault="007A1BCE" w:rsidP="00411C52">
      <w:pPr>
        <w:pStyle w:val="NormalWeb"/>
        <w:tabs>
          <w:tab w:val="left" w:pos="8647"/>
        </w:tabs>
        <w:spacing w:before="0" w:beforeAutospacing="0" w:after="0" w:afterAutospacing="0" w:line="276" w:lineRule="auto"/>
      </w:pPr>
    </w:p>
    <w:p w:rsidR="007A1BCE" w:rsidRDefault="007A1BCE" w:rsidP="00411C52">
      <w:pPr>
        <w:pStyle w:val="NormalWeb"/>
        <w:tabs>
          <w:tab w:val="left" w:pos="8647"/>
        </w:tabs>
        <w:spacing w:before="0" w:beforeAutospacing="0" w:after="0" w:afterAutospacing="0" w:line="276" w:lineRule="auto"/>
      </w:pPr>
    </w:p>
    <w:p w:rsidR="007A1BCE" w:rsidRDefault="007A1BCE" w:rsidP="00411C52">
      <w:pPr>
        <w:pStyle w:val="NormalWeb"/>
        <w:tabs>
          <w:tab w:val="left" w:pos="8647"/>
        </w:tabs>
        <w:spacing w:before="0" w:beforeAutospacing="0" w:after="0" w:afterAutospacing="0" w:line="276" w:lineRule="auto"/>
      </w:pPr>
    </w:p>
    <w:p w:rsidR="007A1BCE" w:rsidRDefault="007A1BCE" w:rsidP="00411C52">
      <w:pPr>
        <w:pStyle w:val="NormalWeb"/>
        <w:tabs>
          <w:tab w:val="left" w:pos="8647"/>
        </w:tabs>
        <w:spacing w:before="0" w:beforeAutospacing="0" w:after="0" w:afterAutospacing="0" w:line="276" w:lineRule="auto"/>
      </w:pPr>
    </w:p>
    <w:p w:rsidR="007A1BCE" w:rsidRDefault="007A1BCE" w:rsidP="00411C52">
      <w:pPr>
        <w:pStyle w:val="NormalWeb"/>
        <w:tabs>
          <w:tab w:val="left" w:pos="8647"/>
        </w:tabs>
        <w:spacing w:before="0" w:beforeAutospacing="0" w:after="0" w:afterAutospacing="0" w:line="276" w:lineRule="auto"/>
      </w:pPr>
    </w:p>
    <w:p w:rsidR="007A1BCE" w:rsidRDefault="007A1BCE" w:rsidP="00411C52">
      <w:pPr>
        <w:pStyle w:val="NormalWeb"/>
        <w:tabs>
          <w:tab w:val="left" w:pos="8647"/>
        </w:tabs>
        <w:spacing w:before="0" w:beforeAutospacing="0" w:after="0" w:afterAutospacing="0" w:line="276" w:lineRule="auto"/>
      </w:pPr>
    </w:p>
    <w:p w:rsidR="007A1BCE" w:rsidRDefault="007A1BCE" w:rsidP="00411C52">
      <w:pPr>
        <w:pStyle w:val="NormalWeb"/>
        <w:tabs>
          <w:tab w:val="left" w:pos="8647"/>
        </w:tabs>
        <w:spacing w:before="0" w:beforeAutospacing="0" w:after="0" w:afterAutospacing="0" w:line="276" w:lineRule="auto"/>
      </w:pPr>
    </w:p>
    <w:p w:rsidR="007A1BCE" w:rsidRDefault="007A1BCE" w:rsidP="00411C52">
      <w:pPr>
        <w:pStyle w:val="NormalWeb"/>
        <w:tabs>
          <w:tab w:val="left" w:pos="8647"/>
        </w:tabs>
        <w:spacing w:before="0" w:beforeAutospacing="0" w:after="0" w:afterAutospacing="0" w:line="276" w:lineRule="auto"/>
      </w:pPr>
    </w:p>
    <w:p w:rsidR="007A1BCE" w:rsidRDefault="007A1BCE" w:rsidP="00411C52">
      <w:pPr>
        <w:pStyle w:val="NormalWeb"/>
        <w:tabs>
          <w:tab w:val="left" w:pos="8647"/>
        </w:tabs>
        <w:spacing w:before="0" w:beforeAutospacing="0" w:after="0" w:afterAutospacing="0" w:line="276" w:lineRule="auto"/>
      </w:pPr>
    </w:p>
    <w:p w:rsidR="007A1BCE" w:rsidRPr="00C03463" w:rsidRDefault="007A1BCE" w:rsidP="00AF19BF">
      <w:pPr>
        <w:pStyle w:val="Heading2"/>
      </w:pPr>
      <w:bookmarkStart w:id="0" w:name="_Toc56273885"/>
      <w:r w:rsidRPr="00C03463">
        <w:t>Articolo 1</w:t>
      </w:r>
      <w:bookmarkEnd w:id="0"/>
    </w:p>
    <w:p w:rsidR="007A1BCE" w:rsidRPr="00C03463" w:rsidRDefault="007A1BCE" w:rsidP="00AF19BF">
      <w:pPr>
        <w:pStyle w:val="Heading2"/>
      </w:pPr>
      <w:bookmarkStart w:id="1" w:name="_Toc56273886"/>
      <w:r w:rsidRPr="00C03463">
        <w:t>Oggetto</w:t>
      </w:r>
      <w:bookmarkEnd w:id="1"/>
    </w:p>
    <w:p w:rsidR="007A1BCE" w:rsidRPr="00C03463" w:rsidRDefault="007A1BCE" w:rsidP="003D52B4">
      <w:pPr>
        <w:jc w:val="center"/>
      </w:pPr>
    </w:p>
    <w:p w:rsidR="007A1BCE" w:rsidRPr="00EF2291" w:rsidRDefault="007A1BCE" w:rsidP="003D52B4">
      <w:pPr>
        <w:pStyle w:val="Default"/>
        <w:jc w:val="both"/>
        <w:rPr>
          <w:color w:val="auto"/>
        </w:rPr>
      </w:pPr>
      <w:r w:rsidRPr="00C03463">
        <w:rPr>
          <w:color w:val="auto"/>
        </w:rPr>
        <w:t xml:space="preserve">1.  Il presente Regolamento, adottato a norma dell'articolo 52 del D.Lgs. 15 dicembre 1997 n. 446, e </w:t>
      </w:r>
      <w:r w:rsidRPr="00EF2291">
        <w:rPr>
          <w:color w:val="auto"/>
        </w:rPr>
        <w:t xml:space="preserve">del TUEL, Legge 267/200, contiene i principi e le disposizioni riguardanti l’occupazione delle aree e degli spazi appartenenti al demanio o al patrimonio indisponibile, destinati a mercati </w:t>
      </w:r>
      <w:r w:rsidRPr="00EF2291">
        <w:t xml:space="preserve">come definiti dal Regolamento per il commercio nelle aree pubbliche di cui alla DCC n. 9 del 14/03/2001 </w:t>
      </w:r>
      <w:r w:rsidRPr="00EF2291">
        <w:rPr>
          <w:color w:val="auto"/>
        </w:rPr>
        <w:t>realizzati anche in strutture attrezzate nel comune di Giugliano in Campania</w:t>
      </w:r>
    </w:p>
    <w:p w:rsidR="007A1BCE" w:rsidRPr="00EF2291" w:rsidRDefault="007A1BCE" w:rsidP="003D52B4">
      <w:pPr>
        <w:pStyle w:val="Default"/>
        <w:jc w:val="both"/>
        <w:rPr>
          <w:color w:val="auto"/>
        </w:rPr>
      </w:pPr>
    </w:p>
    <w:p w:rsidR="007A1BCE" w:rsidRPr="00C03463" w:rsidRDefault="007A1BCE" w:rsidP="003D52B4">
      <w:pPr>
        <w:pStyle w:val="Default"/>
        <w:jc w:val="both"/>
        <w:rPr>
          <w:color w:val="auto"/>
        </w:rPr>
      </w:pPr>
      <w:r w:rsidRPr="00EF2291">
        <w:rPr>
          <w:color w:val="auto"/>
        </w:rPr>
        <w:t>2. Il canone si applica nelle aree comunali che comprendono i tratti di strada situati all’interno di centri abitati di comuni con popolazione superiore a 10.000 abitanti, individuabili a norma</w:t>
      </w:r>
      <w:r w:rsidRPr="00C03463">
        <w:rPr>
          <w:color w:val="auto"/>
        </w:rPr>
        <w:t xml:space="preserve"> dell’articolo 2, comma 7, del codice della strada, di cui al decreto legislativo 30 aprile 1992, n. 285.</w:t>
      </w:r>
    </w:p>
    <w:p w:rsidR="007A1BCE" w:rsidRPr="00C03463" w:rsidRDefault="007A1BCE" w:rsidP="003D52B4">
      <w:pPr>
        <w:pStyle w:val="Default"/>
        <w:jc w:val="both"/>
        <w:rPr>
          <w:color w:val="auto"/>
        </w:rPr>
      </w:pPr>
    </w:p>
    <w:p w:rsidR="007A1BCE" w:rsidRPr="00C03463" w:rsidRDefault="007A1BCE" w:rsidP="003D52B4">
      <w:pPr>
        <w:pStyle w:val="Default"/>
        <w:jc w:val="both"/>
        <w:rPr>
          <w:color w:val="auto"/>
        </w:rPr>
      </w:pPr>
      <w:r w:rsidRPr="00C03463">
        <w:rPr>
          <w:color w:val="auto"/>
        </w:rPr>
        <w:t xml:space="preserve">3. Il canone si applica in deroga alle disposizioni concernenti il canone di cui al comma 816 della Legge 160/2019 e sostituisce la tassa per l’occupazione di spazi ed aree pubbliche di cui al capo II del decreto legislativo 15 novembre 1993, n. 507, il canone per l’occupazione di spazi ed aree pubbliche, e, limitatamente ai casi di occupazioni temporanee di cui al comma 842 </w:t>
      </w:r>
      <w:r>
        <w:rPr>
          <w:color w:val="auto"/>
        </w:rPr>
        <w:t>della Legge 160/2019</w:t>
      </w:r>
      <w:r w:rsidRPr="00C03463">
        <w:rPr>
          <w:color w:val="auto"/>
        </w:rPr>
        <w:t>, i prelievi sui rifiuti di cui ai commi 639, 667 e 668 dell’articolo 1 della legge 27 dicembre 2013, n. 147.</w:t>
      </w:r>
    </w:p>
    <w:p w:rsidR="007A1BCE" w:rsidRPr="00C03463" w:rsidRDefault="007A1BCE" w:rsidP="003D52B4">
      <w:pPr>
        <w:pStyle w:val="Default"/>
        <w:jc w:val="both"/>
        <w:rPr>
          <w:color w:val="auto"/>
        </w:rPr>
      </w:pPr>
    </w:p>
    <w:p w:rsidR="007A1BCE" w:rsidRPr="00C03463" w:rsidRDefault="007A1BCE" w:rsidP="003D52B4">
      <w:pPr>
        <w:jc w:val="center"/>
      </w:pPr>
    </w:p>
    <w:p w:rsidR="007A1BCE" w:rsidRPr="00C03463" w:rsidRDefault="007A1BCE" w:rsidP="00AF19BF">
      <w:pPr>
        <w:pStyle w:val="Heading2"/>
      </w:pPr>
      <w:bookmarkStart w:id="2" w:name="_Toc56273887"/>
      <w:r w:rsidRPr="00C03463">
        <w:t>Articolo 2</w:t>
      </w:r>
      <w:bookmarkEnd w:id="2"/>
    </w:p>
    <w:p w:rsidR="007A1BCE" w:rsidRPr="00C03463" w:rsidRDefault="007A1BCE" w:rsidP="00AF19BF">
      <w:pPr>
        <w:pStyle w:val="Heading2"/>
      </w:pPr>
      <w:bookmarkStart w:id="3" w:name="_Toc56273888"/>
      <w:r w:rsidRPr="00C03463">
        <w:t>Disposizioni generali</w:t>
      </w:r>
      <w:bookmarkEnd w:id="3"/>
    </w:p>
    <w:p w:rsidR="007A1BCE" w:rsidRPr="00C03463" w:rsidRDefault="007A1BCE" w:rsidP="003D52B4">
      <w:pPr>
        <w:pStyle w:val="NormalWeb"/>
        <w:jc w:val="both"/>
      </w:pPr>
      <w:r w:rsidRPr="00C03463">
        <w:t>1.  A tutela della sicurezza pubblica e dell'ambiente urbano, è vietato occupare i in qualsiasi modo il suolo pubblico, nonché gli spazi ad esso sottostanti o soprastanti, senza preventiva concessione comunale se non nei casi previsti dal presente regolamento o da altre norme vigenti.</w:t>
      </w:r>
    </w:p>
    <w:p w:rsidR="007A1BCE" w:rsidRPr="00C03463" w:rsidRDefault="007A1BCE" w:rsidP="003D52B4">
      <w:pPr>
        <w:pStyle w:val="NormalWeb"/>
        <w:jc w:val="both"/>
      </w:pPr>
      <w:r w:rsidRPr="00C03463">
        <w:t>2.  Le concessioni per l'occupazione di suolo pubblico destinato a mercati realizzati anche in strutture attrezzate sono, salvo diversa ed esplicita disposizione, a titolo oneroso. I criteri per la determinazione e l'applicazione del canone patrimoniale di concessione sono disciplinati dal presente regolamento.</w:t>
      </w:r>
    </w:p>
    <w:p w:rsidR="007A1BCE" w:rsidRPr="00C03463" w:rsidRDefault="007A1BCE" w:rsidP="003D52B4">
      <w:pPr>
        <w:jc w:val="center"/>
      </w:pPr>
    </w:p>
    <w:p w:rsidR="007A1BCE" w:rsidRPr="00C03463" w:rsidRDefault="007A1BCE" w:rsidP="00AF19BF">
      <w:pPr>
        <w:pStyle w:val="Heading2"/>
      </w:pPr>
      <w:bookmarkStart w:id="4" w:name="_Toc56273889"/>
      <w:r w:rsidRPr="00C03463">
        <w:t>Articolo 3</w:t>
      </w:r>
      <w:bookmarkEnd w:id="4"/>
    </w:p>
    <w:p w:rsidR="007A1BCE" w:rsidRPr="00C03463" w:rsidRDefault="007A1BCE" w:rsidP="00AF19BF">
      <w:pPr>
        <w:pStyle w:val="Heading2"/>
      </w:pPr>
      <w:bookmarkStart w:id="5" w:name="_Toc56273890"/>
      <w:r w:rsidRPr="00C03463">
        <w:t>Presupposto del canone</w:t>
      </w:r>
      <w:bookmarkEnd w:id="5"/>
      <w:r w:rsidRPr="00C03463">
        <w:t xml:space="preserve"> </w:t>
      </w:r>
    </w:p>
    <w:p w:rsidR="007A1BCE" w:rsidRPr="00C03463" w:rsidRDefault="007A1BCE" w:rsidP="003D52B4">
      <w:pPr>
        <w:pStyle w:val="NormalWeb"/>
        <w:spacing w:before="0" w:beforeAutospacing="0" w:after="0" w:afterAutospacing="0"/>
      </w:pPr>
    </w:p>
    <w:p w:rsidR="007A1BCE" w:rsidRPr="00C03463" w:rsidRDefault="007A1BCE" w:rsidP="003D52B4">
      <w:pPr>
        <w:pStyle w:val="Default"/>
        <w:jc w:val="both"/>
        <w:rPr>
          <w:color w:val="auto"/>
        </w:rPr>
      </w:pPr>
      <w:r w:rsidRPr="00C03463">
        <w:rPr>
          <w:color w:val="auto"/>
        </w:rPr>
        <w:t xml:space="preserve">1. Il canone è dovuto per l’occupazione, anche abusiva, delle aree appartenenti al demanio o al patrimonio indisponibile degli enti destinati a </w:t>
      </w:r>
      <w:r w:rsidRPr="00B3566B">
        <w:rPr>
          <w:color w:val="auto"/>
        </w:rPr>
        <w:t xml:space="preserve">mercati </w:t>
      </w:r>
      <w:r w:rsidRPr="00B3566B">
        <w:t xml:space="preserve">come definiti </w:t>
      </w:r>
      <w:r w:rsidRPr="00C07C34">
        <w:t>dal Regolamento per il commercio nelle aree pubb</w:t>
      </w:r>
      <w:r>
        <w:t>liche di cui alla DCC n. 9 del 14/03/2001</w:t>
      </w:r>
      <w:r w:rsidRPr="00C07C34">
        <w:t xml:space="preserve"> </w:t>
      </w:r>
      <w:r w:rsidRPr="00C07C34">
        <w:rPr>
          <w:color w:val="auto"/>
        </w:rPr>
        <w:t>realizzati anche in strutture attrezzate.</w:t>
      </w:r>
    </w:p>
    <w:p w:rsidR="007A1BCE" w:rsidRDefault="007A1BCE" w:rsidP="003D52B4">
      <w:pPr>
        <w:pStyle w:val="Default"/>
        <w:jc w:val="both"/>
        <w:rPr>
          <w:color w:val="auto"/>
        </w:rPr>
      </w:pPr>
    </w:p>
    <w:p w:rsidR="007A1BCE" w:rsidRPr="00C03463" w:rsidRDefault="007A1BCE" w:rsidP="003D52B4">
      <w:pPr>
        <w:pStyle w:val="Default"/>
        <w:jc w:val="both"/>
        <w:rPr>
          <w:color w:val="auto"/>
        </w:rPr>
      </w:pPr>
    </w:p>
    <w:p w:rsidR="007A1BCE" w:rsidRPr="00C03463" w:rsidRDefault="007A1BCE" w:rsidP="00AF19BF">
      <w:pPr>
        <w:pStyle w:val="Heading2"/>
      </w:pPr>
      <w:bookmarkStart w:id="6" w:name="_Toc56273891"/>
      <w:r w:rsidRPr="00C03463">
        <w:t>Articolo 4</w:t>
      </w:r>
      <w:bookmarkEnd w:id="6"/>
    </w:p>
    <w:p w:rsidR="007A1BCE" w:rsidRPr="00C03463" w:rsidRDefault="007A1BCE" w:rsidP="00AF19BF">
      <w:pPr>
        <w:pStyle w:val="Heading2"/>
      </w:pPr>
      <w:bookmarkStart w:id="7" w:name="_Toc56273892"/>
      <w:r w:rsidRPr="00C03463">
        <w:t>Soggetto passivo</w:t>
      </w:r>
      <w:bookmarkEnd w:id="7"/>
    </w:p>
    <w:p w:rsidR="007A1BCE" w:rsidRPr="00C03463" w:rsidRDefault="007A1BCE" w:rsidP="00E917D5">
      <w:pPr>
        <w:jc w:val="center"/>
      </w:pPr>
    </w:p>
    <w:p w:rsidR="007A1BCE" w:rsidRPr="00C03463" w:rsidRDefault="007A1BCE" w:rsidP="00E917D5">
      <w:pPr>
        <w:jc w:val="both"/>
      </w:pPr>
      <w:r w:rsidRPr="00C03463">
        <w:t>1. Il canone è dovuto al comune dal titolare dell’atto di concessione o, in mancanza, dall’occupante di fatto, anche abusivo, in proporzione alla superficie risultante dall’atto di concessione o, in mancanza, alla superficie effettivamente occupata.</w:t>
      </w:r>
    </w:p>
    <w:p w:rsidR="007A1BCE" w:rsidRPr="00C03463" w:rsidRDefault="007A1BCE" w:rsidP="00E917D5">
      <w:pPr>
        <w:jc w:val="both"/>
      </w:pPr>
    </w:p>
    <w:p w:rsidR="007A1BCE" w:rsidRPr="00C03463" w:rsidRDefault="007A1BCE" w:rsidP="00E917D5">
      <w:pPr>
        <w:jc w:val="both"/>
      </w:pPr>
    </w:p>
    <w:p w:rsidR="007A1BCE" w:rsidRPr="00C03463" w:rsidRDefault="007A1BCE" w:rsidP="00BA4853">
      <w:pPr>
        <w:jc w:val="center"/>
      </w:pPr>
    </w:p>
    <w:p w:rsidR="007A1BCE" w:rsidRPr="00C03463" w:rsidRDefault="007A1BCE" w:rsidP="00AF19BF">
      <w:pPr>
        <w:pStyle w:val="Heading2"/>
      </w:pPr>
      <w:bookmarkStart w:id="8" w:name="_Toc56273895"/>
      <w:r w:rsidRPr="00C03463">
        <w:t xml:space="preserve">Articolo </w:t>
      </w:r>
      <w:bookmarkEnd w:id="8"/>
      <w:r>
        <w:t>5</w:t>
      </w:r>
    </w:p>
    <w:p w:rsidR="007A1BCE" w:rsidRPr="00C03463" w:rsidRDefault="007A1BCE" w:rsidP="00AF19BF">
      <w:pPr>
        <w:pStyle w:val="Heading2"/>
      </w:pPr>
      <w:bookmarkStart w:id="9" w:name="_Toc56273896"/>
      <w:r w:rsidRPr="00C03463">
        <w:t>Rilascio dell’autorizzazione</w:t>
      </w:r>
      <w:bookmarkEnd w:id="9"/>
      <w:r w:rsidRPr="00C03463">
        <w:t xml:space="preserve"> </w:t>
      </w:r>
    </w:p>
    <w:p w:rsidR="007A1BCE" w:rsidRPr="00C03463" w:rsidRDefault="007A1BCE" w:rsidP="00BA4853">
      <w:pPr>
        <w:jc w:val="center"/>
      </w:pPr>
    </w:p>
    <w:p w:rsidR="007A1BCE" w:rsidRPr="00C03463" w:rsidRDefault="007A1BCE" w:rsidP="00524669">
      <w:pPr>
        <w:jc w:val="both"/>
      </w:pPr>
      <w:r w:rsidRPr="00C03463">
        <w:t xml:space="preserve">1. Per il rilascio degli atti di autorizzazione amministrativa e concessione suolo pubblico nei mercati si rinvia </w:t>
      </w:r>
      <w:r w:rsidRPr="00C07C34">
        <w:t>al Regolamento per il commercio nelle aree pubbliche ed al quadro</w:t>
      </w:r>
      <w:r w:rsidRPr="00C03463">
        <w:t xml:space="preserve"> normativo vigente in materia.</w:t>
      </w:r>
    </w:p>
    <w:p w:rsidR="007A1BCE" w:rsidRDefault="007A1BCE" w:rsidP="00524669">
      <w:pPr>
        <w:jc w:val="both"/>
      </w:pPr>
    </w:p>
    <w:p w:rsidR="007A1BCE" w:rsidRPr="00C03463" w:rsidRDefault="007A1BCE" w:rsidP="00D43141">
      <w:pPr>
        <w:jc w:val="center"/>
      </w:pPr>
    </w:p>
    <w:p w:rsidR="007A1BCE" w:rsidRPr="00C03463" w:rsidRDefault="007A1BCE" w:rsidP="00AF19BF">
      <w:pPr>
        <w:pStyle w:val="NormalWeb"/>
        <w:tabs>
          <w:tab w:val="left" w:pos="8647"/>
        </w:tabs>
        <w:spacing w:before="0" w:beforeAutospacing="0" w:after="0" w:afterAutospacing="0" w:line="276" w:lineRule="auto"/>
        <w:jc w:val="center"/>
        <w:outlineLvl w:val="1"/>
        <w:rPr>
          <w:b/>
          <w:bCs/>
        </w:rPr>
      </w:pPr>
      <w:bookmarkStart w:id="10" w:name="_Toc56273897"/>
      <w:r w:rsidRPr="00C03463">
        <w:rPr>
          <w:b/>
          <w:bCs/>
        </w:rPr>
        <w:t xml:space="preserve">Articolo </w:t>
      </w:r>
      <w:bookmarkEnd w:id="10"/>
      <w:r>
        <w:rPr>
          <w:b/>
          <w:bCs/>
        </w:rPr>
        <w:t>6</w:t>
      </w:r>
    </w:p>
    <w:p w:rsidR="007A1BCE" w:rsidRPr="00C03463" w:rsidRDefault="007A1BCE" w:rsidP="00AF19BF">
      <w:pPr>
        <w:pStyle w:val="NormalWeb"/>
        <w:tabs>
          <w:tab w:val="left" w:pos="8647"/>
        </w:tabs>
        <w:spacing w:before="0" w:beforeAutospacing="0" w:after="0" w:afterAutospacing="0" w:line="276" w:lineRule="auto"/>
        <w:jc w:val="center"/>
        <w:outlineLvl w:val="1"/>
        <w:rPr>
          <w:b/>
          <w:bCs/>
        </w:rPr>
      </w:pPr>
      <w:bookmarkStart w:id="11" w:name="_Toc56273898"/>
      <w:r w:rsidRPr="00C03463">
        <w:rPr>
          <w:b/>
          <w:bCs/>
        </w:rPr>
        <w:t>Criteri per la determinazione della tariffa</w:t>
      </w:r>
      <w:bookmarkEnd w:id="11"/>
      <w:r w:rsidRPr="00C03463">
        <w:rPr>
          <w:b/>
          <w:bCs/>
        </w:rPr>
        <w:t xml:space="preserve"> </w:t>
      </w:r>
    </w:p>
    <w:p w:rsidR="007A1BCE" w:rsidRPr="00C03463" w:rsidRDefault="007A1BCE" w:rsidP="00E917D5">
      <w:pPr>
        <w:jc w:val="both"/>
      </w:pPr>
    </w:p>
    <w:p w:rsidR="007A1BCE" w:rsidRPr="00C03463" w:rsidRDefault="007A1BCE" w:rsidP="00E917D5">
      <w:pPr>
        <w:pStyle w:val="Default"/>
        <w:jc w:val="both"/>
        <w:rPr>
          <w:color w:val="auto"/>
        </w:rPr>
      </w:pPr>
      <w:r w:rsidRPr="00C03463">
        <w:rPr>
          <w:color w:val="auto"/>
        </w:rPr>
        <w:t>1.  La tariffa del canone per le occupazioni di suolo pubblico è determinata sulla base dei seguenti elementi:</w:t>
      </w:r>
    </w:p>
    <w:p w:rsidR="007A1BCE" w:rsidRPr="00C03463" w:rsidRDefault="007A1BCE" w:rsidP="00E917D5">
      <w:pPr>
        <w:pStyle w:val="Default"/>
        <w:ind w:hanging="180"/>
        <w:jc w:val="both"/>
        <w:rPr>
          <w:color w:val="auto"/>
        </w:rPr>
      </w:pPr>
      <w:r w:rsidRPr="00C03463">
        <w:rPr>
          <w:color w:val="auto"/>
        </w:rPr>
        <w:tab/>
        <w:t>a)  classificazione delle strade in ordine di importanza;</w:t>
      </w:r>
    </w:p>
    <w:p w:rsidR="007A1BCE" w:rsidRPr="00C03463" w:rsidRDefault="007A1BCE" w:rsidP="00E917D5">
      <w:pPr>
        <w:pStyle w:val="Default"/>
        <w:ind w:hanging="180"/>
        <w:jc w:val="both"/>
        <w:rPr>
          <w:color w:val="auto"/>
        </w:rPr>
      </w:pPr>
      <w:r w:rsidRPr="00C03463">
        <w:rPr>
          <w:color w:val="auto"/>
        </w:rPr>
        <w:tab/>
        <w:t>b)  entità dell'occupazione, espressa in metri quadrati con arrotondamento delle frazioni all'unità superiore;</w:t>
      </w:r>
    </w:p>
    <w:p w:rsidR="007A1BCE" w:rsidRPr="00C03463" w:rsidRDefault="007A1BCE" w:rsidP="00E917D5">
      <w:pPr>
        <w:pStyle w:val="Default"/>
        <w:jc w:val="both"/>
        <w:rPr>
          <w:color w:val="auto"/>
        </w:rPr>
      </w:pPr>
      <w:r w:rsidRPr="00C03463">
        <w:rPr>
          <w:color w:val="auto"/>
        </w:rPr>
        <w:t>c)  durata dell'occupazione;</w:t>
      </w:r>
    </w:p>
    <w:p w:rsidR="007A1BCE" w:rsidRPr="00C03463" w:rsidRDefault="007A1BCE" w:rsidP="00E917D5">
      <w:pPr>
        <w:pStyle w:val="Default"/>
        <w:jc w:val="both"/>
        <w:rPr>
          <w:color w:val="auto"/>
        </w:rPr>
      </w:pPr>
      <w:r w:rsidRPr="00C03463">
        <w:rPr>
          <w:color w:val="auto"/>
        </w:rPr>
        <w:t>d) valore economico dell’area in relazione all’attività esercitata, al sacrificio imposto alla collettività per la sottrazione dell’area stessa all’uso pubblico con previsione di coefficienti moltiplicatori per specifiche attività esercitate dai titolari delle concessioni anche in relazione alle modalità dell’occupazione nonché ai costi sostenuti dal Comune per la sua salvaguardia</w:t>
      </w:r>
      <w:r>
        <w:rPr>
          <w:color w:val="auto"/>
        </w:rPr>
        <w:t>.</w:t>
      </w:r>
    </w:p>
    <w:p w:rsidR="007A1BCE" w:rsidRDefault="007A1BCE" w:rsidP="00E917D5">
      <w:pPr>
        <w:pStyle w:val="Default"/>
        <w:jc w:val="both"/>
        <w:rPr>
          <w:color w:val="auto"/>
        </w:rPr>
      </w:pPr>
    </w:p>
    <w:p w:rsidR="007A1BCE" w:rsidRPr="00C03463" w:rsidRDefault="007A1BCE" w:rsidP="00D43141">
      <w:pPr>
        <w:pStyle w:val="Default"/>
        <w:jc w:val="center"/>
        <w:rPr>
          <w:color w:val="auto"/>
        </w:rPr>
      </w:pPr>
    </w:p>
    <w:p w:rsidR="007A1BCE" w:rsidRPr="00C03463" w:rsidRDefault="007A1BCE" w:rsidP="00AF19BF">
      <w:pPr>
        <w:pStyle w:val="NormalWeb"/>
        <w:tabs>
          <w:tab w:val="left" w:pos="8647"/>
        </w:tabs>
        <w:spacing w:before="0" w:beforeAutospacing="0" w:after="0" w:afterAutospacing="0" w:line="276" w:lineRule="auto"/>
        <w:jc w:val="center"/>
        <w:outlineLvl w:val="1"/>
        <w:rPr>
          <w:b/>
          <w:bCs/>
        </w:rPr>
      </w:pPr>
      <w:bookmarkStart w:id="12" w:name="_Toc56273899"/>
      <w:r w:rsidRPr="00C03463">
        <w:rPr>
          <w:b/>
          <w:bCs/>
        </w:rPr>
        <w:t xml:space="preserve">Articolo </w:t>
      </w:r>
      <w:bookmarkEnd w:id="12"/>
      <w:r>
        <w:rPr>
          <w:b/>
          <w:bCs/>
        </w:rPr>
        <w:t>7</w:t>
      </w:r>
    </w:p>
    <w:p w:rsidR="007A1BCE" w:rsidRPr="00C03463" w:rsidRDefault="007A1BCE" w:rsidP="00AF19BF">
      <w:pPr>
        <w:pStyle w:val="NormalWeb"/>
        <w:tabs>
          <w:tab w:val="left" w:pos="8647"/>
        </w:tabs>
        <w:spacing w:before="0" w:beforeAutospacing="0" w:after="0" w:afterAutospacing="0" w:line="276" w:lineRule="auto"/>
        <w:jc w:val="center"/>
        <w:outlineLvl w:val="1"/>
        <w:rPr>
          <w:b/>
          <w:bCs/>
        </w:rPr>
      </w:pPr>
      <w:hyperlink r:id="rId15" w:anchor="art09" w:history="1">
        <w:bookmarkStart w:id="13" w:name="_Toc56273900"/>
        <w:r w:rsidRPr="00C03463">
          <w:rPr>
            <w:b/>
            <w:bCs/>
          </w:rPr>
          <w:t>Classificazione delle strade, aree e spazi pubblici</w:t>
        </w:r>
        <w:bookmarkEnd w:id="13"/>
      </w:hyperlink>
    </w:p>
    <w:p w:rsidR="007A1BCE" w:rsidRPr="00C03463" w:rsidRDefault="007A1BCE" w:rsidP="00965232">
      <w:pPr>
        <w:pStyle w:val="NormalWeb"/>
        <w:jc w:val="both"/>
      </w:pPr>
      <w:r w:rsidRPr="00C03463">
        <w:t>1.  Ai fini dell'applicazione del canone le strade e gli spazi pubblici comunali sono classificate in categorie, in base alla loro importanza, desunta dagli elementi di centralità, intensità abitativa, flusso turistico, iniziative commerciali e densità di traffico pedonale e veicolare.</w:t>
      </w:r>
    </w:p>
    <w:p w:rsidR="007A1BCE" w:rsidRPr="00C03463" w:rsidRDefault="007A1BCE" w:rsidP="00D43141">
      <w:pPr>
        <w:pStyle w:val="NormalWeb"/>
        <w:spacing w:before="0" w:beforeAutospacing="0" w:after="0" w:afterAutospacing="0"/>
        <w:jc w:val="both"/>
      </w:pPr>
      <w:r w:rsidRPr="00C03463">
        <w:t>2.  La classificazione delle strade e delle altre aree pubbliche cittadine è determinata dall’</w:t>
      </w:r>
      <w:hyperlink r:id="rId16" w:history="1">
        <w:r w:rsidRPr="00C03463">
          <w:rPr>
            <w:rStyle w:val="Hyperlink"/>
            <w:color w:val="auto"/>
            <w:u w:val="none"/>
          </w:rPr>
          <w:t>allegato "A"</w:t>
        </w:r>
      </w:hyperlink>
      <w:r w:rsidRPr="00C03463">
        <w:t xml:space="preserve"> del Regolamento per l’applicazione del canone patrimoniale di concessione, autorizzazione o esposizione pubblicitaria</w:t>
      </w:r>
      <w:r>
        <w:t>.</w:t>
      </w:r>
    </w:p>
    <w:p w:rsidR="007A1BCE" w:rsidRDefault="007A1BCE" w:rsidP="00D43141">
      <w:pPr>
        <w:pStyle w:val="Default"/>
        <w:jc w:val="both"/>
        <w:rPr>
          <w:color w:val="auto"/>
        </w:rPr>
      </w:pPr>
      <w:bookmarkStart w:id="14" w:name="_Toc56273901"/>
    </w:p>
    <w:p w:rsidR="007A1BCE" w:rsidRDefault="007A1BCE" w:rsidP="00D43141">
      <w:pPr>
        <w:pStyle w:val="Default"/>
        <w:jc w:val="center"/>
        <w:rPr>
          <w:color w:val="auto"/>
        </w:rPr>
      </w:pPr>
    </w:p>
    <w:p w:rsidR="007A1BCE" w:rsidRPr="00C03463" w:rsidRDefault="007A1BCE" w:rsidP="00AF19BF">
      <w:pPr>
        <w:pStyle w:val="NormalWeb"/>
        <w:tabs>
          <w:tab w:val="left" w:pos="8647"/>
        </w:tabs>
        <w:spacing w:before="0" w:beforeAutospacing="0" w:after="0" w:afterAutospacing="0" w:line="276" w:lineRule="auto"/>
        <w:jc w:val="center"/>
        <w:outlineLvl w:val="1"/>
        <w:rPr>
          <w:b/>
          <w:bCs/>
        </w:rPr>
      </w:pPr>
      <w:r w:rsidRPr="00C03463">
        <w:rPr>
          <w:b/>
          <w:bCs/>
        </w:rPr>
        <w:t xml:space="preserve">Articolo </w:t>
      </w:r>
      <w:bookmarkEnd w:id="14"/>
      <w:r>
        <w:rPr>
          <w:b/>
          <w:bCs/>
        </w:rPr>
        <w:t>8</w:t>
      </w:r>
    </w:p>
    <w:p w:rsidR="007A1BCE" w:rsidRPr="00C03463" w:rsidRDefault="007A1BCE" w:rsidP="00AF19BF">
      <w:pPr>
        <w:pStyle w:val="NormalWeb"/>
        <w:tabs>
          <w:tab w:val="left" w:pos="8647"/>
        </w:tabs>
        <w:spacing w:before="0" w:beforeAutospacing="0" w:after="0" w:afterAutospacing="0" w:line="276" w:lineRule="auto"/>
        <w:jc w:val="center"/>
        <w:outlineLvl w:val="1"/>
        <w:rPr>
          <w:b/>
          <w:bCs/>
        </w:rPr>
      </w:pPr>
      <w:bookmarkStart w:id="15" w:name="_Toc56273902"/>
      <w:r w:rsidRPr="00C03463">
        <w:rPr>
          <w:b/>
          <w:bCs/>
        </w:rPr>
        <w:t>Determinazione delle tariffe annuali</w:t>
      </w:r>
      <w:bookmarkEnd w:id="15"/>
    </w:p>
    <w:p w:rsidR="007A1BCE" w:rsidRPr="00C03463" w:rsidRDefault="007A1BCE" w:rsidP="005A6BD1">
      <w:pPr>
        <w:pStyle w:val="NormalWeb"/>
        <w:tabs>
          <w:tab w:val="left" w:pos="8647"/>
        </w:tabs>
        <w:spacing w:before="0" w:beforeAutospacing="0" w:after="0" w:afterAutospacing="0" w:line="276" w:lineRule="auto"/>
        <w:jc w:val="center"/>
      </w:pPr>
    </w:p>
    <w:p w:rsidR="007A1BCE" w:rsidRPr="00DD7040" w:rsidRDefault="007A1BCE" w:rsidP="00254100">
      <w:pPr>
        <w:jc w:val="both"/>
      </w:pPr>
      <w:r w:rsidRPr="00C03463">
        <w:t xml:space="preserve">1.  La tariffa standard annua in riferimento è quella indicata al comma 841 della Legge 160/2019, </w:t>
      </w:r>
      <w:r>
        <w:t xml:space="preserve">per i comuni da 100.000 fino a 500.000 abitanti, </w:t>
      </w:r>
      <w:r w:rsidRPr="00C03463">
        <w:t xml:space="preserve">alla quale è determinato il canone da corrispondere e costituisce la tariffa ordinaria. Essa è determinata per ciascuna delle categorie viarie precitate su base annuale e per unità di superficie occupata espressa in metri </w:t>
      </w:r>
      <w:r w:rsidRPr="009C0DD6">
        <w:t>quadrati secondo la classificazione deliberata dalla Giunta Comunale.</w:t>
      </w:r>
    </w:p>
    <w:p w:rsidR="007A1BCE" w:rsidRPr="00C03463" w:rsidRDefault="007A1BCE" w:rsidP="005A6BD1">
      <w:pPr>
        <w:pStyle w:val="NormalWeb"/>
        <w:jc w:val="both"/>
      </w:pPr>
      <w:r w:rsidRPr="00C03463">
        <w:t>2.  La valutazione del maggiore o minore valore, rispetto alle tariffe ordinarie, della disponibilità dell'area, del vantaggio ricavabile da essa da parte del concessionario, del sacrificio imposto alla collettività per la sottrazione dell'area all'uso pubblico, dell’impatto ambientale e sull’arredo urbano è effettuata utilizzando predeterminati coefficienti di maggiorazione o di riduzione.</w:t>
      </w:r>
    </w:p>
    <w:p w:rsidR="007A1BCE" w:rsidRPr="00254100" w:rsidRDefault="007A1BCE" w:rsidP="00254100">
      <w:pPr>
        <w:jc w:val="both"/>
        <w:rPr>
          <w:strike/>
        </w:rPr>
      </w:pPr>
      <w:r w:rsidRPr="00C03463">
        <w:t>3.  Coefficienti moltiplic</w:t>
      </w:r>
      <w:r>
        <w:t>atori della tariffa ordinaria</w:t>
      </w:r>
      <w:r w:rsidRPr="00C03463">
        <w:t xml:space="preserve">, nonché le fattispecie di occupazione che danno luogo alla relativa </w:t>
      </w:r>
      <w:r w:rsidRPr="009C0DD6">
        <w:t>applicazione secondo la classificazione deliberata dalla Giunta Comunale.</w:t>
      </w:r>
      <w:r>
        <w:t xml:space="preserve"> </w:t>
      </w:r>
      <w:r w:rsidRPr="00C03463">
        <w:t xml:space="preserve"> </w:t>
      </w:r>
    </w:p>
    <w:p w:rsidR="007A1BCE" w:rsidRPr="00C03463" w:rsidRDefault="007A1BCE" w:rsidP="005A6BD1">
      <w:pPr>
        <w:pStyle w:val="Default"/>
        <w:tabs>
          <w:tab w:val="left" w:pos="8820"/>
        </w:tabs>
        <w:jc w:val="both"/>
        <w:rPr>
          <w:color w:val="auto"/>
        </w:rPr>
      </w:pPr>
    </w:p>
    <w:p w:rsidR="007A1BCE" w:rsidRPr="00C03463" w:rsidRDefault="007A1BCE" w:rsidP="00E46182">
      <w:pPr>
        <w:tabs>
          <w:tab w:val="left" w:pos="8820"/>
        </w:tabs>
        <w:jc w:val="both"/>
      </w:pPr>
      <w:r w:rsidRPr="00C03463">
        <w:t xml:space="preserve">4. Nel caso in cui l’occupazione ricada su strade od aree classificate in differenti categorie, ai fini dell’applicazione del canone si fa riferimento alla tariffa corrispondente alla categoria più elevata. </w:t>
      </w:r>
    </w:p>
    <w:p w:rsidR="007A1BCE" w:rsidRPr="00C03463" w:rsidRDefault="007A1BCE" w:rsidP="00E46182">
      <w:pPr>
        <w:pStyle w:val="NormalWeb"/>
        <w:tabs>
          <w:tab w:val="left" w:pos="8820"/>
        </w:tabs>
        <w:jc w:val="both"/>
      </w:pPr>
      <w:r w:rsidRPr="00C03463">
        <w:t>5.  L'omesso aggiornamento annuale delle tariffe ordinarie comporta l'applicazione delle tariffe già in vigore.</w:t>
      </w:r>
    </w:p>
    <w:p w:rsidR="007A1BCE" w:rsidRPr="00C03463" w:rsidRDefault="007A1BCE" w:rsidP="00E917D5">
      <w:pPr>
        <w:pStyle w:val="NormalWeb"/>
        <w:tabs>
          <w:tab w:val="left" w:pos="8647"/>
        </w:tabs>
        <w:spacing w:before="0" w:beforeAutospacing="0" w:after="0" w:afterAutospacing="0" w:line="276" w:lineRule="auto"/>
        <w:jc w:val="center"/>
      </w:pPr>
    </w:p>
    <w:p w:rsidR="007A1BCE" w:rsidRPr="00C03463" w:rsidRDefault="007A1BCE" w:rsidP="00AF19BF">
      <w:pPr>
        <w:pStyle w:val="NormalWeb"/>
        <w:tabs>
          <w:tab w:val="left" w:pos="8647"/>
        </w:tabs>
        <w:spacing w:before="0" w:beforeAutospacing="0" w:after="0" w:afterAutospacing="0" w:line="276" w:lineRule="auto"/>
        <w:jc w:val="center"/>
        <w:outlineLvl w:val="1"/>
        <w:rPr>
          <w:b/>
          <w:bCs/>
        </w:rPr>
      </w:pPr>
      <w:bookmarkStart w:id="16" w:name="_Toc56273903"/>
      <w:r w:rsidRPr="00C03463">
        <w:rPr>
          <w:b/>
          <w:bCs/>
        </w:rPr>
        <w:t xml:space="preserve">Articolo   </w:t>
      </w:r>
      <w:bookmarkEnd w:id="16"/>
      <w:r>
        <w:rPr>
          <w:b/>
          <w:bCs/>
        </w:rPr>
        <w:t>9</w:t>
      </w:r>
    </w:p>
    <w:p w:rsidR="007A1BCE" w:rsidRPr="00C03463" w:rsidRDefault="007A1BCE" w:rsidP="00AF19BF">
      <w:pPr>
        <w:pStyle w:val="NormalWeb"/>
        <w:tabs>
          <w:tab w:val="left" w:pos="8647"/>
        </w:tabs>
        <w:spacing w:before="0" w:beforeAutospacing="0" w:after="0" w:afterAutospacing="0" w:line="276" w:lineRule="auto"/>
        <w:jc w:val="center"/>
        <w:outlineLvl w:val="1"/>
        <w:rPr>
          <w:b/>
          <w:bCs/>
        </w:rPr>
      </w:pPr>
      <w:bookmarkStart w:id="17" w:name="_Toc56273904"/>
      <w:r w:rsidRPr="00C03463">
        <w:rPr>
          <w:b/>
          <w:bCs/>
        </w:rPr>
        <w:t>Determinazione delle tariffe giornaliere</w:t>
      </w:r>
      <w:bookmarkEnd w:id="17"/>
    </w:p>
    <w:p w:rsidR="007A1BCE" w:rsidRPr="00C03463" w:rsidRDefault="007A1BCE" w:rsidP="00E917D5">
      <w:pPr>
        <w:pStyle w:val="NormalWeb"/>
        <w:tabs>
          <w:tab w:val="left" w:pos="8647"/>
        </w:tabs>
        <w:spacing w:before="0" w:beforeAutospacing="0" w:after="0" w:afterAutospacing="0" w:line="276" w:lineRule="auto"/>
        <w:jc w:val="center"/>
      </w:pPr>
    </w:p>
    <w:p w:rsidR="007A1BCE" w:rsidRPr="00DD7040" w:rsidRDefault="007A1BCE" w:rsidP="00254100">
      <w:pPr>
        <w:jc w:val="both"/>
      </w:pPr>
      <w:r w:rsidRPr="00C03463">
        <w:t xml:space="preserve">1.  La tariffa standard giornaliera in riferimento è quella indicata al comma 842 della Legge 160/2019, </w:t>
      </w:r>
      <w:r>
        <w:t xml:space="preserve">per i comuni da 100.000 fino a 500.000 abitanti, </w:t>
      </w:r>
      <w:r w:rsidRPr="00C03463">
        <w:t xml:space="preserve">alla quale è determinato il canone da corrispondere e costituisce la tariffa ordinaria. Essa è determinata per ciascuna delle </w:t>
      </w:r>
      <w:r w:rsidRPr="009C0DD6">
        <w:t>categorie viarie precitate su base giornaliera e per unità di superficie occupata espressa in metri quadrati o lineari secondo la classificazione deliberata dalla Giunta Comunale.</w:t>
      </w:r>
    </w:p>
    <w:p w:rsidR="007A1BCE" w:rsidRPr="00C03463" w:rsidRDefault="007A1BCE" w:rsidP="00E46182">
      <w:pPr>
        <w:pStyle w:val="NormalWeb"/>
        <w:jc w:val="both"/>
      </w:pPr>
      <w:r w:rsidRPr="00C03463">
        <w:t>2.  La valutazione del maggiore o minore valore, rispetto alle tariffe ordinarie, della disponibilità dell'area, del vantaggio ricavabile da essa da parte del concessionario, del sacrificio imposto alla collettività per la sottrazione dell'area all'uso pubblico, dell’impatto ambientale e sull’arredo urbano è effettuata utilizzando predeterminati coefficienti di maggiorazione o di riduzione.</w:t>
      </w:r>
    </w:p>
    <w:p w:rsidR="007A1BCE" w:rsidRPr="00254100" w:rsidRDefault="007A1BCE" w:rsidP="00254100">
      <w:pPr>
        <w:jc w:val="both"/>
        <w:rPr>
          <w:strike/>
        </w:rPr>
      </w:pPr>
      <w:r w:rsidRPr="00C03463">
        <w:t xml:space="preserve">3.  Coefficienti moltiplicatori della tariffa ordinaria,  nonché le fattispecie di occupazione che danno luogo alla relativa applicazione </w:t>
      </w:r>
      <w:r w:rsidRPr="009C0DD6">
        <w:t>secondo la classificazione deliberata dalla Giunta Comunale.</w:t>
      </w:r>
      <w:r>
        <w:t xml:space="preserve"> </w:t>
      </w:r>
      <w:r w:rsidRPr="00C03463">
        <w:t xml:space="preserve"> </w:t>
      </w:r>
    </w:p>
    <w:p w:rsidR="007A1BCE" w:rsidRPr="00C03463" w:rsidRDefault="007A1BCE" w:rsidP="00254100">
      <w:pPr>
        <w:pStyle w:val="Default"/>
        <w:tabs>
          <w:tab w:val="left" w:pos="8820"/>
        </w:tabs>
        <w:jc w:val="both"/>
        <w:rPr>
          <w:color w:val="auto"/>
        </w:rPr>
      </w:pPr>
    </w:p>
    <w:p w:rsidR="007A1BCE" w:rsidRPr="00C03463" w:rsidRDefault="007A1BCE" w:rsidP="00254100">
      <w:pPr>
        <w:pStyle w:val="Default"/>
        <w:tabs>
          <w:tab w:val="left" w:pos="8820"/>
        </w:tabs>
        <w:jc w:val="both"/>
      </w:pPr>
    </w:p>
    <w:p w:rsidR="007A1BCE" w:rsidRPr="00C03463" w:rsidRDefault="007A1BCE" w:rsidP="00E46182">
      <w:pPr>
        <w:tabs>
          <w:tab w:val="left" w:pos="8820"/>
        </w:tabs>
        <w:jc w:val="both"/>
      </w:pPr>
      <w:r w:rsidRPr="00C03463">
        <w:t xml:space="preserve">4. Nel caso in cui l’occupazione ricada su strade od aree classificate in differenti categorie, ai fini dell’applicazione del canone si fa riferimento alla tariffa corrispondente alla categoria più elevata. </w:t>
      </w:r>
    </w:p>
    <w:p w:rsidR="007A1BCE" w:rsidRPr="00C03463" w:rsidRDefault="007A1BCE" w:rsidP="00E46182">
      <w:pPr>
        <w:pStyle w:val="NormalWeb"/>
        <w:tabs>
          <w:tab w:val="left" w:pos="8820"/>
        </w:tabs>
        <w:jc w:val="both"/>
      </w:pPr>
      <w:r w:rsidRPr="00C03463">
        <w:t>5.  L'omesso aggiornamento annuale delle tariffe ordinarie comporta l'applicazione delle tariffe già in vigore.</w:t>
      </w:r>
    </w:p>
    <w:p w:rsidR="007A1BCE" w:rsidRPr="00C03463" w:rsidRDefault="007A1BCE" w:rsidP="00E917D5">
      <w:pPr>
        <w:pStyle w:val="NormalWeb"/>
        <w:tabs>
          <w:tab w:val="left" w:pos="8647"/>
        </w:tabs>
        <w:spacing w:before="0" w:beforeAutospacing="0" w:after="0" w:afterAutospacing="0" w:line="276" w:lineRule="auto"/>
        <w:jc w:val="center"/>
      </w:pPr>
    </w:p>
    <w:p w:rsidR="007A1BCE" w:rsidRPr="00C03463" w:rsidRDefault="007A1BCE" w:rsidP="00AF19BF">
      <w:pPr>
        <w:pStyle w:val="NormalWeb"/>
        <w:tabs>
          <w:tab w:val="left" w:pos="8647"/>
        </w:tabs>
        <w:spacing w:before="0" w:beforeAutospacing="0" w:after="0" w:afterAutospacing="0" w:line="276" w:lineRule="auto"/>
        <w:jc w:val="center"/>
        <w:outlineLvl w:val="1"/>
        <w:rPr>
          <w:b/>
          <w:bCs/>
        </w:rPr>
      </w:pPr>
      <w:bookmarkStart w:id="18" w:name="_Toc56273905"/>
      <w:r w:rsidRPr="00C03463">
        <w:rPr>
          <w:b/>
          <w:bCs/>
        </w:rPr>
        <w:t>Articolo 1</w:t>
      </w:r>
      <w:bookmarkEnd w:id="18"/>
      <w:r>
        <w:rPr>
          <w:b/>
          <w:bCs/>
        </w:rPr>
        <w:t>0</w:t>
      </w:r>
    </w:p>
    <w:p w:rsidR="007A1BCE" w:rsidRPr="00C03463" w:rsidRDefault="007A1BCE" w:rsidP="00AF19BF">
      <w:pPr>
        <w:pStyle w:val="NormalWeb"/>
        <w:tabs>
          <w:tab w:val="left" w:pos="8647"/>
        </w:tabs>
        <w:spacing w:before="0" w:beforeAutospacing="0" w:after="0" w:afterAutospacing="0" w:line="276" w:lineRule="auto"/>
        <w:jc w:val="center"/>
        <w:outlineLvl w:val="1"/>
        <w:rPr>
          <w:b/>
          <w:bCs/>
        </w:rPr>
      </w:pPr>
      <w:hyperlink r:id="rId17" w:anchor="art11" w:history="1">
        <w:bookmarkStart w:id="19" w:name="_Toc56273906"/>
        <w:r w:rsidRPr="00C03463">
          <w:rPr>
            <w:rStyle w:val="Hyperlink"/>
            <w:b/>
            <w:bCs/>
            <w:color w:val="auto"/>
            <w:u w:val="none"/>
          </w:rPr>
          <w:t>Determinazione del canone</w:t>
        </w:r>
        <w:bookmarkEnd w:id="19"/>
      </w:hyperlink>
    </w:p>
    <w:p w:rsidR="007A1BCE" w:rsidRPr="00C03463" w:rsidRDefault="007A1BCE" w:rsidP="00E917D5">
      <w:pPr>
        <w:pStyle w:val="NormalWeb"/>
        <w:tabs>
          <w:tab w:val="left" w:pos="8647"/>
        </w:tabs>
        <w:spacing w:before="0" w:beforeAutospacing="0" w:after="0" w:afterAutospacing="0" w:line="276" w:lineRule="auto"/>
        <w:jc w:val="center"/>
      </w:pPr>
    </w:p>
    <w:p w:rsidR="007A1BCE" w:rsidRPr="009C0DD6" w:rsidRDefault="007A1BCE" w:rsidP="00254100">
      <w:pPr>
        <w:pStyle w:val="Default"/>
        <w:jc w:val="both"/>
        <w:rPr>
          <w:color w:val="auto"/>
        </w:rPr>
      </w:pPr>
      <w:r w:rsidRPr="009C0DD6">
        <w:t xml:space="preserve">1. Per le occupazioni permanenti </w:t>
      </w:r>
      <w:r w:rsidRPr="009C0DD6">
        <w:rPr>
          <w:color w:val="auto"/>
        </w:rPr>
        <w:t xml:space="preserve">il canone mercatale è dovuto, quale obbligazione autonoma, per ogni anno o frazione di anno solare per cui si protrae l’occupazione; la misura ordinaria del canone è determinata moltiplicando la tariffa base annuale per il coefficiente di valutazione e per il numero dei metri quadrati dell’occupazione. </w:t>
      </w:r>
    </w:p>
    <w:p w:rsidR="007A1BCE" w:rsidRPr="009C0DD6" w:rsidRDefault="007A1BCE" w:rsidP="00254100">
      <w:pPr>
        <w:pStyle w:val="Default"/>
        <w:jc w:val="both"/>
        <w:rPr>
          <w:color w:val="auto"/>
        </w:rPr>
      </w:pPr>
      <w:r w:rsidRPr="009C0DD6">
        <w:rPr>
          <w:color w:val="auto"/>
        </w:rPr>
        <w:t>Per le occupazioni di suolo pubblico aventi inizio nel corso dell’anno, esclusivamente per il primo anno di applicazione, l’importo del canone, viene determinato in base all’effettivo utilizzo diviso in dodicesimi.</w:t>
      </w:r>
    </w:p>
    <w:p w:rsidR="007A1BCE" w:rsidRPr="009C0DD6" w:rsidRDefault="007A1BCE" w:rsidP="007534AD">
      <w:pPr>
        <w:pStyle w:val="NormalWeb"/>
        <w:jc w:val="both"/>
      </w:pPr>
      <w:r w:rsidRPr="009C0DD6">
        <w:t xml:space="preserve">2. Si applicano le tariffe giornaliere frazionate per ore, fino a un massimo di </w:t>
      </w:r>
      <w:smartTag w:uri="urn:schemas-microsoft-com:office:smarttags" w:element="metricconverter">
        <w:smartTagPr>
          <w:attr w:name="ProductID" w:val="9, in"/>
        </w:smartTagPr>
        <w:r w:rsidRPr="009C0DD6">
          <w:t>9, in</w:t>
        </w:r>
      </w:smartTag>
      <w:r w:rsidRPr="009C0DD6">
        <w:t xml:space="preserve"> relazione all’orario effettivo, in ragione della superficie occupata. La tariffa oraria è pari a un nono della tariffa giornaliera</w:t>
      </w:r>
    </w:p>
    <w:p w:rsidR="007A1BCE" w:rsidRPr="009C0DD6" w:rsidRDefault="007A1BCE" w:rsidP="007534AD">
      <w:pPr>
        <w:pStyle w:val="NormalWeb"/>
        <w:jc w:val="both"/>
      </w:pPr>
      <w:r w:rsidRPr="009C0DD6">
        <w:t>3. Per le occupazioni nei mercati che si svolgono con carattere ricorrente e con cadenza settimanale o giornaliera è applicata una riduzione del 30 per cento sul canone complessivamente determinato ai sensi del periodo precedente.</w:t>
      </w:r>
    </w:p>
    <w:p w:rsidR="007A1BCE" w:rsidRPr="00C03463" w:rsidRDefault="007A1BCE" w:rsidP="007534AD">
      <w:pPr>
        <w:pStyle w:val="Default"/>
        <w:jc w:val="both"/>
        <w:rPr>
          <w:color w:val="auto"/>
        </w:rPr>
      </w:pPr>
      <w:r w:rsidRPr="009C0DD6">
        <w:rPr>
          <w:color w:val="auto"/>
        </w:rPr>
        <w:t>4. Per le occupazioni soprastanti o sottostanti il suolo pubblico la superficie assoggettabile al canone è quella risultante dalla proiezione perpendicolare al suolo del perimetro del maggior ingombro del corpo soprastante o sottostante. Nel caso di copertura con tende, ombrelloni o simili, posti a copertura di aree pubbliche già occupate, il canone va determinato con riferimento alla sola parte eventualmente</w:t>
      </w:r>
      <w:r w:rsidRPr="00C03463">
        <w:rPr>
          <w:color w:val="auto"/>
        </w:rPr>
        <w:t xml:space="preserve"> sporgente dall’area assoggettata al pagamento del canone per l’occupazione del suolo. Gli aggetti e le sporgenze sono misurati dal filo del muro.</w:t>
      </w:r>
    </w:p>
    <w:p w:rsidR="007A1BCE" w:rsidRPr="00C03463" w:rsidRDefault="007A1BCE" w:rsidP="00CB3A7A">
      <w:pPr>
        <w:adjustRightInd w:val="0"/>
        <w:spacing w:line="288" w:lineRule="auto"/>
        <w:jc w:val="both"/>
        <w:rPr>
          <w:sz w:val="22"/>
          <w:szCs w:val="22"/>
        </w:rPr>
      </w:pPr>
    </w:p>
    <w:p w:rsidR="007A1BCE" w:rsidRPr="00C03463" w:rsidRDefault="007A1BCE" w:rsidP="00D704C1">
      <w:pPr>
        <w:adjustRightInd w:val="0"/>
        <w:spacing w:line="288" w:lineRule="auto"/>
        <w:jc w:val="both"/>
        <w:rPr>
          <w:sz w:val="22"/>
          <w:szCs w:val="22"/>
        </w:rPr>
      </w:pPr>
    </w:p>
    <w:p w:rsidR="007A1BCE" w:rsidRPr="00C03463" w:rsidRDefault="007A1BCE" w:rsidP="00AF19BF">
      <w:pPr>
        <w:pStyle w:val="NormalWeb"/>
        <w:tabs>
          <w:tab w:val="left" w:pos="8647"/>
        </w:tabs>
        <w:spacing w:before="0" w:beforeAutospacing="0" w:after="0" w:afterAutospacing="0" w:line="276" w:lineRule="auto"/>
        <w:jc w:val="center"/>
        <w:outlineLvl w:val="1"/>
        <w:rPr>
          <w:b/>
          <w:bCs/>
        </w:rPr>
      </w:pPr>
      <w:bookmarkStart w:id="20" w:name="_Toc56273913"/>
      <w:r w:rsidRPr="00C03463">
        <w:rPr>
          <w:b/>
          <w:bCs/>
        </w:rPr>
        <w:t>Articolo 1</w:t>
      </w:r>
      <w:bookmarkEnd w:id="20"/>
      <w:r>
        <w:rPr>
          <w:b/>
          <w:bCs/>
        </w:rPr>
        <w:t>1</w:t>
      </w:r>
    </w:p>
    <w:p w:rsidR="007A1BCE" w:rsidRPr="00C03463" w:rsidRDefault="007A1BCE" w:rsidP="00AF19BF">
      <w:pPr>
        <w:pStyle w:val="NormalWeb"/>
        <w:tabs>
          <w:tab w:val="left" w:pos="8647"/>
        </w:tabs>
        <w:spacing w:before="0" w:beforeAutospacing="0" w:after="0" w:afterAutospacing="0" w:line="276" w:lineRule="auto"/>
        <w:jc w:val="center"/>
        <w:outlineLvl w:val="1"/>
      </w:pPr>
      <w:hyperlink r:id="rId18" w:anchor="art12" w:history="1">
        <w:bookmarkStart w:id="21" w:name="_Toc56273914"/>
        <w:r w:rsidRPr="00C03463">
          <w:rPr>
            <w:b/>
            <w:bCs/>
          </w:rPr>
          <w:t>Modalità e termini per il pagamento del canone</w:t>
        </w:r>
        <w:bookmarkEnd w:id="21"/>
      </w:hyperlink>
      <w:r w:rsidRPr="00C03463">
        <w:br/>
      </w:r>
    </w:p>
    <w:p w:rsidR="007A1BCE" w:rsidRPr="00C03463" w:rsidRDefault="007A1BCE" w:rsidP="00CB3A7A">
      <w:pPr>
        <w:pStyle w:val="NormalWeb"/>
        <w:spacing w:before="0" w:beforeAutospacing="0" w:after="0" w:afterAutospacing="0"/>
        <w:jc w:val="both"/>
      </w:pPr>
      <w:r w:rsidRPr="00C03463">
        <w:t>1. Gli importi dovuti sono riscossi utilizzando unicamente la piattaforma di cui all’articolo 5 del codice di cui al decreto legislativo 7 marzo 2005, n. 82, o le altre modalità previste dal medesimo codice.</w:t>
      </w:r>
    </w:p>
    <w:p w:rsidR="007A1BCE" w:rsidRPr="00C03463" w:rsidRDefault="007A1BCE" w:rsidP="007534AD">
      <w:pPr>
        <w:pStyle w:val="NormalWeb"/>
        <w:spacing w:before="0" w:beforeAutospacing="0" w:after="0" w:afterAutospacing="0"/>
        <w:jc w:val="both"/>
      </w:pPr>
      <w:r w:rsidRPr="00C03463">
        <w:t>2.  Per le occupazioni temporanee, il pagamento del canone deve essere effettuato, di norma, in un'unica soluzione, contestualmente al rilascio della concessione; qualora l'impo</w:t>
      </w:r>
      <w:r>
        <w:t>rto del canone superi Euro 258,00</w:t>
      </w:r>
      <w:r w:rsidRPr="00C03463">
        <w:t xml:space="preserve"> sarà facoltà dell'Ufficio, in base a motivata richiesta dell’interessato, conced</w:t>
      </w:r>
      <w:r>
        <w:t>erne la rateazione (massimo 3</w:t>
      </w:r>
      <w:r w:rsidRPr="00C03463">
        <w:t xml:space="preserve"> rate) con importi da corrispondersi entro il termine di scadenza della concessione;</w:t>
      </w:r>
    </w:p>
    <w:p w:rsidR="007A1BCE" w:rsidRPr="00C03463" w:rsidRDefault="007A1BCE" w:rsidP="007534AD">
      <w:pPr>
        <w:pStyle w:val="NormalWeb"/>
        <w:spacing w:before="0" w:beforeAutospacing="0" w:after="0" w:afterAutospacing="0"/>
        <w:jc w:val="both"/>
      </w:pPr>
    </w:p>
    <w:p w:rsidR="007A1BCE" w:rsidRPr="00C03463" w:rsidRDefault="007A1BCE" w:rsidP="007534AD">
      <w:pPr>
        <w:pStyle w:val="NormalWeb"/>
        <w:spacing w:before="0" w:beforeAutospacing="0" w:after="0" w:afterAutospacing="0"/>
        <w:jc w:val="both"/>
      </w:pPr>
      <w:r w:rsidRPr="00C03463">
        <w:t>3.  Per le occupazioni periodiche, il pagamento del canone deve essere effettuato, di norma, in un'unica soluzione, entro il 31 marzo; per</w:t>
      </w:r>
      <w:r>
        <w:t xml:space="preserve"> importi superiori a Euro 258,00 </w:t>
      </w:r>
      <w:r w:rsidRPr="00C03463">
        <w:t>è ammessa la possi</w:t>
      </w:r>
      <w:r>
        <w:t>bilità del versamento in tre rate scadenti il 31.3 - 30.6 – 30.9</w:t>
      </w:r>
    </w:p>
    <w:p w:rsidR="007A1BCE" w:rsidRPr="00C03463" w:rsidRDefault="007A1BCE" w:rsidP="007534AD">
      <w:pPr>
        <w:pStyle w:val="NormalWeb"/>
        <w:spacing w:before="0" w:beforeAutospacing="0" w:after="0" w:afterAutospacing="0"/>
        <w:jc w:val="both"/>
      </w:pPr>
    </w:p>
    <w:p w:rsidR="007A1BCE" w:rsidRPr="00C03463" w:rsidRDefault="007A1BCE" w:rsidP="007534AD">
      <w:pPr>
        <w:pStyle w:val="NormalWeb"/>
        <w:spacing w:before="0" w:beforeAutospacing="0" w:after="0" w:afterAutospacing="0"/>
        <w:jc w:val="both"/>
      </w:pPr>
      <w:r w:rsidRPr="00C03463">
        <w:t>4.  Per le occupazioni permanenti,  il pagamento del canone relativo al primo anno di concessione deve essere effettuato, di norma, in un'unica soluzione, contestualmente al rilascio della concessione;  per gli anni successivi il canone va corrisposto entro il 31 marzo; pe</w:t>
      </w:r>
      <w:r>
        <w:t xml:space="preserve">r importi superiori a Euro 1.000,00 </w:t>
      </w:r>
      <w:r w:rsidRPr="00C03463">
        <w:t>è ammessa la possibilità del versamento in quattro rate, la prima delle quali da corrispondere contestualmente al rilascio della concessione, le restanti tre rate scadenti il 31.5 – 31.7 – 31.10, sempreché la scadenza della concessione sia successiva ai predetti termini.</w:t>
      </w:r>
    </w:p>
    <w:p w:rsidR="007A1BCE" w:rsidRPr="00C03463" w:rsidRDefault="007A1BCE" w:rsidP="007534AD">
      <w:pPr>
        <w:pStyle w:val="NormalWeb"/>
        <w:spacing w:before="0" w:beforeAutospacing="0" w:after="0" w:afterAutospacing="0"/>
        <w:jc w:val="both"/>
      </w:pPr>
    </w:p>
    <w:p w:rsidR="007A1BCE" w:rsidRPr="00C03463" w:rsidRDefault="007A1BCE" w:rsidP="007534AD">
      <w:pPr>
        <w:autoSpaceDE w:val="0"/>
        <w:autoSpaceDN w:val="0"/>
        <w:adjustRightInd w:val="0"/>
        <w:jc w:val="both"/>
      </w:pPr>
      <w:r w:rsidRPr="00C03463">
        <w:t>5. Nel caso di nuova concessione ovvero di rinnovo della stessa il versamento per l'intero o per l'importo della prima rata, quando ne è consentita la rateizzazione, deve essere eseguito prima del ritiro dell'atto concessorio. Il ritiro della concessione è subordinato alla dimostrazione dell'avvenuto pagamento.</w:t>
      </w:r>
    </w:p>
    <w:p w:rsidR="007A1BCE" w:rsidRPr="00C03463" w:rsidRDefault="007A1BCE" w:rsidP="007534AD">
      <w:pPr>
        <w:autoSpaceDE w:val="0"/>
        <w:autoSpaceDN w:val="0"/>
        <w:adjustRightInd w:val="0"/>
        <w:jc w:val="both"/>
      </w:pPr>
    </w:p>
    <w:p w:rsidR="007A1BCE" w:rsidRPr="00C03463" w:rsidRDefault="007A1BCE" w:rsidP="007534AD">
      <w:pPr>
        <w:autoSpaceDE w:val="0"/>
        <w:autoSpaceDN w:val="0"/>
        <w:adjustRightInd w:val="0"/>
        <w:jc w:val="both"/>
      </w:pPr>
      <w:r w:rsidRPr="00C03463">
        <w:t>6. La variazione della titolarità della concessione di occupazione di suolo pubblico è subordinata all’avvenuto pagamento dell'intero importo del canone fino alla data del subingresso da parte del precedente occupante. Nell'ipotesi di pagamento rateale dovranno essere saldate tutte le rate.</w:t>
      </w:r>
    </w:p>
    <w:p w:rsidR="007A1BCE" w:rsidRPr="00C03463" w:rsidRDefault="007A1BCE" w:rsidP="007534AD">
      <w:pPr>
        <w:autoSpaceDE w:val="0"/>
        <w:autoSpaceDN w:val="0"/>
        <w:adjustRightInd w:val="0"/>
        <w:jc w:val="both"/>
      </w:pPr>
    </w:p>
    <w:p w:rsidR="007A1BCE" w:rsidRPr="00C03463" w:rsidRDefault="007A1BCE" w:rsidP="006B0CA2">
      <w:pPr>
        <w:autoSpaceDE w:val="0"/>
        <w:autoSpaceDN w:val="0"/>
        <w:adjustRightInd w:val="0"/>
        <w:jc w:val="both"/>
      </w:pPr>
      <w:r w:rsidRPr="00C03463">
        <w:t xml:space="preserve">7. </w:t>
      </w:r>
      <w:r>
        <w:t>N</w:t>
      </w:r>
      <w:r w:rsidRPr="00C03463">
        <w:t>ei casi di affitto del posteggio la variazione è subordinata all’avvenuto pagamento dell'intero importo del canone fino alla data del subingresso da parte del precedente occupante. Nell'ipotesi di pagamento rateale dovranno essere saldate tutte le rate.</w:t>
      </w:r>
    </w:p>
    <w:p w:rsidR="007A1BCE" w:rsidRPr="00C03463" w:rsidRDefault="007A1BCE" w:rsidP="006B0CA2">
      <w:pPr>
        <w:autoSpaceDE w:val="0"/>
        <w:autoSpaceDN w:val="0"/>
        <w:adjustRightInd w:val="0"/>
        <w:jc w:val="both"/>
      </w:pPr>
    </w:p>
    <w:p w:rsidR="007A1BCE" w:rsidRPr="00C03463" w:rsidRDefault="007A1BCE" w:rsidP="007534AD">
      <w:pPr>
        <w:pStyle w:val="Default"/>
        <w:jc w:val="both"/>
        <w:rPr>
          <w:color w:val="auto"/>
        </w:rPr>
      </w:pPr>
      <w:r w:rsidRPr="00C03463">
        <w:rPr>
          <w:color w:val="auto"/>
        </w:rPr>
        <w:t>8. Il versamento del canone non deve essere eseguito qualora l’ammontare complessivo d</w:t>
      </w:r>
      <w:r>
        <w:rPr>
          <w:color w:val="auto"/>
        </w:rPr>
        <w:t>ello stesso non superi Euro 5,00.</w:t>
      </w:r>
    </w:p>
    <w:p w:rsidR="007A1BCE" w:rsidRPr="00C03463" w:rsidRDefault="007A1BCE" w:rsidP="007534AD">
      <w:pPr>
        <w:pStyle w:val="Default"/>
        <w:jc w:val="both"/>
        <w:rPr>
          <w:color w:val="auto"/>
        </w:rPr>
      </w:pPr>
    </w:p>
    <w:p w:rsidR="007A1BCE" w:rsidRPr="00C03463" w:rsidRDefault="007A1BCE" w:rsidP="004D18DF">
      <w:pPr>
        <w:pStyle w:val="Default"/>
        <w:jc w:val="both"/>
        <w:rPr>
          <w:color w:val="auto"/>
        </w:rPr>
      </w:pPr>
      <w:r w:rsidRPr="00C03463">
        <w:rPr>
          <w:color w:val="auto"/>
        </w:rPr>
        <w:t>9. Il versamento del canone va effettuato con arrotondamento all’Euro per difetto se la frazione decimale è inferiore a cinquanta centesimi di Euro e per eccesso se la frazione decimale è uguale o superiore a cinquanta centesimi di Euro.</w:t>
      </w:r>
    </w:p>
    <w:p w:rsidR="007A1BCE" w:rsidRPr="00C03463" w:rsidRDefault="007A1BCE" w:rsidP="007534AD">
      <w:pPr>
        <w:pStyle w:val="NormalWeb"/>
        <w:jc w:val="both"/>
      </w:pPr>
      <w:r w:rsidRPr="00C03463">
        <w:t xml:space="preserve">10. Per i pagamenti </w:t>
      </w:r>
      <w:r w:rsidRPr="009C0DD6">
        <w:t>non corrisposti o eseguiti oltre i termini stabiliti, trovano applicazione gli interessi di legge e le sanzioni di cui all’art. 15 considerandosi</w:t>
      </w:r>
      <w:r w:rsidRPr="00C03463">
        <w:t xml:space="preserve"> a tali effetti ogni singola scadenza una autonoma obbligazione.</w:t>
      </w:r>
    </w:p>
    <w:p w:rsidR="007A1BCE" w:rsidRPr="00C03463" w:rsidRDefault="007A1BCE" w:rsidP="007534AD">
      <w:pPr>
        <w:jc w:val="both"/>
      </w:pPr>
      <w:r w:rsidRPr="00C03463">
        <w:t xml:space="preserve">11. Per le date la cui scadenza cade in giorno festivo, il versamento va effettuato entro il primo giorno feriale successivo. </w:t>
      </w:r>
    </w:p>
    <w:p w:rsidR="007A1BCE" w:rsidRDefault="007A1BCE" w:rsidP="007534AD">
      <w:pPr>
        <w:jc w:val="both"/>
      </w:pPr>
    </w:p>
    <w:p w:rsidR="007A1BCE" w:rsidRPr="009C0DD6" w:rsidRDefault="007A1BCE" w:rsidP="006E5FC4">
      <w:pPr>
        <w:pStyle w:val="Heading2"/>
        <w:rPr>
          <w:color w:val="000000"/>
        </w:rPr>
      </w:pPr>
      <w:r w:rsidRPr="009C0DD6">
        <w:rPr>
          <w:color w:val="000000"/>
        </w:rPr>
        <w:t>Articolo 12</w:t>
      </w:r>
    </w:p>
    <w:p w:rsidR="007A1BCE" w:rsidRPr="009C0DD6" w:rsidRDefault="007A1BCE" w:rsidP="006E5FC4">
      <w:pPr>
        <w:pStyle w:val="Heading2"/>
        <w:rPr>
          <w:color w:val="000000"/>
        </w:rPr>
      </w:pPr>
      <w:r w:rsidRPr="009C0DD6">
        <w:rPr>
          <w:color w:val="000000"/>
        </w:rPr>
        <w:t>Rimborsi e compensazione</w:t>
      </w:r>
    </w:p>
    <w:p w:rsidR="007A1BCE" w:rsidRPr="009C0DD6" w:rsidRDefault="007A1BCE" w:rsidP="006E5FC4"/>
    <w:p w:rsidR="007A1BCE" w:rsidRPr="009C0DD6" w:rsidRDefault="007A1BCE" w:rsidP="006E5FC4">
      <w:pPr>
        <w:pStyle w:val="testocenter"/>
        <w:spacing w:before="0" w:beforeAutospacing="0" w:after="0" w:afterAutospacing="0"/>
        <w:ind w:left="57" w:right="57"/>
        <w:jc w:val="both"/>
      </w:pPr>
      <w:r w:rsidRPr="009C0DD6">
        <w:t>1. Il soggetto passivo può chiedere il rimborso di somme versate e non dovute, mediante apposita istanza, entro il termine di cinque anni dal giorno in cui è stato effettuato il pagamento, ovvero da quello in cui è stato definitivamente accertato il diritto al rimborso. Il Comune provvede nel termine di centottanta giorni dal ricevimento dell'istanza.</w:t>
      </w:r>
    </w:p>
    <w:p w:rsidR="007A1BCE" w:rsidRPr="009C0DD6" w:rsidRDefault="007A1BCE" w:rsidP="006E5FC4">
      <w:pPr>
        <w:pStyle w:val="testocenter"/>
        <w:spacing w:before="0" w:beforeAutospacing="0" w:after="0" w:afterAutospacing="0"/>
        <w:ind w:left="57" w:right="57"/>
        <w:jc w:val="both"/>
      </w:pPr>
      <w:r w:rsidRPr="009C0DD6">
        <w:t>2. Le somme da rimborsare possono essere compensate, su richiesta del contribuente   da comunicare al Comune entro lo stesso termine.</w:t>
      </w:r>
    </w:p>
    <w:p w:rsidR="007A1BCE" w:rsidRPr="009C0DD6" w:rsidRDefault="007A1BCE" w:rsidP="006E5FC4">
      <w:pPr>
        <w:pStyle w:val="testocenter"/>
        <w:spacing w:before="0" w:beforeAutospacing="0" w:after="0" w:afterAutospacing="0"/>
        <w:ind w:left="57" w:right="57"/>
        <w:jc w:val="both"/>
      </w:pPr>
      <w:r w:rsidRPr="009C0DD6">
        <w:t>3. Le somme da rimborsare sono compensate con gli eventuali importi dovuti dal soggetto passivo al Comune a titolo di canone o di penalità o sanzioni per la diffusione abusiva di messaggi pubblicitari. La compensazione avviene d’ufficio con provvedimento notificato al soggetto passivo.</w:t>
      </w:r>
    </w:p>
    <w:p w:rsidR="007A1BCE" w:rsidRPr="00572C0F" w:rsidRDefault="007A1BCE" w:rsidP="006E5FC4">
      <w:pPr>
        <w:pStyle w:val="testocenter"/>
        <w:spacing w:before="0" w:beforeAutospacing="0" w:after="0" w:afterAutospacing="0"/>
        <w:ind w:left="57" w:right="57"/>
        <w:jc w:val="both"/>
      </w:pPr>
      <w:r w:rsidRPr="009C0DD6">
        <w:t>4. Sulle somme da rimborsare sono riconosciuti gli interessi nella misura stabilita dal Regolamento Generale delle Entrate</w:t>
      </w:r>
    </w:p>
    <w:p w:rsidR="007A1BCE" w:rsidRDefault="007A1BCE" w:rsidP="006E5FC4">
      <w:pPr>
        <w:pStyle w:val="Heading2"/>
        <w:rPr>
          <w:color w:val="000000"/>
          <w:highlight w:val="yellow"/>
        </w:rPr>
      </w:pPr>
    </w:p>
    <w:p w:rsidR="007A1BCE" w:rsidRPr="009C0DD6" w:rsidRDefault="007A1BCE" w:rsidP="006E5FC4">
      <w:pPr>
        <w:pStyle w:val="Heading2"/>
        <w:rPr>
          <w:color w:val="000000"/>
        </w:rPr>
      </w:pPr>
      <w:r w:rsidRPr="009C0DD6">
        <w:rPr>
          <w:color w:val="000000"/>
        </w:rPr>
        <w:t>Articolo 13</w:t>
      </w:r>
    </w:p>
    <w:p w:rsidR="007A1BCE" w:rsidRPr="009C0DD6" w:rsidRDefault="007A1BCE" w:rsidP="006E5FC4">
      <w:pPr>
        <w:pStyle w:val="Heading2"/>
      </w:pPr>
      <w:r w:rsidRPr="009C0DD6">
        <w:t>Ravvedimento Operoso</w:t>
      </w:r>
    </w:p>
    <w:p w:rsidR="007A1BCE" w:rsidRPr="009C0DD6" w:rsidRDefault="007A1BCE" w:rsidP="006E5FC4"/>
    <w:p w:rsidR="007A1BCE" w:rsidRPr="009C0DD6" w:rsidRDefault="007A1BCE" w:rsidP="006E5FC4">
      <w:pPr>
        <w:jc w:val="both"/>
      </w:pPr>
      <w:smartTag w:uri="urn:schemas-microsoft-com:office:smarttags" w:element="metricconverter">
        <w:smartTagPr>
          <w:attr w:name="ProductID" w:val="1. In"/>
        </w:smartTagPr>
        <w:r w:rsidRPr="009C0DD6">
          <w:t>1. In</w:t>
        </w:r>
      </w:smartTag>
      <w:r w:rsidRPr="009C0DD6">
        <w:t xml:space="preserve"> caso di omesso o parziale versamento entro le scadenze definite dal presente regolamento il soggetto passivo del canone può regolarizzare la propria posizione versando l’importo dovuto maggiorato di una sanzione ridotta fissata in ossequio al principio generale sancito dall’art. 50 della legge n. 449 del 1997</w:t>
      </w:r>
    </w:p>
    <w:p w:rsidR="007A1BCE" w:rsidRPr="009C0DD6" w:rsidRDefault="007A1BCE" w:rsidP="006E5FC4">
      <w:pPr>
        <w:jc w:val="both"/>
      </w:pPr>
    </w:p>
    <w:p w:rsidR="007A1BCE" w:rsidRPr="009C0DD6" w:rsidRDefault="007A1BCE" w:rsidP="006E5FC4">
      <w:pPr>
        <w:jc w:val="both"/>
      </w:pPr>
      <w:smartTag w:uri="urn:schemas-microsoft-com:office:smarttags" w:element="metricconverter">
        <w:smartTagPr>
          <w:attr w:name="ProductID" w:val="2. In"/>
        </w:smartTagPr>
        <w:r w:rsidRPr="009C0DD6">
          <w:t>2. In</w:t>
        </w:r>
      </w:smartTag>
      <w:r w:rsidRPr="009C0DD6">
        <w:t xml:space="preserve"> caso di ritardo entro 14 gi</w:t>
      </w:r>
      <w:r>
        <w:t xml:space="preserve">orni dalla scadenza si calcola </w:t>
      </w:r>
      <w:r w:rsidRPr="009C0DD6">
        <w:t>una sanzione dello 0,1% gio</w:t>
      </w:r>
      <w:r>
        <w:t xml:space="preserve">rnaliero del valore del canone </w:t>
      </w:r>
      <w:r w:rsidRPr="009C0DD6">
        <w:t>più interessi giornalieri calcolati sul tasso di riferimento annuale.</w:t>
      </w:r>
    </w:p>
    <w:p w:rsidR="007A1BCE" w:rsidRPr="009C0DD6" w:rsidRDefault="007A1BCE" w:rsidP="006E5FC4">
      <w:pPr>
        <w:jc w:val="both"/>
      </w:pPr>
    </w:p>
    <w:p w:rsidR="007A1BCE" w:rsidRPr="009C0DD6" w:rsidRDefault="007A1BCE" w:rsidP="006E5FC4">
      <w:smartTag w:uri="urn:schemas-microsoft-com:office:smarttags" w:element="metricconverter">
        <w:smartTagPr>
          <w:attr w:name="ProductID" w:val="3. In"/>
        </w:smartTagPr>
        <w:r w:rsidRPr="009C0DD6">
          <w:t>3. In</w:t>
        </w:r>
      </w:smartTag>
      <w:r w:rsidRPr="009C0DD6">
        <w:t xml:space="preserve"> caso di ritardo tra il 15° e il  30° giorno dalla scadenza, si calcola  una sanzione fissa del 1,5% dell'importo da versare più gli interessi giornalieri calcolati sul tasso di riferimento annuale.</w:t>
      </w:r>
    </w:p>
    <w:p w:rsidR="007A1BCE" w:rsidRPr="009C0DD6" w:rsidRDefault="007A1BCE" w:rsidP="006E5FC4"/>
    <w:p w:rsidR="007A1BCE" w:rsidRPr="009C0DD6" w:rsidRDefault="007A1BCE" w:rsidP="006E5FC4">
      <w:smartTag w:uri="urn:schemas-microsoft-com:office:smarttags" w:element="metricconverter">
        <w:smartTagPr>
          <w:attr w:name="ProductID" w:val="4. In"/>
        </w:smartTagPr>
        <w:r w:rsidRPr="009C0DD6">
          <w:t>4. In</w:t>
        </w:r>
      </w:smartTag>
      <w:r w:rsidRPr="009C0DD6">
        <w:t xml:space="preserve"> caso di ritardo oltre  il 30° giorno e fino al 90° giorno, si calcola  una sanzione fissa del 1,67% dell'importo da versare più gli interessi giornalieri calcolati sul tasso di riferimento annuale </w:t>
      </w:r>
    </w:p>
    <w:p w:rsidR="007A1BCE" w:rsidRPr="009C0DD6" w:rsidRDefault="007A1BCE" w:rsidP="006E5FC4"/>
    <w:p w:rsidR="007A1BCE" w:rsidRPr="009C0DD6" w:rsidRDefault="007A1BCE" w:rsidP="006E5FC4">
      <w:smartTag w:uri="urn:schemas-microsoft-com:office:smarttags" w:element="metricconverter">
        <w:smartTagPr>
          <w:attr w:name="ProductID" w:val="5. In"/>
        </w:smartTagPr>
        <w:r w:rsidRPr="009C0DD6">
          <w:t>5. In</w:t>
        </w:r>
      </w:smartTag>
      <w:r w:rsidRPr="009C0DD6">
        <w:t xml:space="preserve"> caso di ritardo oltre il 90° giorno di ritardo, ma comunque entro l'anno in cui è stata commessa la violazione, si calcola  una sanzione fissa del 3,75% dell'importo da versare più gli interessi giornalieri calcolati sul tasso di riferimento annuale.</w:t>
      </w:r>
    </w:p>
    <w:p w:rsidR="007A1BCE" w:rsidRPr="009C0DD6" w:rsidRDefault="007A1BCE" w:rsidP="006E5FC4"/>
    <w:p w:rsidR="007A1BCE" w:rsidRPr="009A3087" w:rsidRDefault="007A1BCE" w:rsidP="006E5FC4">
      <w:smartTag w:uri="urn:schemas-microsoft-com:office:smarttags" w:element="metricconverter">
        <w:smartTagPr>
          <w:attr w:name="ProductID" w:val="6. In"/>
        </w:smartTagPr>
        <w:r w:rsidRPr="009C0DD6">
          <w:t>6. In</w:t>
        </w:r>
      </w:smartTag>
      <w:r w:rsidRPr="009C0DD6">
        <w:t xml:space="preserve"> caso di ritardo oltre l'anno dopo la scadenza, si calcola una sanzione pari al 4,29% e dopo due anni una sanzione del 5%.</w:t>
      </w:r>
      <w:r>
        <w:t xml:space="preserve">  </w:t>
      </w:r>
    </w:p>
    <w:p w:rsidR="007A1BCE" w:rsidRDefault="007A1BCE" w:rsidP="006E5FC4">
      <w:pPr>
        <w:pStyle w:val="Heading2"/>
        <w:rPr>
          <w:color w:val="000000"/>
        </w:rPr>
      </w:pPr>
    </w:p>
    <w:p w:rsidR="007A1BCE" w:rsidRPr="009C0DD6" w:rsidRDefault="007A1BCE" w:rsidP="006E5FC4">
      <w:pPr>
        <w:jc w:val="both"/>
      </w:pPr>
      <w:r w:rsidRPr="009C0DD6">
        <w:t xml:space="preserve">7. Costituisce causa ostativa del ravvedimento l’inizio di una qualsiasi attività di accertamento o verifica da parte del Comune o del Concessionario, di cui l’interessato o gli obbligati in solido abbiano ricevuto notificazione. </w:t>
      </w:r>
    </w:p>
    <w:p w:rsidR="007A1BCE" w:rsidRDefault="007A1BCE" w:rsidP="007534AD">
      <w:pPr>
        <w:jc w:val="both"/>
      </w:pPr>
    </w:p>
    <w:p w:rsidR="007A1BCE" w:rsidRPr="00C03463" w:rsidRDefault="007A1BCE" w:rsidP="007534AD">
      <w:pPr>
        <w:jc w:val="both"/>
      </w:pPr>
    </w:p>
    <w:p w:rsidR="007A1BCE" w:rsidRPr="00C03463" w:rsidRDefault="007A1BCE" w:rsidP="00AF19BF">
      <w:pPr>
        <w:pStyle w:val="Heading2"/>
      </w:pPr>
      <w:bookmarkStart w:id="22" w:name="_Toc56273915"/>
      <w:r w:rsidRPr="00C03463">
        <w:t>Articolo 1</w:t>
      </w:r>
      <w:bookmarkEnd w:id="22"/>
      <w:r>
        <w:t>4</w:t>
      </w:r>
    </w:p>
    <w:p w:rsidR="007A1BCE" w:rsidRPr="00C03463" w:rsidRDefault="007A1BCE" w:rsidP="00AF19BF">
      <w:pPr>
        <w:pStyle w:val="Heading2"/>
      </w:pPr>
      <w:bookmarkStart w:id="23" w:name="_Toc56273916"/>
      <w:r w:rsidRPr="00C03463">
        <w:t>Accertamenti - Recupero canone</w:t>
      </w:r>
      <w:bookmarkEnd w:id="23"/>
      <w:r w:rsidRPr="00C03463">
        <w:t xml:space="preserve"> </w:t>
      </w:r>
    </w:p>
    <w:p w:rsidR="007A1BCE" w:rsidRPr="00C03463" w:rsidRDefault="007A1BCE" w:rsidP="00AF19BF">
      <w:pPr>
        <w:pStyle w:val="NormalWeb"/>
        <w:tabs>
          <w:tab w:val="left" w:pos="8647"/>
        </w:tabs>
        <w:spacing w:before="0" w:beforeAutospacing="0" w:after="0" w:afterAutospacing="0" w:line="276" w:lineRule="auto"/>
        <w:jc w:val="center"/>
      </w:pPr>
    </w:p>
    <w:p w:rsidR="007A1BCE" w:rsidRPr="00C03463" w:rsidRDefault="007A1BCE" w:rsidP="00AF19BF">
      <w:pPr>
        <w:pStyle w:val="testocenter"/>
        <w:spacing w:before="0" w:beforeAutospacing="0" w:after="0" w:afterAutospacing="0"/>
        <w:ind w:left="57" w:right="57"/>
        <w:jc w:val="both"/>
      </w:pPr>
      <w:r w:rsidRPr="00C03463">
        <w:t>1. All’accertamento delle violazioni previste dal presente regolamento, oltre alla Polizia Municipale ed agli altri soggetti previsti dalla Legge 27 dicembre 2006, n. 296 art. 1 comma 179 provvedono</w:t>
      </w:r>
      <w:r>
        <w:t xml:space="preserve"> i</w:t>
      </w:r>
      <w:r w:rsidRPr="00C03463">
        <w:t>l Responsabile dell’Entrata nonché altri dipendenti del Comune o del Concessionario, cui, con provvedimento adottato dal dirigente dell'ufficio competente, siano stati conferiti gli appositi poteri.</w:t>
      </w:r>
    </w:p>
    <w:p w:rsidR="007A1BCE" w:rsidRPr="00C03463" w:rsidRDefault="007A1BCE" w:rsidP="00AF19BF">
      <w:pPr>
        <w:pStyle w:val="Heading1"/>
        <w:spacing w:before="0" w:beforeAutospacing="0" w:after="0" w:afterAutospacing="0"/>
        <w:ind w:left="57" w:right="57"/>
        <w:jc w:val="both"/>
        <w:rPr>
          <w:b w:val="0"/>
          <w:bCs w:val="0"/>
          <w:sz w:val="24"/>
          <w:szCs w:val="24"/>
        </w:rPr>
      </w:pPr>
    </w:p>
    <w:p w:rsidR="007A1BCE" w:rsidRPr="00C03463" w:rsidRDefault="007A1BCE" w:rsidP="00AF19BF">
      <w:pPr>
        <w:pStyle w:val="Default"/>
        <w:ind w:right="57"/>
        <w:jc w:val="both"/>
        <w:rPr>
          <w:color w:val="auto"/>
        </w:rPr>
      </w:pPr>
      <w:r w:rsidRPr="00C03463">
        <w:rPr>
          <w:color w:val="auto"/>
        </w:rPr>
        <w:t>2. Nel caso in cui, nella immediatezza della contestazione personale, l’organo accertatore non sia in grado di indicare l’esatto importo del pagamento in misura ridotta ne darà atto in verbale e ne rimanderà la quantificazione a successivo verbale integrativo da notificarsi d’ufficio al trasgressore.</w:t>
      </w:r>
    </w:p>
    <w:p w:rsidR="007A1BCE" w:rsidRPr="00C03463" w:rsidRDefault="007A1BCE" w:rsidP="00AF19BF">
      <w:pPr>
        <w:pStyle w:val="Default"/>
        <w:ind w:right="57"/>
        <w:jc w:val="both"/>
        <w:rPr>
          <w:color w:val="auto"/>
        </w:rPr>
      </w:pPr>
      <w:r w:rsidRPr="00C03463">
        <w:rPr>
          <w:color w:val="auto"/>
        </w:rPr>
        <w:t xml:space="preserve"> </w:t>
      </w:r>
    </w:p>
    <w:p w:rsidR="007A1BCE" w:rsidRPr="00C03463" w:rsidRDefault="007A1BCE" w:rsidP="00AF19BF">
      <w:pPr>
        <w:jc w:val="both"/>
      </w:pPr>
      <w:r w:rsidRPr="00C03463">
        <w:t>3. Copia dei verbali redatti dall’organo d’accertamento, ivi compresi quelli elevati ai sensi del Codice della Strada limitatamente al personale a ciò abilitato, sono trasmessi all’ufficio Entrate o al Concessionario delle attività di accertamento, liquidazione e riscossione del canone per gli atti di competenza.</w:t>
      </w:r>
    </w:p>
    <w:p w:rsidR="007A1BCE" w:rsidRPr="00C03463" w:rsidRDefault="007A1BCE" w:rsidP="00AF19BF">
      <w:pPr>
        <w:rPr>
          <w:b/>
          <w:bCs/>
        </w:rPr>
      </w:pPr>
    </w:p>
    <w:p w:rsidR="007A1BCE" w:rsidRPr="00C03463" w:rsidRDefault="007A1BCE" w:rsidP="00CB3A7A">
      <w:pPr>
        <w:jc w:val="both"/>
        <w:rPr>
          <w:strike/>
          <w:kern w:val="36"/>
        </w:rPr>
      </w:pPr>
      <w:r w:rsidRPr="00C03463">
        <w:rPr>
          <w:kern w:val="36"/>
        </w:rPr>
        <w:t xml:space="preserve">4. Il Comune o il Concessionario provvede, nell'ambito dell'attività di verifica ed accertamento di tale entrata, al recupero dei canoni non versati alle scadenze e alla applicazione delle indennità per occupazioni abusive mediante notifica ai debitori di apposito avviso di accertamento esecutivo ai sensi della Legge 160/2019.  </w:t>
      </w:r>
    </w:p>
    <w:p w:rsidR="007A1BCE" w:rsidRDefault="007A1BCE" w:rsidP="0008495C">
      <w:pPr>
        <w:jc w:val="center"/>
      </w:pPr>
    </w:p>
    <w:p w:rsidR="007A1BCE" w:rsidRPr="00C03463" w:rsidRDefault="007A1BCE" w:rsidP="0008495C">
      <w:pPr>
        <w:jc w:val="center"/>
      </w:pPr>
    </w:p>
    <w:p w:rsidR="007A1BCE" w:rsidRPr="00C03463" w:rsidRDefault="007A1BCE" w:rsidP="00AF19BF">
      <w:pPr>
        <w:pStyle w:val="Heading2"/>
      </w:pPr>
      <w:bookmarkStart w:id="24" w:name="_Toc56273917"/>
      <w:r w:rsidRPr="00C03463">
        <w:t>Articolo 1</w:t>
      </w:r>
      <w:bookmarkEnd w:id="24"/>
      <w:r>
        <w:t>5</w:t>
      </w:r>
    </w:p>
    <w:p w:rsidR="007A1BCE" w:rsidRPr="00C03463" w:rsidRDefault="007A1BCE" w:rsidP="00AF19BF">
      <w:pPr>
        <w:pStyle w:val="Heading2"/>
      </w:pPr>
      <w:bookmarkStart w:id="25" w:name="_Toc56273918"/>
      <w:r w:rsidRPr="00C03463">
        <w:t>Sanzioni e indennità</w:t>
      </w:r>
      <w:bookmarkEnd w:id="25"/>
      <w:r w:rsidRPr="00C03463">
        <w:t xml:space="preserve"> </w:t>
      </w:r>
    </w:p>
    <w:p w:rsidR="007A1BCE" w:rsidRPr="00C03463" w:rsidRDefault="007A1BCE" w:rsidP="0008495C">
      <w:pPr>
        <w:jc w:val="both"/>
      </w:pPr>
    </w:p>
    <w:p w:rsidR="007A1BCE" w:rsidRPr="00C03463" w:rsidRDefault="007A1BCE" w:rsidP="0008495C">
      <w:pPr>
        <w:pStyle w:val="Default"/>
        <w:jc w:val="both"/>
        <w:rPr>
          <w:color w:val="auto"/>
        </w:rPr>
      </w:pPr>
      <w:r w:rsidRPr="00C03463">
        <w:rPr>
          <w:color w:val="auto"/>
        </w:rPr>
        <w:t>1.  Ferme restando le sanzioni pecuniarie ed accessorie (obbligo di rimozione delle opere abusive) - stabilite dal D.Lgs. 30 aprile 1992 n. 285 le violazioni al presente Regolamento sono sanzionate nell'osservanza delle disposizioni di carattere generale previste dalla legge 689/1981 e dal comma 821 articolo 1 della Legge 160/2019</w:t>
      </w:r>
      <w:r>
        <w:rPr>
          <w:color w:val="auto"/>
        </w:rPr>
        <w:t>.</w:t>
      </w:r>
    </w:p>
    <w:p w:rsidR="007A1BCE" w:rsidRPr="00C03463" w:rsidRDefault="007A1BCE" w:rsidP="0008495C">
      <w:pPr>
        <w:pStyle w:val="Default"/>
        <w:jc w:val="both"/>
        <w:rPr>
          <w:color w:val="auto"/>
        </w:rPr>
      </w:pPr>
    </w:p>
    <w:p w:rsidR="007A1BCE" w:rsidRPr="00C03463" w:rsidRDefault="007A1BCE" w:rsidP="0008495C">
      <w:pPr>
        <w:pStyle w:val="NormalWeb"/>
        <w:spacing w:before="0" w:beforeAutospacing="0" w:after="0" w:afterAutospacing="0"/>
        <w:ind w:right="57"/>
        <w:jc w:val="both"/>
      </w:pPr>
      <w:r w:rsidRPr="00C03463">
        <w:t>2.  Alle occupazioni considerate abusive ai sensi del presente Regolamento si applicano:</w:t>
      </w:r>
    </w:p>
    <w:p w:rsidR="007A1BCE" w:rsidRPr="00C03463" w:rsidRDefault="007A1BCE" w:rsidP="0008495C">
      <w:pPr>
        <w:autoSpaceDE w:val="0"/>
        <w:autoSpaceDN w:val="0"/>
        <w:adjustRightInd w:val="0"/>
        <w:jc w:val="both"/>
      </w:pPr>
      <w:r w:rsidRPr="009C0DD6">
        <w:t>a) pe</w:t>
      </w:r>
      <w:r w:rsidRPr="00C03463">
        <w:t>r le occupazioni realizzate abusivamente, la previsione di un’indennità pari al canone maggiorato del 50 per cento, considerando permanenti le occupazioni realizzate con impianti o manufatti di carattere stabile e presumendo come temporanee le occupazioni effettuate dal trentesimo giorno antecedente la data del verbale di accertamento, redatto da competente pubblico ufficiale</w:t>
      </w:r>
      <w:r>
        <w:t>.</w:t>
      </w:r>
    </w:p>
    <w:p w:rsidR="007A1BCE" w:rsidRPr="00C03463" w:rsidRDefault="007A1BCE" w:rsidP="0008495C">
      <w:pPr>
        <w:autoSpaceDE w:val="0"/>
        <w:autoSpaceDN w:val="0"/>
        <w:adjustRightInd w:val="0"/>
        <w:jc w:val="both"/>
      </w:pPr>
    </w:p>
    <w:p w:rsidR="007A1BCE" w:rsidRPr="00C03463" w:rsidRDefault="007A1BCE" w:rsidP="000E3FDE">
      <w:pPr>
        <w:autoSpaceDE w:val="0"/>
        <w:autoSpaceDN w:val="0"/>
        <w:adjustRightInd w:val="0"/>
        <w:jc w:val="both"/>
      </w:pPr>
      <w:r w:rsidRPr="009C0DD6">
        <w:t>b) le sanzioni amministrative pecuniarie il cui minimo edittale coincide con l’ammontare della somma di cui alla lettera a) ed il massimo edittale corrisponde al suo doppio. Per l’irrogazione della sanzione amministrativa pecuniaria si applicano le norme di cui alla L. 24 novembre 1981 n. 689, ferme restando quelle stabilite degli articoli 20, commi 4 e 5, e 23 del codice della strada, di cui al decreto legislativo 30 aprile 1992, n. 285. Il trasgressore può avvalersi della facoltà di pagamento in misura ridotta previsto dall’art</w:t>
      </w:r>
      <w:r>
        <w:t>.</w:t>
      </w:r>
      <w:r w:rsidRPr="009C0DD6">
        <w:t xml:space="preserve"> 16 della legge 689/1981.</w:t>
      </w:r>
    </w:p>
    <w:p w:rsidR="007A1BCE" w:rsidRPr="00C03463" w:rsidRDefault="007A1BCE" w:rsidP="0008495C">
      <w:pPr>
        <w:autoSpaceDE w:val="0"/>
        <w:autoSpaceDN w:val="0"/>
        <w:adjustRightInd w:val="0"/>
        <w:jc w:val="both"/>
      </w:pPr>
    </w:p>
    <w:p w:rsidR="007A1BCE" w:rsidRPr="00B35FFD" w:rsidRDefault="007A1BCE" w:rsidP="006E5FC4">
      <w:pPr>
        <w:autoSpaceDE w:val="0"/>
        <w:autoSpaceDN w:val="0"/>
        <w:adjustRightInd w:val="0"/>
        <w:jc w:val="both"/>
        <w:rPr>
          <w:strike/>
        </w:rPr>
      </w:pPr>
      <w:r w:rsidRPr="009C0DD6">
        <w:t>3. Nei casi di tardivo o mancato pagamento di canoni la sanzione di cui alla lettera H del comma 821 dell’articolo 1 della Legge 160/2019 v</w:t>
      </w:r>
      <w:r>
        <w:t xml:space="preserve">iene fissata nella misura del </w:t>
      </w:r>
      <w:r w:rsidRPr="009C0DD6">
        <w:t>30% del canone non versato o versato parzialmente o versato  in modo tardivo, in  ossequio al principio generale sancito dall’art. 50, della legge n. 449 del 1997.</w:t>
      </w:r>
    </w:p>
    <w:p w:rsidR="007A1BCE" w:rsidRDefault="007A1BCE" w:rsidP="009C0DD6">
      <w:pPr>
        <w:pStyle w:val="NormalWeb"/>
        <w:spacing w:before="0" w:beforeAutospacing="0" w:after="0" w:afterAutospacing="0"/>
        <w:ind w:right="57"/>
        <w:jc w:val="both"/>
      </w:pPr>
      <w:r w:rsidRPr="00C03463">
        <w:br/>
        <w:t>4</w:t>
      </w:r>
      <w:r w:rsidRPr="009C0DD6">
        <w:t>. Alle altre violazioni delle disposizioni contenute nel presente Regolamento, consegue l’applicazione della sanzione amministrativa pecuniaria di cui all’art. 7 bis del Dlg.s 18 agosto 2000 n. 267, quantificata in euro (100,00)</w:t>
      </w:r>
      <w:r>
        <w:t xml:space="preserve">  </w:t>
      </w:r>
    </w:p>
    <w:p w:rsidR="007A1BCE" w:rsidRPr="00C03463" w:rsidRDefault="007A1BCE" w:rsidP="009C0DD6">
      <w:pPr>
        <w:pStyle w:val="NormalWeb"/>
        <w:spacing w:before="0" w:beforeAutospacing="0" w:after="0" w:afterAutospacing="0"/>
        <w:ind w:right="57"/>
        <w:jc w:val="both"/>
      </w:pPr>
    </w:p>
    <w:p w:rsidR="007A1BCE" w:rsidRPr="00C03463" w:rsidRDefault="007A1BCE" w:rsidP="004D18DF">
      <w:pPr>
        <w:autoSpaceDE w:val="0"/>
        <w:autoSpaceDN w:val="0"/>
        <w:adjustRightInd w:val="0"/>
        <w:jc w:val="both"/>
      </w:pPr>
      <w:smartTag w:uri="urn:schemas-microsoft-com:office:smarttags" w:element="metricconverter">
        <w:smartTagPr>
          <w:attr w:name="ProductID" w:val="5. L"/>
        </w:smartTagPr>
        <w:r>
          <w:t>5</w:t>
        </w:r>
        <w:r w:rsidRPr="00C03463">
          <w:t>. L</w:t>
        </w:r>
      </w:smartTag>
      <w:r w:rsidRPr="00C03463">
        <w:t>'indennità di cui al presente articolo e le spese di rimozione e di ripristino sono dovute, in solido, da coloro che hanno concorso a realizzare l'occupazione abusiva, ciascuno dei quali risponde della propria violazione agli effetti dell'applicazione delle sanzioni amministrative pecuniarie.</w:t>
      </w:r>
    </w:p>
    <w:p w:rsidR="007A1BCE" w:rsidRPr="00C03463" w:rsidRDefault="007A1BCE" w:rsidP="00F977C4">
      <w:pPr>
        <w:autoSpaceDE w:val="0"/>
        <w:autoSpaceDN w:val="0"/>
        <w:adjustRightInd w:val="0"/>
        <w:jc w:val="both"/>
      </w:pPr>
    </w:p>
    <w:p w:rsidR="007A1BCE" w:rsidRPr="00C03463" w:rsidRDefault="007A1BCE" w:rsidP="00F977C4">
      <w:pPr>
        <w:autoSpaceDE w:val="0"/>
        <w:autoSpaceDN w:val="0"/>
        <w:adjustRightInd w:val="0"/>
        <w:jc w:val="both"/>
        <w:rPr>
          <w:rStyle w:val="Strong"/>
          <w:b w:val="0"/>
        </w:rPr>
      </w:pPr>
      <w:r>
        <w:rPr>
          <w:rStyle w:val="Strong"/>
          <w:b w:val="0"/>
        </w:rPr>
        <w:t>6</w:t>
      </w:r>
      <w:r w:rsidRPr="00C03463">
        <w:rPr>
          <w:rStyle w:val="Strong"/>
          <w:b w:val="0"/>
        </w:rPr>
        <w:t>. Il pagamento dell'indennità e della sanzione, anche in misura ridotta, non sanano l'occupazione che deve essere rimossa o regolarizzata con la richiesta e il rilascio dell'atto di concessione</w:t>
      </w:r>
    </w:p>
    <w:p w:rsidR="007A1BCE" w:rsidRPr="00C03463" w:rsidRDefault="007A1BCE" w:rsidP="0008495C">
      <w:pPr>
        <w:pStyle w:val="NormalWeb"/>
        <w:tabs>
          <w:tab w:val="left" w:pos="8647"/>
        </w:tabs>
        <w:spacing w:before="0" w:beforeAutospacing="0" w:after="0" w:afterAutospacing="0" w:line="276" w:lineRule="auto"/>
        <w:jc w:val="center"/>
      </w:pPr>
    </w:p>
    <w:p w:rsidR="007A1BCE" w:rsidRPr="00C03463" w:rsidRDefault="007A1BCE" w:rsidP="00AF19BF">
      <w:pPr>
        <w:pStyle w:val="NormalWeb"/>
        <w:tabs>
          <w:tab w:val="left" w:pos="8647"/>
        </w:tabs>
        <w:spacing w:before="0" w:beforeAutospacing="0" w:after="0" w:afterAutospacing="0" w:line="276" w:lineRule="auto"/>
        <w:jc w:val="center"/>
        <w:outlineLvl w:val="1"/>
        <w:rPr>
          <w:b/>
          <w:bCs/>
        </w:rPr>
      </w:pPr>
      <w:bookmarkStart w:id="26" w:name="_Toc56273919"/>
      <w:r w:rsidRPr="00C03463">
        <w:rPr>
          <w:b/>
          <w:bCs/>
        </w:rPr>
        <w:t>Articolo 1</w:t>
      </w:r>
      <w:bookmarkEnd w:id="26"/>
      <w:r>
        <w:rPr>
          <w:b/>
          <w:bCs/>
        </w:rPr>
        <w:t>6</w:t>
      </w:r>
    </w:p>
    <w:p w:rsidR="007A1BCE" w:rsidRPr="00C03463" w:rsidRDefault="007A1BCE" w:rsidP="00AF19BF">
      <w:pPr>
        <w:pStyle w:val="NormalWeb"/>
        <w:tabs>
          <w:tab w:val="left" w:pos="8647"/>
        </w:tabs>
        <w:spacing w:before="0" w:beforeAutospacing="0" w:after="0" w:afterAutospacing="0" w:line="276" w:lineRule="auto"/>
        <w:jc w:val="center"/>
        <w:outlineLvl w:val="1"/>
        <w:rPr>
          <w:b/>
          <w:bCs/>
        </w:rPr>
      </w:pPr>
      <w:hyperlink r:id="rId19" w:anchor="art19" w:history="1">
        <w:bookmarkStart w:id="27" w:name="_Toc56273920"/>
        <w:r w:rsidRPr="00C03463">
          <w:rPr>
            <w:rStyle w:val="Hyperlink"/>
            <w:b/>
            <w:bCs/>
            <w:color w:val="auto"/>
            <w:u w:val="none"/>
          </w:rPr>
          <w:t>Sanzioni accessorie</w:t>
        </w:r>
      </w:hyperlink>
      <w:r w:rsidRPr="00C03463">
        <w:rPr>
          <w:b/>
          <w:bCs/>
        </w:rPr>
        <w:t xml:space="preserve"> e tutela del demanio pubblico</w:t>
      </w:r>
      <w:bookmarkEnd w:id="27"/>
    </w:p>
    <w:p w:rsidR="007A1BCE" w:rsidRPr="00C03463" w:rsidRDefault="007A1BCE" w:rsidP="00F977C4">
      <w:pPr>
        <w:pStyle w:val="NormalWeb"/>
        <w:jc w:val="both"/>
      </w:pPr>
      <w:r w:rsidRPr="00C03463">
        <w:t xml:space="preserve">1. Il Comune procede alla rimozione delle occupazioni privi della prescritta concessione o effettuati in difformità dalle stesse o per i quali non sia stato eseguito il pagamento del relativo canone, previa redazione di processo verbale di constatazione redatto da competente pubblico ufficiale, con oneri derivanti dalla rimozione a carico dei soggetti che hanno effettuato le occupazioni. </w:t>
      </w:r>
    </w:p>
    <w:p w:rsidR="007A1BCE" w:rsidRPr="00C03463" w:rsidRDefault="007A1BCE" w:rsidP="00F977C4">
      <w:pPr>
        <w:pStyle w:val="NormalWeb"/>
        <w:jc w:val="both"/>
      </w:pPr>
      <w:r w:rsidRPr="00C03463">
        <w:t xml:space="preserve">2.  Nei casi di occupazione abusiva di spazi ed aree pubbliche l’accertatore intima al trasgressore, nel processo verbale di contestazione della violazione, la cessazione del fatto illecito, la rimozione dell'occupazione ed il ripristino dello stato dei luoghi. </w:t>
      </w:r>
    </w:p>
    <w:p w:rsidR="007A1BCE" w:rsidRPr="00C03463" w:rsidRDefault="007A1BCE" w:rsidP="00F977C4">
      <w:pPr>
        <w:pStyle w:val="NormalWeb"/>
        <w:jc w:val="both"/>
      </w:pPr>
      <w:r w:rsidRPr="00C03463">
        <w:t>3. Fermi restando</w:t>
      </w:r>
      <w:r>
        <w:t xml:space="preserve"> </w:t>
      </w:r>
      <w:r w:rsidRPr="00C03463">
        <w:t>i poteri di cui all’art.13 c. 2 della Legge 689/1981, ove l’occupazione possa costituire obiettivo pericolo o grave intralcio per la circolazione e il trasgressore non voglia o non possa provvedere sollecitamente alla rimozione i materiali, gli impianti, le attrezzature e le altre cose utilizzate o destinate a commettere gli illeciti sono sottoposte a sequestro amministrativo cautelare dall'organo accertatore,  rimosse d’ufficio e depositate in locali od aree idonee e se possibile nella disponibilità del trasgressore nominatone custode.</w:t>
      </w:r>
    </w:p>
    <w:p w:rsidR="007A1BCE" w:rsidRPr="00C03463" w:rsidRDefault="007A1BCE" w:rsidP="00F977C4">
      <w:pPr>
        <w:pStyle w:val="NormalWeb"/>
        <w:jc w:val="both"/>
      </w:pPr>
      <w:r w:rsidRPr="00C03463">
        <w:t>4.  Tutte le spese sostenute per la rimozione, magazzinaggio e custodia sono a carico del trasgressore. Salvo quanto previsto dall'articolo 19 della Legge 689/1981 in materia di opposizione al sequestro, detto materiale è tenuto a disposizione dell'interessato per 60 giorni e restituito su richiesta con provvedimento di dissequestro ove risulti pagata la sanzione applicata. Scaduto</w:t>
      </w:r>
      <w:r>
        <w:t xml:space="preserve"> </w:t>
      </w:r>
      <w:r w:rsidRPr="00C03463">
        <w:t>tale termine, è disposta la confisca amministrativa.</w:t>
      </w:r>
    </w:p>
    <w:p w:rsidR="007A1BCE" w:rsidRDefault="007A1BCE" w:rsidP="00CB3A7A">
      <w:pPr>
        <w:pStyle w:val="NormalWeb"/>
        <w:spacing w:after="0" w:afterAutospacing="0"/>
        <w:jc w:val="both"/>
      </w:pPr>
      <w:r w:rsidRPr="00C03463">
        <w:t>5. Negli altri casi copia del verbale è trasmessa senza indugio alla Polizia Municipale. In base all'articolo 823, comma 2, del codice civile, il responsabile dell'ufficio ordina al trasgressore il ripristino dello stato dei luoghi, entro un termine fissato di regola in sette giorni, a pena dell'intervento d'ufficio. L'ordine è notificato con immediatezza al trasgressore. Nei casi di necessità e urgenza, si procede direttamente al ripristino d'ufficio dello stato dei luoghi. Le spese per il ripristino, eseguito d'ufficio, sono poste a carico del trasgressore.</w:t>
      </w:r>
    </w:p>
    <w:p w:rsidR="007A1BCE" w:rsidRDefault="007A1BCE" w:rsidP="00CB3A7A">
      <w:pPr>
        <w:pStyle w:val="NormalWeb"/>
        <w:spacing w:before="0" w:beforeAutospacing="0" w:after="0" w:afterAutospacing="0"/>
        <w:jc w:val="both"/>
        <w:rPr>
          <w:b/>
          <w:bCs/>
        </w:rPr>
      </w:pPr>
    </w:p>
    <w:p w:rsidR="007A1BCE" w:rsidRDefault="007A1BCE" w:rsidP="00CB3A7A">
      <w:pPr>
        <w:pStyle w:val="NormalWeb"/>
        <w:spacing w:before="0" w:beforeAutospacing="0" w:after="0" w:afterAutospacing="0"/>
        <w:jc w:val="both"/>
        <w:rPr>
          <w:b/>
          <w:bCs/>
        </w:rPr>
      </w:pPr>
    </w:p>
    <w:p w:rsidR="007A1BCE" w:rsidRPr="00C03463" w:rsidRDefault="007A1BCE" w:rsidP="00AF19BF">
      <w:pPr>
        <w:pStyle w:val="NormalWeb"/>
        <w:tabs>
          <w:tab w:val="left" w:pos="8647"/>
        </w:tabs>
        <w:spacing w:before="0" w:beforeAutospacing="0" w:after="0" w:afterAutospacing="0" w:line="276" w:lineRule="auto"/>
        <w:jc w:val="center"/>
        <w:outlineLvl w:val="1"/>
        <w:rPr>
          <w:b/>
          <w:bCs/>
        </w:rPr>
      </w:pPr>
      <w:bookmarkStart w:id="28" w:name="_Toc56273921"/>
      <w:r w:rsidRPr="00C03463">
        <w:rPr>
          <w:b/>
          <w:bCs/>
        </w:rPr>
        <w:t xml:space="preserve">Articolo </w:t>
      </w:r>
      <w:bookmarkEnd w:id="28"/>
      <w:r>
        <w:rPr>
          <w:b/>
          <w:bCs/>
        </w:rPr>
        <w:t>17</w:t>
      </w:r>
    </w:p>
    <w:p w:rsidR="007A1BCE" w:rsidRPr="00C03463" w:rsidRDefault="007A1BCE" w:rsidP="00AF19BF">
      <w:pPr>
        <w:pStyle w:val="NormalWeb"/>
        <w:tabs>
          <w:tab w:val="left" w:pos="8647"/>
        </w:tabs>
        <w:spacing w:before="0" w:beforeAutospacing="0" w:after="0" w:afterAutospacing="0" w:line="276" w:lineRule="auto"/>
        <w:jc w:val="center"/>
        <w:outlineLvl w:val="1"/>
        <w:rPr>
          <w:b/>
          <w:bCs/>
        </w:rPr>
      </w:pPr>
      <w:bookmarkStart w:id="29" w:name="_Toc56273922"/>
      <w:r w:rsidRPr="00C03463">
        <w:rPr>
          <w:b/>
          <w:bCs/>
        </w:rPr>
        <w:t>Sospensione dell’attività’ di vendita</w:t>
      </w:r>
      <w:bookmarkEnd w:id="29"/>
    </w:p>
    <w:p w:rsidR="007A1BCE" w:rsidRDefault="007A1BCE" w:rsidP="00524669">
      <w:pPr>
        <w:autoSpaceDE w:val="0"/>
        <w:autoSpaceDN w:val="0"/>
        <w:adjustRightInd w:val="0"/>
        <w:jc w:val="both"/>
      </w:pPr>
      <w:r w:rsidRPr="00C03463">
        <w:t>1. L’omesso o insufficiente pagamento del canone ai sensi del presente Regolamento, ai sensi dell’articolo 29, comma 3, del Decreto Legislativo 31 marzo 1998, n. 114, il dirigente competente dispone la sospensione dell'attività di vendita per un periodo non superiore a 20 giorni. La sospensione dell’attività può riguardare il mercato sul quale la violazione è stata commessa, oppure l’intera attività commerciale</w:t>
      </w:r>
      <w:r>
        <w:t>.</w:t>
      </w:r>
      <w:r w:rsidRPr="00C03463">
        <w:t xml:space="preserve"> </w:t>
      </w:r>
    </w:p>
    <w:p w:rsidR="007A1BCE" w:rsidRDefault="007A1BCE" w:rsidP="00524669">
      <w:pPr>
        <w:autoSpaceDE w:val="0"/>
        <w:autoSpaceDN w:val="0"/>
        <w:adjustRightInd w:val="0"/>
        <w:jc w:val="both"/>
      </w:pPr>
    </w:p>
    <w:p w:rsidR="007A1BCE" w:rsidRPr="009C0DD6" w:rsidRDefault="007A1BCE" w:rsidP="000E3FDE">
      <w:pPr>
        <w:autoSpaceDE w:val="0"/>
        <w:autoSpaceDN w:val="0"/>
        <w:adjustRightInd w:val="0"/>
        <w:jc w:val="both"/>
      </w:pPr>
      <w:r w:rsidRPr="009C0DD6">
        <w:t>2. Al contribuente che presenti delle morosità, anche relative alle precedenti forme di prelievo sostituite ai sensi dell’art 1, comma 837 della L.160/2019, verrà inviato un primo avvio del procedimento nel quale verrà intimato di regolarizzare la propria posizione debitoria. Se il soggetto non si regolarizza pagando il suo debito o avviando un piano di rateazione, incorrerà nella sospensione dell’autorizzazione all’occupazione del suolo pubblico per 10 giorni di mercato, pertanto per questo periodo di tempo non potrà esercitare la propria attività. Al contribuente moroso, anche dopo la prima sospensione per 10 giorni di mercato,sarà inviato un secondo avvio del procedimento. Se anche dopo questa intimazione il contribuente non regolarizzerà la sua posizione,incorrerà in una nuova sospensione dell’autorizzazione all’occupazione del suolo pubblico, questa volta per 20 giorni di mercato. Terminato anche il secondo procedimento di sospensione per 20 giorni di mercato senza che il titolare della concessione abbia regolarizzato la propria posizione debitoria, gli verrà inviato un terzo ed ultimo provvedimento per la revoca della concessione all’occupazione di suolo pubblico e decadenza della relativa autorizzazione per il commercio su aree pubbliche.</w:t>
      </w:r>
    </w:p>
    <w:p w:rsidR="007A1BCE" w:rsidRPr="00C03463" w:rsidRDefault="007A1BCE" w:rsidP="000E3FDE">
      <w:pPr>
        <w:autoSpaceDE w:val="0"/>
        <w:autoSpaceDN w:val="0"/>
        <w:adjustRightInd w:val="0"/>
        <w:jc w:val="both"/>
      </w:pPr>
      <w:r w:rsidRPr="009C0DD6">
        <w:t>Per regolarizzare la propria posizione debitoria il contribuente potrà pagare in un'unica soluzione il debito dovuto oppure attivare un piano di rateazione. Qualora il contribuente non onori il piano di rateazione, verrà immediatamente avviato a suo carico un nuovo avvio del procedimento che prevedrà la sospensione dell’autorizzazione per 20 giorni di mercato. Il contribuente avrà la facoltà di riattivare il piano di rateazione saldando tut</w:t>
      </w:r>
      <w:r>
        <w:t>te le rate insolute non onorate</w:t>
      </w:r>
      <w:r w:rsidRPr="009C0DD6">
        <w:t>.</w:t>
      </w:r>
    </w:p>
    <w:p w:rsidR="007A1BCE" w:rsidRPr="00C03463" w:rsidRDefault="007A1BCE" w:rsidP="00524669">
      <w:pPr>
        <w:autoSpaceDE w:val="0"/>
        <w:autoSpaceDN w:val="0"/>
        <w:adjustRightInd w:val="0"/>
        <w:jc w:val="both"/>
      </w:pPr>
    </w:p>
    <w:p w:rsidR="007A1BCE" w:rsidRPr="00C03463" w:rsidRDefault="007A1BCE" w:rsidP="00524669">
      <w:pPr>
        <w:autoSpaceDE w:val="0"/>
        <w:autoSpaceDN w:val="0"/>
        <w:adjustRightInd w:val="0"/>
      </w:pPr>
    </w:p>
    <w:p w:rsidR="007A1BCE" w:rsidRPr="00C03463" w:rsidRDefault="007A1BCE" w:rsidP="00452223">
      <w:pPr>
        <w:pStyle w:val="Default"/>
        <w:jc w:val="both"/>
        <w:rPr>
          <w:color w:val="auto"/>
        </w:rPr>
      </w:pPr>
    </w:p>
    <w:p w:rsidR="007A1BCE" w:rsidRPr="00C03463" w:rsidRDefault="007A1BCE" w:rsidP="00AF19BF">
      <w:pPr>
        <w:pStyle w:val="NormalWeb"/>
        <w:tabs>
          <w:tab w:val="left" w:pos="8647"/>
        </w:tabs>
        <w:spacing w:before="0" w:beforeAutospacing="0" w:after="0" w:afterAutospacing="0" w:line="276" w:lineRule="auto"/>
        <w:jc w:val="center"/>
        <w:outlineLvl w:val="1"/>
        <w:rPr>
          <w:b/>
          <w:bCs/>
        </w:rPr>
      </w:pPr>
      <w:bookmarkStart w:id="30" w:name="_Toc56273923"/>
      <w:r w:rsidRPr="00C03463">
        <w:rPr>
          <w:b/>
          <w:bCs/>
        </w:rPr>
        <w:t xml:space="preserve">Articolo </w:t>
      </w:r>
      <w:bookmarkEnd w:id="30"/>
      <w:r>
        <w:rPr>
          <w:b/>
          <w:bCs/>
        </w:rPr>
        <w:t>18</w:t>
      </w:r>
    </w:p>
    <w:p w:rsidR="007A1BCE" w:rsidRPr="00C03463" w:rsidRDefault="007A1BCE" w:rsidP="00AF19BF">
      <w:pPr>
        <w:pStyle w:val="NormalWeb"/>
        <w:tabs>
          <w:tab w:val="left" w:pos="8647"/>
        </w:tabs>
        <w:spacing w:before="0" w:beforeAutospacing="0" w:after="0" w:afterAutospacing="0" w:line="276" w:lineRule="auto"/>
        <w:jc w:val="center"/>
        <w:outlineLvl w:val="1"/>
        <w:rPr>
          <w:b/>
          <w:bCs/>
        </w:rPr>
      </w:pPr>
      <w:hyperlink r:id="rId20" w:anchor="art20" w:history="1">
        <w:bookmarkStart w:id="31" w:name="_Toc56273924"/>
        <w:r w:rsidRPr="00C03463">
          <w:rPr>
            <w:rStyle w:val="Hyperlink"/>
            <w:b/>
            <w:bCs/>
            <w:color w:val="auto"/>
            <w:u w:val="none"/>
          </w:rPr>
          <w:t>Autotutela</w:t>
        </w:r>
        <w:bookmarkEnd w:id="31"/>
      </w:hyperlink>
    </w:p>
    <w:p w:rsidR="007A1BCE" w:rsidRPr="00C03463" w:rsidRDefault="007A1BCE" w:rsidP="000145F8">
      <w:pPr>
        <w:pStyle w:val="NormalWeb"/>
        <w:jc w:val="both"/>
      </w:pPr>
      <w:r w:rsidRPr="00C03463">
        <w:t>1.  L'utente, per mezzo di istanza adeguatamente motivata resa alla pubblica amministrazione ai sensi del D.P.R. 445/2000 e fatta pervenire entro il termine di sessanta giorni, può richiedere l'annullamento dell'atto emanato se ritenuto illegittimo. L'eventuale diniego dell'amministrazione deve essere comunicato all'utente e adeguatamente motivato, entro il termine di novanta giorni.</w:t>
      </w:r>
    </w:p>
    <w:p w:rsidR="007A1BCE" w:rsidRDefault="007A1BCE" w:rsidP="00CB3A7A">
      <w:pPr>
        <w:pStyle w:val="NormalWeb"/>
        <w:spacing w:after="0" w:afterAutospacing="0"/>
        <w:jc w:val="both"/>
      </w:pPr>
      <w:r w:rsidRPr="00C03463">
        <w:t>2. Salvo che sia intervenuto giudicato, il Funzionario responsabile</w:t>
      </w:r>
      <w:r>
        <w:t>/concessionario</w:t>
      </w:r>
      <w:r w:rsidRPr="00C03463">
        <w:t xml:space="preserve"> del Canone può annullare parzialmente o totalmente un proprio atto ritenuto illegittimo o infondato, ovvero sospenderne </w:t>
      </w:r>
      <w:r>
        <w:t xml:space="preserve">l'esecutività con provvedimento </w:t>
      </w:r>
      <w:r w:rsidRPr="00C03463">
        <w:t>motivato, che può essere disposto d'ufficio dall'Amministrazione</w:t>
      </w:r>
      <w:r>
        <w:t>/concessionario</w:t>
      </w:r>
      <w:r w:rsidRPr="00C03463">
        <w:t xml:space="preserve"> e deve essere sottoscritto dallo stesso Funzionario responsabile dell’entrata.</w:t>
      </w:r>
    </w:p>
    <w:p w:rsidR="007A1BCE" w:rsidRDefault="007A1BCE" w:rsidP="00C6624C">
      <w:pPr>
        <w:pStyle w:val="NormalWeb"/>
        <w:tabs>
          <w:tab w:val="left" w:pos="8647"/>
        </w:tabs>
        <w:spacing w:before="0" w:beforeAutospacing="0" w:after="0" w:afterAutospacing="0" w:line="276" w:lineRule="auto"/>
        <w:jc w:val="center"/>
        <w:outlineLvl w:val="1"/>
        <w:rPr>
          <w:b/>
          <w:bCs/>
        </w:rPr>
      </w:pPr>
    </w:p>
    <w:p w:rsidR="007A1BCE" w:rsidRDefault="007A1BCE" w:rsidP="00C6624C">
      <w:pPr>
        <w:pStyle w:val="NormalWeb"/>
        <w:tabs>
          <w:tab w:val="left" w:pos="8647"/>
        </w:tabs>
        <w:spacing w:before="0" w:beforeAutospacing="0" w:after="0" w:afterAutospacing="0" w:line="276" w:lineRule="auto"/>
        <w:jc w:val="center"/>
        <w:outlineLvl w:val="1"/>
        <w:rPr>
          <w:b/>
          <w:bCs/>
        </w:rPr>
      </w:pPr>
    </w:p>
    <w:p w:rsidR="007A1BCE" w:rsidRPr="009C0DD6" w:rsidRDefault="007A1BCE" w:rsidP="00C6624C">
      <w:pPr>
        <w:pStyle w:val="NormalWeb"/>
        <w:tabs>
          <w:tab w:val="left" w:pos="8647"/>
        </w:tabs>
        <w:spacing w:before="0" w:beforeAutospacing="0" w:after="0" w:afterAutospacing="0" w:line="276" w:lineRule="auto"/>
        <w:jc w:val="center"/>
        <w:outlineLvl w:val="1"/>
        <w:rPr>
          <w:b/>
          <w:bCs/>
        </w:rPr>
      </w:pPr>
      <w:r w:rsidRPr="009C0DD6">
        <w:rPr>
          <w:b/>
          <w:bCs/>
        </w:rPr>
        <w:t>Articolo 19</w:t>
      </w:r>
    </w:p>
    <w:p w:rsidR="007A1BCE" w:rsidRPr="009C0DD6" w:rsidRDefault="007A1BCE" w:rsidP="00C6624C">
      <w:pPr>
        <w:pStyle w:val="NormalWeb"/>
        <w:tabs>
          <w:tab w:val="left" w:pos="8647"/>
        </w:tabs>
        <w:spacing w:before="0" w:beforeAutospacing="0" w:after="0" w:afterAutospacing="0" w:line="276" w:lineRule="auto"/>
        <w:jc w:val="center"/>
        <w:outlineLvl w:val="1"/>
        <w:rPr>
          <w:b/>
          <w:bCs/>
        </w:rPr>
      </w:pPr>
      <w:r w:rsidRPr="009C0DD6">
        <w:rPr>
          <w:b/>
          <w:bCs/>
        </w:rPr>
        <w:t>Il Funzionario Responsabile</w:t>
      </w:r>
    </w:p>
    <w:p w:rsidR="007A1BCE" w:rsidRPr="00570C52" w:rsidRDefault="007A1BCE" w:rsidP="00C6624C">
      <w:pPr>
        <w:pStyle w:val="NormalWeb"/>
        <w:spacing w:after="0" w:afterAutospacing="0"/>
        <w:jc w:val="both"/>
        <w:rPr>
          <w:strike/>
        </w:rPr>
      </w:pPr>
      <w:r w:rsidRPr="009C0DD6">
        <w:t>1. Il Comun</w:t>
      </w:r>
      <w:r>
        <w:t xml:space="preserve">e/concessionario </w:t>
      </w:r>
      <w:r w:rsidRPr="009C0DD6">
        <w:t>provvede a nominare un Funzionario Responsabile del canone mercatale di cui al presente Regolamento, a cui sono attribuiti i poteri per l’esercizio di ogni attività organizzativa e gestionale, compreso quello di sottoscrivere i provvedi</w:t>
      </w:r>
      <w:r>
        <w:t>menti afferenti a tali attivit</w:t>
      </w:r>
      <w:r w:rsidRPr="009C0DD6">
        <w:t>à.</w:t>
      </w:r>
    </w:p>
    <w:p w:rsidR="007A1BCE" w:rsidRPr="00C03463" w:rsidRDefault="007A1BCE" w:rsidP="00CB3A7A">
      <w:pPr>
        <w:autoSpaceDE w:val="0"/>
        <w:autoSpaceDN w:val="0"/>
        <w:adjustRightInd w:val="0"/>
      </w:pPr>
      <w:bookmarkStart w:id="32" w:name="_Toc56273925"/>
    </w:p>
    <w:p w:rsidR="007A1BCE" w:rsidRPr="00C03463" w:rsidRDefault="007A1BCE" w:rsidP="00CB3A7A">
      <w:pPr>
        <w:pStyle w:val="Default"/>
        <w:jc w:val="both"/>
        <w:rPr>
          <w:color w:val="auto"/>
        </w:rPr>
      </w:pPr>
    </w:p>
    <w:p w:rsidR="007A1BCE" w:rsidRDefault="007A1BCE" w:rsidP="00AF19BF">
      <w:pPr>
        <w:pStyle w:val="Default"/>
        <w:jc w:val="center"/>
        <w:outlineLvl w:val="1"/>
        <w:rPr>
          <w:b/>
          <w:bCs/>
          <w:color w:val="auto"/>
        </w:rPr>
      </w:pPr>
    </w:p>
    <w:p w:rsidR="007A1BCE" w:rsidRPr="00C03463" w:rsidRDefault="007A1BCE" w:rsidP="00AF19BF">
      <w:pPr>
        <w:pStyle w:val="Default"/>
        <w:jc w:val="center"/>
        <w:outlineLvl w:val="1"/>
        <w:rPr>
          <w:b/>
          <w:bCs/>
          <w:color w:val="auto"/>
        </w:rPr>
      </w:pPr>
      <w:r w:rsidRPr="00C03463">
        <w:rPr>
          <w:b/>
          <w:bCs/>
          <w:color w:val="auto"/>
        </w:rPr>
        <w:t>Articolo 2</w:t>
      </w:r>
      <w:bookmarkEnd w:id="32"/>
      <w:r>
        <w:rPr>
          <w:b/>
          <w:bCs/>
          <w:color w:val="auto"/>
        </w:rPr>
        <w:t>0</w:t>
      </w:r>
    </w:p>
    <w:p w:rsidR="007A1BCE" w:rsidRPr="00C03463" w:rsidRDefault="007A1BCE" w:rsidP="00AF19BF">
      <w:pPr>
        <w:pStyle w:val="Default"/>
        <w:jc w:val="center"/>
        <w:outlineLvl w:val="1"/>
        <w:rPr>
          <w:b/>
          <w:bCs/>
          <w:color w:val="auto"/>
        </w:rPr>
      </w:pPr>
      <w:bookmarkStart w:id="33" w:name="_Toc56273926"/>
      <w:r w:rsidRPr="00C03463">
        <w:rPr>
          <w:b/>
          <w:bCs/>
          <w:color w:val="auto"/>
        </w:rPr>
        <w:t>Riscossione coattiva</w:t>
      </w:r>
      <w:bookmarkEnd w:id="33"/>
    </w:p>
    <w:p w:rsidR="007A1BCE" w:rsidRPr="00C03463" w:rsidRDefault="007A1BCE" w:rsidP="000145F8">
      <w:pPr>
        <w:pStyle w:val="Default"/>
        <w:rPr>
          <w:color w:val="auto"/>
        </w:rPr>
      </w:pPr>
    </w:p>
    <w:p w:rsidR="007A1BCE" w:rsidRPr="00C03463" w:rsidRDefault="007A1BCE" w:rsidP="000145F8">
      <w:pPr>
        <w:pStyle w:val="Default"/>
        <w:jc w:val="both"/>
        <w:rPr>
          <w:color w:val="auto"/>
        </w:rPr>
      </w:pPr>
      <w:r w:rsidRPr="00C03463">
        <w:rPr>
          <w:color w:val="auto"/>
        </w:rPr>
        <w:t xml:space="preserve">1. La riscossione coattiva delle somme dovute e non pagate alle scadenze fissate nel presente Regolamento avviene con l’attivazione delle procedure cautelari ed esecutive disciplinate dal DPR 602/73 così come disposto dal comma 792 della Legge 160/2019. </w:t>
      </w:r>
    </w:p>
    <w:p w:rsidR="007A1BCE" w:rsidRPr="00C03463" w:rsidRDefault="007A1BCE" w:rsidP="000145F8">
      <w:pPr>
        <w:pStyle w:val="Default"/>
        <w:jc w:val="both"/>
        <w:rPr>
          <w:strike/>
          <w:color w:val="auto"/>
        </w:rPr>
      </w:pPr>
    </w:p>
    <w:p w:rsidR="007A1BCE" w:rsidRDefault="007A1BCE" w:rsidP="000145F8">
      <w:pPr>
        <w:pStyle w:val="Default"/>
        <w:jc w:val="both"/>
        <w:rPr>
          <w:color w:val="auto"/>
        </w:rPr>
      </w:pPr>
      <w:r w:rsidRPr="00ED2958">
        <w:rPr>
          <w:color w:val="auto"/>
        </w:rPr>
        <w:t>2. Il</w:t>
      </w:r>
      <w:r w:rsidRPr="00C03463">
        <w:rPr>
          <w:color w:val="auto"/>
        </w:rPr>
        <w:t xml:space="preserve"> procedimento di riscossione coattiva indicato nel comma 1 è svolto dal Comune o dal soggetto concessionario delle attività di accertamento, liquidazione e riscossione del canone. </w:t>
      </w:r>
    </w:p>
    <w:p w:rsidR="007A1BCE" w:rsidRDefault="007A1BCE" w:rsidP="000145F8">
      <w:pPr>
        <w:pStyle w:val="Default"/>
        <w:jc w:val="both"/>
        <w:rPr>
          <w:color w:val="auto"/>
        </w:rPr>
      </w:pPr>
    </w:p>
    <w:p w:rsidR="007A1BCE" w:rsidRDefault="007A1BCE" w:rsidP="000145F8">
      <w:pPr>
        <w:pStyle w:val="Default"/>
        <w:jc w:val="both"/>
        <w:rPr>
          <w:color w:val="auto"/>
        </w:rPr>
      </w:pPr>
    </w:p>
    <w:p w:rsidR="007A1BCE" w:rsidRDefault="007A1BCE" w:rsidP="000145F8">
      <w:pPr>
        <w:pStyle w:val="Default"/>
        <w:jc w:val="both"/>
        <w:rPr>
          <w:color w:val="auto"/>
        </w:rPr>
      </w:pPr>
    </w:p>
    <w:p w:rsidR="007A1BCE" w:rsidRPr="009C0DD6" w:rsidRDefault="007A1BCE" w:rsidP="00C6624C">
      <w:pPr>
        <w:pStyle w:val="Default"/>
        <w:jc w:val="center"/>
        <w:outlineLvl w:val="1"/>
        <w:rPr>
          <w:b/>
          <w:bCs/>
          <w:color w:val="auto"/>
        </w:rPr>
      </w:pPr>
      <w:r w:rsidRPr="009C0DD6">
        <w:rPr>
          <w:b/>
          <w:bCs/>
          <w:color w:val="auto"/>
        </w:rPr>
        <w:t>Articolo 21</w:t>
      </w:r>
    </w:p>
    <w:p w:rsidR="007A1BCE" w:rsidRPr="009C0DD6" w:rsidRDefault="007A1BCE" w:rsidP="00C6624C">
      <w:pPr>
        <w:pStyle w:val="Default"/>
        <w:jc w:val="center"/>
        <w:outlineLvl w:val="1"/>
        <w:rPr>
          <w:b/>
          <w:bCs/>
          <w:color w:val="auto"/>
        </w:rPr>
      </w:pPr>
      <w:r w:rsidRPr="009C0DD6">
        <w:rPr>
          <w:b/>
          <w:bCs/>
          <w:color w:val="auto"/>
        </w:rPr>
        <w:t>Regime transitorio</w:t>
      </w:r>
    </w:p>
    <w:p w:rsidR="007A1BCE" w:rsidRPr="009C0DD6" w:rsidRDefault="007A1BCE" w:rsidP="00C6624C">
      <w:pPr>
        <w:pStyle w:val="Default"/>
        <w:jc w:val="center"/>
        <w:outlineLvl w:val="1"/>
        <w:rPr>
          <w:b/>
          <w:bCs/>
          <w:color w:val="auto"/>
        </w:rPr>
      </w:pPr>
    </w:p>
    <w:p w:rsidR="007A1BCE" w:rsidRPr="009C0DD6" w:rsidRDefault="007A1BCE" w:rsidP="00C6624C">
      <w:pPr>
        <w:pStyle w:val="Default"/>
        <w:jc w:val="both"/>
        <w:rPr>
          <w:color w:val="auto"/>
        </w:rPr>
      </w:pPr>
      <w:r w:rsidRPr="009C0DD6">
        <w:rPr>
          <w:color w:val="auto"/>
        </w:rPr>
        <w:t>1.Le autorizzazioni e le concessioni relative ai prelievi sostituiti ai sensi del comma 837 dell’articolo 1 della L.160/2019 non decadono con l’entrata in vigore del presente regolamento.</w:t>
      </w:r>
    </w:p>
    <w:p w:rsidR="007A1BCE" w:rsidRPr="009C0DD6" w:rsidRDefault="007A1BCE" w:rsidP="00C6624C">
      <w:pPr>
        <w:pStyle w:val="Default"/>
        <w:jc w:val="both"/>
        <w:rPr>
          <w:color w:val="auto"/>
        </w:rPr>
      </w:pPr>
    </w:p>
    <w:p w:rsidR="007A1BCE" w:rsidRPr="00C6624C" w:rsidRDefault="007A1BCE" w:rsidP="00C6624C">
      <w:pPr>
        <w:pStyle w:val="Default"/>
        <w:jc w:val="both"/>
        <w:rPr>
          <w:color w:val="auto"/>
        </w:rPr>
      </w:pPr>
      <w:r w:rsidRPr="009C0DD6">
        <w:rPr>
          <w:color w:val="auto"/>
        </w:rPr>
        <w:t>2. I versamenti di competenza dell’anno 2021 effettuati con le previgenti forme di prelievo costituiscono acconto sui nuovi importi dovuti a titolo di canone mercatale calcolati in base al presente regolamento.</w:t>
      </w:r>
    </w:p>
    <w:p w:rsidR="007A1BCE" w:rsidRPr="00C03463" w:rsidRDefault="007A1BCE" w:rsidP="000145F8">
      <w:pPr>
        <w:pStyle w:val="Default"/>
        <w:jc w:val="both"/>
        <w:rPr>
          <w:color w:val="auto"/>
        </w:rPr>
      </w:pPr>
    </w:p>
    <w:p w:rsidR="007A1BCE" w:rsidRDefault="007A1BCE" w:rsidP="000358AC">
      <w:pPr>
        <w:pStyle w:val="Default"/>
        <w:jc w:val="both"/>
        <w:rPr>
          <w:color w:val="auto"/>
        </w:rPr>
      </w:pPr>
    </w:p>
    <w:p w:rsidR="007A1BCE" w:rsidRPr="00C03463" w:rsidRDefault="007A1BCE" w:rsidP="000358AC">
      <w:pPr>
        <w:pStyle w:val="Default"/>
        <w:jc w:val="both"/>
        <w:rPr>
          <w:color w:val="auto"/>
        </w:rPr>
      </w:pPr>
    </w:p>
    <w:p w:rsidR="007A1BCE" w:rsidRPr="00C03463" w:rsidRDefault="007A1BCE" w:rsidP="00AF19BF">
      <w:pPr>
        <w:pStyle w:val="Heading2"/>
      </w:pPr>
      <w:bookmarkStart w:id="34" w:name="_Toc56273927"/>
      <w:r w:rsidRPr="00C03463">
        <w:t>Articolo 2</w:t>
      </w:r>
      <w:bookmarkEnd w:id="34"/>
      <w:r>
        <w:t>2</w:t>
      </w:r>
    </w:p>
    <w:p w:rsidR="007A1BCE" w:rsidRPr="00C03463" w:rsidRDefault="007A1BCE" w:rsidP="00AF19BF">
      <w:pPr>
        <w:pStyle w:val="Heading2"/>
      </w:pPr>
      <w:bookmarkStart w:id="35" w:name="_Toc56273928"/>
      <w:r w:rsidRPr="00C03463">
        <w:t>Disposizioni finali</w:t>
      </w:r>
      <w:bookmarkEnd w:id="35"/>
    </w:p>
    <w:p w:rsidR="007A1BCE" w:rsidRPr="00C03463" w:rsidRDefault="007A1BCE" w:rsidP="0008495C">
      <w:pPr>
        <w:pStyle w:val="NormalWeb"/>
        <w:tabs>
          <w:tab w:val="left" w:pos="8647"/>
        </w:tabs>
        <w:spacing w:before="0" w:beforeAutospacing="0" w:after="0" w:afterAutospacing="0" w:line="276" w:lineRule="auto"/>
        <w:jc w:val="center"/>
      </w:pPr>
    </w:p>
    <w:p w:rsidR="007A1BCE" w:rsidRPr="00C03463" w:rsidRDefault="007A1BCE" w:rsidP="00C56668">
      <w:pPr>
        <w:pStyle w:val="NormalWeb"/>
        <w:spacing w:before="0" w:beforeAutospacing="0" w:after="0" w:afterAutospacing="0"/>
        <w:ind w:left="57" w:right="57"/>
        <w:jc w:val="both"/>
      </w:pPr>
      <w:r w:rsidRPr="00C03463">
        <w:t>1.  Per quanto non disposto dal presente Regolamento si applicano le disposizioni di legge e regolamenti vigenti.</w:t>
      </w:r>
    </w:p>
    <w:p w:rsidR="007A1BCE" w:rsidRPr="00C03463" w:rsidRDefault="007A1BCE" w:rsidP="00C56668">
      <w:pPr>
        <w:pStyle w:val="NormalWeb"/>
        <w:spacing w:before="0" w:beforeAutospacing="0" w:after="0" w:afterAutospacing="0"/>
        <w:ind w:left="57" w:right="57"/>
        <w:jc w:val="both"/>
      </w:pPr>
    </w:p>
    <w:p w:rsidR="007A1BCE" w:rsidRPr="00C03463" w:rsidRDefault="007A1BCE" w:rsidP="00C56668">
      <w:pPr>
        <w:pStyle w:val="NormalWeb"/>
        <w:spacing w:before="0" w:beforeAutospacing="0" w:after="0" w:afterAutospacing="0"/>
        <w:ind w:left="57" w:right="57"/>
        <w:jc w:val="both"/>
      </w:pPr>
      <w:r w:rsidRPr="00C03463">
        <w:t>2.  E' disapplicata ogni altra norma regolamentare, emanata dal Comune, contraria o incompatibile con quelle del presente Regolamento.</w:t>
      </w:r>
    </w:p>
    <w:p w:rsidR="007A1BCE" w:rsidRPr="00C03463" w:rsidRDefault="007A1BCE" w:rsidP="00C56668">
      <w:pPr>
        <w:pStyle w:val="NormalWeb"/>
        <w:spacing w:before="0" w:beforeAutospacing="0" w:after="0" w:afterAutospacing="0"/>
        <w:ind w:left="57" w:right="57"/>
        <w:jc w:val="both"/>
      </w:pPr>
    </w:p>
    <w:p w:rsidR="007A1BCE" w:rsidRPr="00C03463" w:rsidRDefault="007A1BCE" w:rsidP="00EF2291">
      <w:pPr>
        <w:pStyle w:val="NormalWeb"/>
        <w:spacing w:before="0" w:beforeAutospacing="0" w:after="0" w:afterAutospacing="0"/>
        <w:ind w:left="57" w:right="57"/>
        <w:jc w:val="both"/>
      </w:pPr>
      <w:r>
        <w:t xml:space="preserve">3. Il  </w:t>
      </w:r>
      <w:r w:rsidRPr="009C0DD6">
        <w:t>presente Regolamento entra in vigore il 1 gennaio 2021</w:t>
      </w:r>
    </w:p>
    <w:sectPr w:rsidR="007A1BCE" w:rsidRPr="00C03463" w:rsidSect="00C850E5">
      <w:footerReference w:type="even" r:id="rId21"/>
      <w:footerReference w:type="default" r:id="rId22"/>
      <w:footerReference w:type="first" r:id="rId23"/>
      <w:pgSz w:w="11906" w:h="16838"/>
      <w:pgMar w:top="1417" w:right="1134" w:bottom="1134" w:left="900" w:header="675" w:footer="34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BCE" w:rsidRDefault="007A1BCE">
      <w:r>
        <w:separator/>
      </w:r>
    </w:p>
  </w:endnote>
  <w:endnote w:type="continuationSeparator" w:id="0">
    <w:p w:rsidR="007A1BCE" w:rsidRDefault="007A1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M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Minion Pro">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venir Next">
    <w:altName w:val="Corbe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BCE" w:rsidRDefault="007A1B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1BCE" w:rsidRDefault="007A1B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BCE" w:rsidRPr="00C850E5" w:rsidRDefault="007A1BCE" w:rsidP="00496524">
    <w:pPr>
      <w:pStyle w:val="Paragrafobase"/>
      <w:ind w:left="708" w:right="374" w:firstLine="708"/>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BCE" w:rsidRPr="00C03463" w:rsidRDefault="007A1BCE" w:rsidP="00C03463">
    <w:pPr>
      <w:pStyle w:val="Footer"/>
      <w:framePr w:h="286" w:hRule="exact" w:wrap="none" w:vAnchor="text" w:hAnchor="margin" w:xAlign="right" w:y="-105"/>
      <w:rPr>
        <w:rStyle w:val="PageNumber"/>
        <w:rFonts w:ascii="Avenir Next" w:hAnsi="Avenir Next"/>
        <w:color w:val="2EACCA"/>
      </w:rPr>
    </w:pPr>
    <w:r w:rsidRPr="00C03463">
      <w:rPr>
        <w:rStyle w:val="PageNumber"/>
        <w:rFonts w:ascii="Avenir Next" w:hAnsi="Avenir Next"/>
        <w:color w:val="2EACCA"/>
      </w:rPr>
      <w:fldChar w:fldCharType="begin"/>
    </w:r>
    <w:r w:rsidRPr="00C03463">
      <w:rPr>
        <w:rStyle w:val="PageNumber"/>
        <w:rFonts w:ascii="Avenir Next" w:hAnsi="Avenir Next"/>
        <w:color w:val="2EACCA"/>
      </w:rPr>
      <w:instrText xml:space="preserve"> PAGE </w:instrText>
    </w:r>
    <w:r w:rsidRPr="00C03463">
      <w:rPr>
        <w:rStyle w:val="PageNumber"/>
        <w:rFonts w:ascii="Avenir Next" w:hAnsi="Avenir Next"/>
        <w:color w:val="2EACCA"/>
      </w:rPr>
      <w:fldChar w:fldCharType="separate"/>
    </w:r>
    <w:r>
      <w:rPr>
        <w:rStyle w:val="PageNumber"/>
        <w:rFonts w:ascii="Avenir Next" w:hAnsi="Avenir Next"/>
        <w:noProof/>
        <w:color w:val="2EACCA"/>
      </w:rPr>
      <w:t>1</w:t>
    </w:r>
    <w:r w:rsidRPr="00C03463">
      <w:rPr>
        <w:rStyle w:val="PageNumber"/>
        <w:rFonts w:ascii="Avenir Next" w:hAnsi="Avenir Next"/>
        <w:color w:val="2EACCA"/>
      </w:rPr>
      <w:fldChar w:fldCharType="end"/>
    </w:r>
  </w:p>
  <w:p w:rsidR="007A1BCE" w:rsidRPr="00C03463" w:rsidRDefault="007A1BCE" w:rsidP="00496524">
    <w:pPr>
      <w:pStyle w:val="Paragrafobase"/>
      <w:ind w:right="37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BCE" w:rsidRDefault="007A1BCE">
      <w:r>
        <w:separator/>
      </w:r>
    </w:p>
  </w:footnote>
  <w:footnote w:type="continuationSeparator" w:id="0">
    <w:p w:rsidR="007A1BCE" w:rsidRDefault="007A1B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116"/>
    <w:multiLevelType w:val="hybridMultilevel"/>
    <w:tmpl w:val="5C9E7C5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3A75448"/>
    <w:multiLevelType w:val="hybridMultilevel"/>
    <w:tmpl w:val="94EE14B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6964812"/>
    <w:multiLevelType w:val="hybridMultilevel"/>
    <w:tmpl w:val="1CCE4FB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6B02EF0"/>
    <w:multiLevelType w:val="hybridMultilevel"/>
    <w:tmpl w:val="2D509A00"/>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nsid w:val="0B8F207E"/>
    <w:multiLevelType w:val="hybridMultilevel"/>
    <w:tmpl w:val="56B60482"/>
    <w:lvl w:ilvl="0" w:tplc="679C6BD0">
      <w:start w:val="1"/>
      <w:numFmt w:val="bullet"/>
      <w:lvlText w:val="•"/>
      <w:lvlJc w:val="left"/>
      <w:pPr>
        <w:tabs>
          <w:tab w:val="num" w:pos="720"/>
        </w:tabs>
        <w:ind w:left="720" w:hanging="360"/>
      </w:pPr>
      <w:rPr>
        <w:rFonts w:ascii="ArialMT" w:hAnsi="ArialMT" w:hint="default"/>
      </w:rPr>
    </w:lvl>
    <w:lvl w:ilvl="1" w:tplc="A12EEBF8" w:tentative="1">
      <w:start w:val="1"/>
      <w:numFmt w:val="bullet"/>
      <w:lvlText w:val="•"/>
      <w:lvlJc w:val="left"/>
      <w:pPr>
        <w:tabs>
          <w:tab w:val="num" w:pos="1440"/>
        </w:tabs>
        <w:ind w:left="1440" w:hanging="360"/>
      </w:pPr>
      <w:rPr>
        <w:rFonts w:ascii="ArialMT" w:hAnsi="ArialMT" w:hint="default"/>
      </w:rPr>
    </w:lvl>
    <w:lvl w:ilvl="2" w:tplc="34121488" w:tentative="1">
      <w:start w:val="1"/>
      <w:numFmt w:val="bullet"/>
      <w:lvlText w:val="•"/>
      <w:lvlJc w:val="left"/>
      <w:pPr>
        <w:tabs>
          <w:tab w:val="num" w:pos="2160"/>
        </w:tabs>
        <w:ind w:left="2160" w:hanging="360"/>
      </w:pPr>
      <w:rPr>
        <w:rFonts w:ascii="ArialMT" w:hAnsi="ArialMT" w:hint="default"/>
      </w:rPr>
    </w:lvl>
    <w:lvl w:ilvl="3" w:tplc="09FED4E2" w:tentative="1">
      <w:start w:val="1"/>
      <w:numFmt w:val="bullet"/>
      <w:lvlText w:val="•"/>
      <w:lvlJc w:val="left"/>
      <w:pPr>
        <w:tabs>
          <w:tab w:val="num" w:pos="2880"/>
        </w:tabs>
        <w:ind w:left="2880" w:hanging="360"/>
      </w:pPr>
      <w:rPr>
        <w:rFonts w:ascii="ArialMT" w:hAnsi="ArialMT" w:hint="default"/>
      </w:rPr>
    </w:lvl>
    <w:lvl w:ilvl="4" w:tplc="5E2C390C" w:tentative="1">
      <w:start w:val="1"/>
      <w:numFmt w:val="bullet"/>
      <w:lvlText w:val="•"/>
      <w:lvlJc w:val="left"/>
      <w:pPr>
        <w:tabs>
          <w:tab w:val="num" w:pos="3600"/>
        </w:tabs>
        <w:ind w:left="3600" w:hanging="360"/>
      </w:pPr>
      <w:rPr>
        <w:rFonts w:ascii="ArialMT" w:hAnsi="ArialMT" w:hint="default"/>
      </w:rPr>
    </w:lvl>
    <w:lvl w:ilvl="5" w:tplc="D7DEE43C" w:tentative="1">
      <w:start w:val="1"/>
      <w:numFmt w:val="bullet"/>
      <w:lvlText w:val="•"/>
      <w:lvlJc w:val="left"/>
      <w:pPr>
        <w:tabs>
          <w:tab w:val="num" w:pos="4320"/>
        </w:tabs>
        <w:ind w:left="4320" w:hanging="360"/>
      </w:pPr>
      <w:rPr>
        <w:rFonts w:ascii="ArialMT" w:hAnsi="ArialMT" w:hint="default"/>
      </w:rPr>
    </w:lvl>
    <w:lvl w:ilvl="6" w:tplc="7E52871C" w:tentative="1">
      <w:start w:val="1"/>
      <w:numFmt w:val="bullet"/>
      <w:lvlText w:val="•"/>
      <w:lvlJc w:val="left"/>
      <w:pPr>
        <w:tabs>
          <w:tab w:val="num" w:pos="5040"/>
        </w:tabs>
        <w:ind w:left="5040" w:hanging="360"/>
      </w:pPr>
      <w:rPr>
        <w:rFonts w:ascii="ArialMT" w:hAnsi="ArialMT" w:hint="default"/>
      </w:rPr>
    </w:lvl>
    <w:lvl w:ilvl="7" w:tplc="D3DADB40" w:tentative="1">
      <w:start w:val="1"/>
      <w:numFmt w:val="bullet"/>
      <w:lvlText w:val="•"/>
      <w:lvlJc w:val="left"/>
      <w:pPr>
        <w:tabs>
          <w:tab w:val="num" w:pos="5760"/>
        </w:tabs>
        <w:ind w:left="5760" w:hanging="360"/>
      </w:pPr>
      <w:rPr>
        <w:rFonts w:ascii="ArialMT" w:hAnsi="ArialMT" w:hint="default"/>
      </w:rPr>
    </w:lvl>
    <w:lvl w:ilvl="8" w:tplc="9EE8D340" w:tentative="1">
      <w:start w:val="1"/>
      <w:numFmt w:val="bullet"/>
      <w:lvlText w:val="•"/>
      <w:lvlJc w:val="left"/>
      <w:pPr>
        <w:tabs>
          <w:tab w:val="num" w:pos="6480"/>
        </w:tabs>
        <w:ind w:left="6480" w:hanging="360"/>
      </w:pPr>
      <w:rPr>
        <w:rFonts w:ascii="ArialMT" w:hAnsi="ArialMT" w:hint="default"/>
      </w:rPr>
    </w:lvl>
  </w:abstractNum>
  <w:abstractNum w:abstractNumId="5">
    <w:nsid w:val="0C68356D"/>
    <w:multiLevelType w:val="singleLevel"/>
    <w:tmpl w:val="0410000F"/>
    <w:lvl w:ilvl="0">
      <w:start w:val="1"/>
      <w:numFmt w:val="decimal"/>
      <w:lvlText w:val="%1."/>
      <w:lvlJc w:val="left"/>
      <w:pPr>
        <w:tabs>
          <w:tab w:val="num" w:pos="360"/>
        </w:tabs>
        <w:ind w:left="360" w:hanging="360"/>
      </w:pPr>
      <w:rPr>
        <w:rFonts w:cs="Times New Roman" w:hint="default"/>
      </w:rPr>
    </w:lvl>
  </w:abstractNum>
  <w:abstractNum w:abstractNumId="6">
    <w:nsid w:val="0D13430B"/>
    <w:multiLevelType w:val="hybridMultilevel"/>
    <w:tmpl w:val="028E59D2"/>
    <w:lvl w:ilvl="0" w:tplc="5FD01482">
      <w:start w:val="1"/>
      <w:numFmt w:val="decimal"/>
      <w:lvlText w:val="%1."/>
      <w:lvlJc w:val="left"/>
      <w:pPr>
        <w:ind w:left="420" w:hanging="360"/>
      </w:pPr>
      <w:rPr>
        <w:rFonts w:cs="Times New Roman" w:hint="default"/>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abstractNum w:abstractNumId="7">
    <w:nsid w:val="14D97063"/>
    <w:multiLevelType w:val="hybridMultilevel"/>
    <w:tmpl w:val="45A662A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A392C59"/>
    <w:multiLevelType w:val="singleLevel"/>
    <w:tmpl w:val="04100017"/>
    <w:lvl w:ilvl="0">
      <w:start w:val="1"/>
      <w:numFmt w:val="lowerLetter"/>
      <w:lvlText w:val="%1)"/>
      <w:lvlJc w:val="left"/>
      <w:pPr>
        <w:tabs>
          <w:tab w:val="num" w:pos="360"/>
        </w:tabs>
        <w:ind w:left="360" w:hanging="360"/>
      </w:pPr>
      <w:rPr>
        <w:rFonts w:cs="Times New Roman"/>
      </w:rPr>
    </w:lvl>
  </w:abstractNum>
  <w:abstractNum w:abstractNumId="9">
    <w:nsid w:val="1CEB2A64"/>
    <w:multiLevelType w:val="hybridMultilevel"/>
    <w:tmpl w:val="2DE2AAE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222E758F"/>
    <w:multiLevelType w:val="hybridMultilevel"/>
    <w:tmpl w:val="6F6861E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4F27EAD"/>
    <w:multiLevelType w:val="hybridMultilevel"/>
    <w:tmpl w:val="2D509A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5700601"/>
    <w:multiLevelType w:val="hybridMultilevel"/>
    <w:tmpl w:val="2EF4CE04"/>
    <w:lvl w:ilvl="0" w:tplc="BE101F88">
      <w:start w:val="5"/>
      <w:numFmt w:val="decimal"/>
      <w:lvlText w:val="%1."/>
      <w:lvlJc w:val="left"/>
      <w:pPr>
        <w:ind w:left="420" w:hanging="360"/>
      </w:pPr>
      <w:rPr>
        <w:rFonts w:cs="Times New Roman" w:hint="default"/>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abstractNum w:abstractNumId="13">
    <w:nsid w:val="28A20A5D"/>
    <w:multiLevelType w:val="hybridMultilevel"/>
    <w:tmpl w:val="876EE83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9085C92"/>
    <w:multiLevelType w:val="hybridMultilevel"/>
    <w:tmpl w:val="8018B1EE"/>
    <w:lvl w:ilvl="0" w:tplc="0410000F">
      <w:start w:val="9"/>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2977030D"/>
    <w:multiLevelType w:val="hybridMultilevel"/>
    <w:tmpl w:val="18E69946"/>
    <w:lvl w:ilvl="0" w:tplc="0410000F">
      <w:start w:val="3"/>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2E6218AB"/>
    <w:multiLevelType w:val="singleLevel"/>
    <w:tmpl w:val="0410000F"/>
    <w:lvl w:ilvl="0">
      <w:start w:val="1"/>
      <w:numFmt w:val="decimal"/>
      <w:lvlText w:val="%1."/>
      <w:lvlJc w:val="left"/>
      <w:pPr>
        <w:tabs>
          <w:tab w:val="num" w:pos="360"/>
        </w:tabs>
        <w:ind w:left="360" w:hanging="360"/>
      </w:pPr>
      <w:rPr>
        <w:rFonts w:cs="Times New Roman" w:hint="default"/>
      </w:rPr>
    </w:lvl>
  </w:abstractNum>
  <w:abstractNum w:abstractNumId="17">
    <w:nsid w:val="325B0D89"/>
    <w:multiLevelType w:val="hybridMultilevel"/>
    <w:tmpl w:val="CF744E78"/>
    <w:lvl w:ilvl="0" w:tplc="F09E6AD4">
      <w:start w:val="1"/>
      <w:numFmt w:val="decimal"/>
      <w:lvlText w:val="%1."/>
      <w:lvlJc w:val="left"/>
      <w:pPr>
        <w:ind w:left="417" w:hanging="360"/>
      </w:pPr>
      <w:rPr>
        <w:rFonts w:cs="Times New Roman" w:hint="default"/>
      </w:rPr>
    </w:lvl>
    <w:lvl w:ilvl="1" w:tplc="04100019" w:tentative="1">
      <w:start w:val="1"/>
      <w:numFmt w:val="lowerLetter"/>
      <w:lvlText w:val="%2."/>
      <w:lvlJc w:val="left"/>
      <w:pPr>
        <w:ind w:left="1137" w:hanging="360"/>
      </w:pPr>
      <w:rPr>
        <w:rFonts w:cs="Times New Roman"/>
      </w:rPr>
    </w:lvl>
    <w:lvl w:ilvl="2" w:tplc="0410001B" w:tentative="1">
      <w:start w:val="1"/>
      <w:numFmt w:val="lowerRoman"/>
      <w:lvlText w:val="%3."/>
      <w:lvlJc w:val="right"/>
      <w:pPr>
        <w:ind w:left="1857" w:hanging="180"/>
      </w:pPr>
      <w:rPr>
        <w:rFonts w:cs="Times New Roman"/>
      </w:rPr>
    </w:lvl>
    <w:lvl w:ilvl="3" w:tplc="0410000F" w:tentative="1">
      <w:start w:val="1"/>
      <w:numFmt w:val="decimal"/>
      <w:lvlText w:val="%4."/>
      <w:lvlJc w:val="left"/>
      <w:pPr>
        <w:ind w:left="2577" w:hanging="360"/>
      </w:pPr>
      <w:rPr>
        <w:rFonts w:cs="Times New Roman"/>
      </w:rPr>
    </w:lvl>
    <w:lvl w:ilvl="4" w:tplc="04100019" w:tentative="1">
      <w:start w:val="1"/>
      <w:numFmt w:val="lowerLetter"/>
      <w:lvlText w:val="%5."/>
      <w:lvlJc w:val="left"/>
      <w:pPr>
        <w:ind w:left="3297" w:hanging="360"/>
      </w:pPr>
      <w:rPr>
        <w:rFonts w:cs="Times New Roman"/>
      </w:rPr>
    </w:lvl>
    <w:lvl w:ilvl="5" w:tplc="0410001B" w:tentative="1">
      <w:start w:val="1"/>
      <w:numFmt w:val="lowerRoman"/>
      <w:lvlText w:val="%6."/>
      <w:lvlJc w:val="right"/>
      <w:pPr>
        <w:ind w:left="4017" w:hanging="180"/>
      </w:pPr>
      <w:rPr>
        <w:rFonts w:cs="Times New Roman"/>
      </w:rPr>
    </w:lvl>
    <w:lvl w:ilvl="6" w:tplc="0410000F" w:tentative="1">
      <w:start w:val="1"/>
      <w:numFmt w:val="decimal"/>
      <w:lvlText w:val="%7."/>
      <w:lvlJc w:val="left"/>
      <w:pPr>
        <w:ind w:left="4737" w:hanging="360"/>
      </w:pPr>
      <w:rPr>
        <w:rFonts w:cs="Times New Roman"/>
      </w:rPr>
    </w:lvl>
    <w:lvl w:ilvl="7" w:tplc="04100019" w:tentative="1">
      <w:start w:val="1"/>
      <w:numFmt w:val="lowerLetter"/>
      <w:lvlText w:val="%8."/>
      <w:lvlJc w:val="left"/>
      <w:pPr>
        <w:ind w:left="5457" w:hanging="360"/>
      </w:pPr>
      <w:rPr>
        <w:rFonts w:cs="Times New Roman"/>
      </w:rPr>
    </w:lvl>
    <w:lvl w:ilvl="8" w:tplc="0410001B" w:tentative="1">
      <w:start w:val="1"/>
      <w:numFmt w:val="lowerRoman"/>
      <w:lvlText w:val="%9."/>
      <w:lvlJc w:val="right"/>
      <w:pPr>
        <w:ind w:left="6177" w:hanging="180"/>
      </w:pPr>
      <w:rPr>
        <w:rFonts w:cs="Times New Roman"/>
      </w:rPr>
    </w:lvl>
  </w:abstractNum>
  <w:abstractNum w:abstractNumId="18">
    <w:nsid w:val="34304A04"/>
    <w:multiLevelType w:val="singleLevel"/>
    <w:tmpl w:val="142E7EA4"/>
    <w:lvl w:ilvl="0">
      <w:start w:val="1"/>
      <w:numFmt w:val="decimal"/>
      <w:lvlText w:val="%1."/>
      <w:lvlJc w:val="left"/>
      <w:pPr>
        <w:tabs>
          <w:tab w:val="num" w:pos="360"/>
        </w:tabs>
        <w:ind w:left="360" w:hanging="360"/>
      </w:pPr>
      <w:rPr>
        <w:rFonts w:cs="Times New Roman"/>
      </w:rPr>
    </w:lvl>
  </w:abstractNum>
  <w:abstractNum w:abstractNumId="19">
    <w:nsid w:val="38E26ABE"/>
    <w:multiLevelType w:val="hybridMultilevel"/>
    <w:tmpl w:val="0E9856F4"/>
    <w:lvl w:ilvl="0" w:tplc="99AAAC8C">
      <w:start w:val="6"/>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3AB747B1"/>
    <w:multiLevelType w:val="hybridMultilevel"/>
    <w:tmpl w:val="05028008"/>
    <w:lvl w:ilvl="0" w:tplc="A9AA80A0">
      <w:start w:val="7"/>
      <w:numFmt w:val="bullet"/>
      <w:lvlText w:val="-"/>
      <w:lvlJc w:val="left"/>
      <w:pPr>
        <w:tabs>
          <w:tab w:val="num" w:pos="960"/>
        </w:tabs>
        <w:ind w:left="960" w:hanging="360"/>
      </w:pPr>
      <w:rPr>
        <w:rFonts w:ascii="Times New Roman" w:eastAsia="Times New Roman" w:hAnsi="Times New Roman" w:hint="default"/>
        <w:color w:val="auto"/>
      </w:rPr>
    </w:lvl>
    <w:lvl w:ilvl="1" w:tplc="04100003" w:tentative="1">
      <w:start w:val="1"/>
      <w:numFmt w:val="bullet"/>
      <w:lvlText w:val="o"/>
      <w:lvlJc w:val="left"/>
      <w:pPr>
        <w:tabs>
          <w:tab w:val="num" w:pos="1680"/>
        </w:tabs>
        <w:ind w:left="1680" w:hanging="360"/>
      </w:pPr>
      <w:rPr>
        <w:rFonts w:ascii="Courier New" w:hAnsi="Courier New" w:hint="default"/>
      </w:rPr>
    </w:lvl>
    <w:lvl w:ilvl="2" w:tplc="04100005" w:tentative="1">
      <w:start w:val="1"/>
      <w:numFmt w:val="bullet"/>
      <w:lvlText w:val=""/>
      <w:lvlJc w:val="left"/>
      <w:pPr>
        <w:tabs>
          <w:tab w:val="num" w:pos="2400"/>
        </w:tabs>
        <w:ind w:left="2400" w:hanging="360"/>
      </w:pPr>
      <w:rPr>
        <w:rFonts w:ascii="Wingdings" w:hAnsi="Wingdings" w:hint="default"/>
      </w:rPr>
    </w:lvl>
    <w:lvl w:ilvl="3" w:tplc="04100001" w:tentative="1">
      <w:start w:val="1"/>
      <w:numFmt w:val="bullet"/>
      <w:lvlText w:val=""/>
      <w:lvlJc w:val="left"/>
      <w:pPr>
        <w:tabs>
          <w:tab w:val="num" w:pos="3120"/>
        </w:tabs>
        <w:ind w:left="3120" w:hanging="360"/>
      </w:pPr>
      <w:rPr>
        <w:rFonts w:ascii="Symbol" w:hAnsi="Symbol" w:hint="default"/>
      </w:rPr>
    </w:lvl>
    <w:lvl w:ilvl="4" w:tplc="04100003" w:tentative="1">
      <w:start w:val="1"/>
      <w:numFmt w:val="bullet"/>
      <w:lvlText w:val="o"/>
      <w:lvlJc w:val="left"/>
      <w:pPr>
        <w:tabs>
          <w:tab w:val="num" w:pos="3840"/>
        </w:tabs>
        <w:ind w:left="3840" w:hanging="360"/>
      </w:pPr>
      <w:rPr>
        <w:rFonts w:ascii="Courier New" w:hAnsi="Courier New" w:hint="default"/>
      </w:rPr>
    </w:lvl>
    <w:lvl w:ilvl="5" w:tplc="04100005" w:tentative="1">
      <w:start w:val="1"/>
      <w:numFmt w:val="bullet"/>
      <w:lvlText w:val=""/>
      <w:lvlJc w:val="left"/>
      <w:pPr>
        <w:tabs>
          <w:tab w:val="num" w:pos="4560"/>
        </w:tabs>
        <w:ind w:left="4560" w:hanging="360"/>
      </w:pPr>
      <w:rPr>
        <w:rFonts w:ascii="Wingdings" w:hAnsi="Wingdings" w:hint="default"/>
      </w:rPr>
    </w:lvl>
    <w:lvl w:ilvl="6" w:tplc="04100001" w:tentative="1">
      <w:start w:val="1"/>
      <w:numFmt w:val="bullet"/>
      <w:lvlText w:val=""/>
      <w:lvlJc w:val="left"/>
      <w:pPr>
        <w:tabs>
          <w:tab w:val="num" w:pos="5280"/>
        </w:tabs>
        <w:ind w:left="5280" w:hanging="360"/>
      </w:pPr>
      <w:rPr>
        <w:rFonts w:ascii="Symbol" w:hAnsi="Symbol" w:hint="default"/>
      </w:rPr>
    </w:lvl>
    <w:lvl w:ilvl="7" w:tplc="04100003" w:tentative="1">
      <w:start w:val="1"/>
      <w:numFmt w:val="bullet"/>
      <w:lvlText w:val="o"/>
      <w:lvlJc w:val="left"/>
      <w:pPr>
        <w:tabs>
          <w:tab w:val="num" w:pos="6000"/>
        </w:tabs>
        <w:ind w:left="6000" w:hanging="360"/>
      </w:pPr>
      <w:rPr>
        <w:rFonts w:ascii="Courier New" w:hAnsi="Courier New" w:hint="default"/>
      </w:rPr>
    </w:lvl>
    <w:lvl w:ilvl="8" w:tplc="04100005" w:tentative="1">
      <w:start w:val="1"/>
      <w:numFmt w:val="bullet"/>
      <w:lvlText w:val=""/>
      <w:lvlJc w:val="left"/>
      <w:pPr>
        <w:tabs>
          <w:tab w:val="num" w:pos="6720"/>
        </w:tabs>
        <w:ind w:left="6720" w:hanging="360"/>
      </w:pPr>
      <w:rPr>
        <w:rFonts w:ascii="Wingdings" w:hAnsi="Wingdings" w:hint="default"/>
      </w:rPr>
    </w:lvl>
  </w:abstractNum>
  <w:abstractNum w:abstractNumId="21">
    <w:nsid w:val="3BA13D7E"/>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22">
    <w:nsid w:val="3D214B36"/>
    <w:multiLevelType w:val="hybridMultilevel"/>
    <w:tmpl w:val="4D7ACA4E"/>
    <w:lvl w:ilvl="0" w:tplc="04100017">
      <w:start w:val="1"/>
      <w:numFmt w:val="low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3">
    <w:nsid w:val="3EB85144"/>
    <w:multiLevelType w:val="hybridMultilevel"/>
    <w:tmpl w:val="E36AF2B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3F933A14"/>
    <w:multiLevelType w:val="hybridMultilevel"/>
    <w:tmpl w:val="B50066F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420409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26">
    <w:nsid w:val="47BF2F97"/>
    <w:multiLevelType w:val="hybridMultilevel"/>
    <w:tmpl w:val="E3F2397C"/>
    <w:lvl w:ilvl="0" w:tplc="CAC21BE0">
      <w:start w:val="1"/>
      <w:numFmt w:val="bullet"/>
      <w:lvlText w:val="•"/>
      <w:lvlJc w:val="left"/>
      <w:pPr>
        <w:tabs>
          <w:tab w:val="num" w:pos="720"/>
        </w:tabs>
        <w:ind w:left="720" w:hanging="360"/>
      </w:pPr>
      <w:rPr>
        <w:rFonts w:ascii="ArialMT" w:hAnsi="ArialMT" w:hint="default"/>
      </w:rPr>
    </w:lvl>
    <w:lvl w:ilvl="1" w:tplc="D486BEA0" w:tentative="1">
      <w:start w:val="1"/>
      <w:numFmt w:val="bullet"/>
      <w:lvlText w:val="•"/>
      <w:lvlJc w:val="left"/>
      <w:pPr>
        <w:tabs>
          <w:tab w:val="num" w:pos="1440"/>
        </w:tabs>
        <w:ind w:left="1440" w:hanging="360"/>
      </w:pPr>
      <w:rPr>
        <w:rFonts w:ascii="ArialMT" w:hAnsi="ArialMT" w:hint="default"/>
      </w:rPr>
    </w:lvl>
    <w:lvl w:ilvl="2" w:tplc="82544DBA" w:tentative="1">
      <w:start w:val="1"/>
      <w:numFmt w:val="bullet"/>
      <w:lvlText w:val="•"/>
      <w:lvlJc w:val="left"/>
      <w:pPr>
        <w:tabs>
          <w:tab w:val="num" w:pos="2160"/>
        </w:tabs>
        <w:ind w:left="2160" w:hanging="360"/>
      </w:pPr>
      <w:rPr>
        <w:rFonts w:ascii="ArialMT" w:hAnsi="ArialMT" w:hint="default"/>
      </w:rPr>
    </w:lvl>
    <w:lvl w:ilvl="3" w:tplc="3C26EA04" w:tentative="1">
      <w:start w:val="1"/>
      <w:numFmt w:val="bullet"/>
      <w:lvlText w:val="•"/>
      <w:lvlJc w:val="left"/>
      <w:pPr>
        <w:tabs>
          <w:tab w:val="num" w:pos="2880"/>
        </w:tabs>
        <w:ind w:left="2880" w:hanging="360"/>
      </w:pPr>
      <w:rPr>
        <w:rFonts w:ascii="ArialMT" w:hAnsi="ArialMT" w:hint="default"/>
      </w:rPr>
    </w:lvl>
    <w:lvl w:ilvl="4" w:tplc="4E5C7706" w:tentative="1">
      <w:start w:val="1"/>
      <w:numFmt w:val="bullet"/>
      <w:lvlText w:val="•"/>
      <w:lvlJc w:val="left"/>
      <w:pPr>
        <w:tabs>
          <w:tab w:val="num" w:pos="3600"/>
        </w:tabs>
        <w:ind w:left="3600" w:hanging="360"/>
      </w:pPr>
      <w:rPr>
        <w:rFonts w:ascii="ArialMT" w:hAnsi="ArialMT" w:hint="default"/>
      </w:rPr>
    </w:lvl>
    <w:lvl w:ilvl="5" w:tplc="AA760104" w:tentative="1">
      <w:start w:val="1"/>
      <w:numFmt w:val="bullet"/>
      <w:lvlText w:val="•"/>
      <w:lvlJc w:val="left"/>
      <w:pPr>
        <w:tabs>
          <w:tab w:val="num" w:pos="4320"/>
        </w:tabs>
        <w:ind w:left="4320" w:hanging="360"/>
      </w:pPr>
      <w:rPr>
        <w:rFonts w:ascii="ArialMT" w:hAnsi="ArialMT" w:hint="default"/>
      </w:rPr>
    </w:lvl>
    <w:lvl w:ilvl="6" w:tplc="2FA08DC4" w:tentative="1">
      <w:start w:val="1"/>
      <w:numFmt w:val="bullet"/>
      <w:lvlText w:val="•"/>
      <w:lvlJc w:val="left"/>
      <w:pPr>
        <w:tabs>
          <w:tab w:val="num" w:pos="5040"/>
        </w:tabs>
        <w:ind w:left="5040" w:hanging="360"/>
      </w:pPr>
      <w:rPr>
        <w:rFonts w:ascii="ArialMT" w:hAnsi="ArialMT" w:hint="default"/>
      </w:rPr>
    </w:lvl>
    <w:lvl w:ilvl="7" w:tplc="40FC5502" w:tentative="1">
      <w:start w:val="1"/>
      <w:numFmt w:val="bullet"/>
      <w:lvlText w:val="•"/>
      <w:lvlJc w:val="left"/>
      <w:pPr>
        <w:tabs>
          <w:tab w:val="num" w:pos="5760"/>
        </w:tabs>
        <w:ind w:left="5760" w:hanging="360"/>
      </w:pPr>
      <w:rPr>
        <w:rFonts w:ascii="ArialMT" w:hAnsi="ArialMT" w:hint="default"/>
      </w:rPr>
    </w:lvl>
    <w:lvl w:ilvl="8" w:tplc="B456B632" w:tentative="1">
      <w:start w:val="1"/>
      <w:numFmt w:val="bullet"/>
      <w:lvlText w:val="•"/>
      <w:lvlJc w:val="left"/>
      <w:pPr>
        <w:tabs>
          <w:tab w:val="num" w:pos="6480"/>
        </w:tabs>
        <w:ind w:left="6480" w:hanging="360"/>
      </w:pPr>
      <w:rPr>
        <w:rFonts w:ascii="ArialMT" w:hAnsi="ArialMT" w:hint="default"/>
      </w:rPr>
    </w:lvl>
  </w:abstractNum>
  <w:abstractNum w:abstractNumId="27">
    <w:nsid w:val="496447F1"/>
    <w:multiLevelType w:val="singleLevel"/>
    <w:tmpl w:val="04100017"/>
    <w:lvl w:ilvl="0">
      <w:start w:val="1"/>
      <w:numFmt w:val="lowerLetter"/>
      <w:lvlText w:val="%1)"/>
      <w:lvlJc w:val="left"/>
      <w:pPr>
        <w:tabs>
          <w:tab w:val="num" w:pos="360"/>
        </w:tabs>
        <w:ind w:left="360" w:hanging="360"/>
      </w:pPr>
      <w:rPr>
        <w:rFonts w:cs="Times New Roman"/>
      </w:rPr>
    </w:lvl>
  </w:abstractNum>
  <w:abstractNum w:abstractNumId="28">
    <w:nsid w:val="4CE65700"/>
    <w:multiLevelType w:val="hybridMultilevel"/>
    <w:tmpl w:val="2CC27874"/>
    <w:lvl w:ilvl="0" w:tplc="B95EDC18">
      <w:start w:val="1"/>
      <w:numFmt w:val="decimal"/>
      <w:lvlText w:val="%1."/>
      <w:lvlJc w:val="left"/>
      <w:pPr>
        <w:ind w:left="417" w:hanging="360"/>
      </w:pPr>
      <w:rPr>
        <w:rFonts w:cs="Times New Roman" w:hint="default"/>
      </w:rPr>
    </w:lvl>
    <w:lvl w:ilvl="1" w:tplc="04100019" w:tentative="1">
      <w:start w:val="1"/>
      <w:numFmt w:val="lowerLetter"/>
      <w:lvlText w:val="%2."/>
      <w:lvlJc w:val="left"/>
      <w:pPr>
        <w:ind w:left="1137" w:hanging="360"/>
      </w:pPr>
      <w:rPr>
        <w:rFonts w:cs="Times New Roman"/>
      </w:rPr>
    </w:lvl>
    <w:lvl w:ilvl="2" w:tplc="0410001B" w:tentative="1">
      <w:start w:val="1"/>
      <w:numFmt w:val="lowerRoman"/>
      <w:lvlText w:val="%3."/>
      <w:lvlJc w:val="right"/>
      <w:pPr>
        <w:ind w:left="1857" w:hanging="180"/>
      </w:pPr>
      <w:rPr>
        <w:rFonts w:cs="Times New Roman"/>
      </w:rPr>
    </w:lvl>
    <w:lvl w:ilvl="3" w:tplc="0410000F" w:tentative="1">
      <w:start w:val="1"/>
      <w:numFmt w:val="decimal"/>
      <w:lvlText w:val="%4."/>
      <w:lvlJc w:val="left"/>
      <w:pPr>
        <w:ind w:left="2577" w:hanging="360"/>
      </w:pPr>
      <w:rPr>
        <w:rFonts w:cs="Times New Roman"/>
      </w:rPr>
    </w:lvl>
    <w:lvl w:ilvl="4" w:tplc="04100019" w:tentative="1">
      <w:start w:val="1"/>
      <w:numFmt w:val="lowerLetter"/>
      <w:lvlText w:val="%5."/>
      <w:lvlJc w:val="left"/>
      <w:pPr>
        <w:ind w:left="3297" w:hanging="360"/>
      </w:pPr>
      <w:rPr>
        <w:rFonts w:cs="Times New Roman"/>
      </w:rPr>
    </w:lvl>
    <w:lvl w:ilvl="5" w:tplc="0410001B" w:tentative="1">
      <w:start w:val="1"/>
      <w:numFmt w:val="lowerRoman"/>
      <w:lvlText w:val="%6."/>
      <w:lvlJc w:val="right"/>
      <w:pPr>
        <w:ind w:left="4017" w:hanging="180"/>
      </w:pPr>
      <w:rPr>
        <w:rFonts w:cs="Times New Roman"/>
      </w:rPr>
    </w:lvl>
    <w:lvl w:ilvl="6" w:tplc="0410000F" w:tentative="1">
      <w:start w:val="1"/>
      <w:numFmt w:val="decimal"/>
      <w:lvlText w:val="%7."/>
      <w:lvlJc w:val="left"/>
      <w:pPr>
        <w:ind w:left="4737" w:hanging="360"/>
      </w:pPr>
      <w:rPr>
        <w:rFonts w:cs="Times New Roman"/>
      </w:rPr>
    </w:lvl>
    <w:lvl w:ilvl="7" w:tplc="04100019" w:tentative="1">
      <w:start w:val="1"/>
      <w:numFmt w:val="lowerLetter"/>
      <w:lvlText w:val="%8."/>
      <w:lvlJc w:val="left"/>
      <w:pPr>
        <w:ind w:left="5457" w:hanging="360"/>
      </w:pPr>
      <w:rPr>
        <w:rFonts w:cs="Times New Roman"/>
      </w:rPr>
    </w:lvl>
    <w:lvl w:ilvl="8" w:tplc="0410001B" w:tentative="1">
      <w:start w:val="1"/>
      <w:numFmt w:val="lowerRoman"/>
      <w:lvlText w:val="%9."/>
      <w:lvlJc w:val="right"/>
      <w:pPr>
        <w:ind w:left="6177" w:hanging="180"/>
      </w:pPr>
      <w:rPr>
        <w:rFonts w:cs="Times New Roman"/>
      </w:rPr>
    </w:lvl>
  </w:abstractNum>
  <w:abstractNum w:abstractNumId="29">
    <w:nsid w:val="4D7B2F3A"/>
    <w:multiLevelType w:val="hybridMultilevel"/>
    <w:tmpl w:val="F68CF92C"/>
    <w:lvl w:ilvl="0" w:tplc="A11422EA">
      <w:start w:val="1"/>
      <w:numFmt w:val="bullet"/>
      <w:lvlText w:val="•"/>
      <w:lvlJc w:val="left"/>
      <w:pPr>
        <w:tabs>
          <w:tab w:val="num" w:pos="720"/>
        </w:tabs>
        <w:ind w:left="720" w:hanging="360"/>
      </w:pPr>
      <w:rPr>
        <w:rFonts w:ascii="ArialMT" w:hAnsi="ArialMT" w:hint="default"/>
      </w:rPr>
    </w:lvl>
    <w:lvl w:ilvl="1" w:tplc="D1901DC6" w:tentative="1">
      <w:start w:val="1"/>
      <w:numFmt w:val="bullet"/>
      <w:lvlText w:val="•"/>
      <w:lvlJc w:val="left"/>
      <w:pPr>
        <w:tabs>
          <w:tab w:val="num" w:pos="1440"/>
        </w:tabs>
        <w:ind w:left="1440" w:hanging="360"/>
      </w:pPr>
      <w:rPr>
        <w:rFonts w:ascii="ArialMT" w:hAnsi="ArialMT" w:hint="default"/>
      </w:rPr>
    </w:lvl>
    <w:lvl w:ilvl="2" w:tplc="A956EF28" w:tentative="1">
      <w:start w:val="1"/>
      <w:numFmt w:val="bullet"/>
      <w:lvlText w:val="•"/>
      <w:lvlJc w:val="left"/>
      <w:pPr>
        <w:tabs>
          <w:tab w:val="num" w:pos="2160"/>
        </w:tabs>
        <w:ind w:left="2160" w:hanging="360"/>
      </w:pPr>
      <w:rPr>
        <w:rFonts w:ascii="ArialMT" w:hAnsi="ArialMT" w:hint="default"/>
      </w:rPr>
    </w:lvl>
    <w:lvl w:ilvl="3" w:tplc="5EE29C38" w:tentative="1">
      <w:start w:val="1"/>
      <w:numFmt w:val="bullet"/>
      <w:lvlText w:val="•"/>
      <w:lvlJc w:val="left"/>
      <w:pPr>
        <w:tabs>
          <w:tab w:val="num" w:pos="2880"/>
        </w:tabs>
        <w:ind w:left="2880" w:hanging="360"/>
      </w:pPr>
      <w:rPr>
        <w:rFonts w:ascii="ArialMT" w:hAnsi="ArialMT" w:hint="default"/>
      </w:rPr>
    </w:lvl>
    <w:lvl w:ilvl="4" w:tplc="9C32A136" w:tentative="1">
      <w:start w:val="1"/>
      <w:numFmt w:val="bullet"/>
      <w:lvlText w:val="•"/>
      <w:lvlJc w:val="left"/>
      <w:pPr>
        <w:tabs>
          <w:tab w:val="num" w:pos="3600"/>
        </w:tabs>
        <w:ind w:left="3600" w:hanging="360"/>
      </w:pPr>
      <w:rPr>
        <w:rFonts w:ascii="ArialMT" w:hAnsi="ArialMT" w:hint="default"/>
      </w:rPr>
    </w:lvl>
    <w:lvl w:ilvl="5" w:tplc="046E421A" w:tentative="1">
      <w:start w:val="1"/>
      <w:numFmt w:val="bullet"/>
      <w:lvlText w:val="•"/>
      <w:lvlJc w:val="left"/>
      <w:pPr>
        <w:tabs>
          <w:tab w:val="num" w:pos="4320"/>
        </w:tabs>
        <w:ind w:left="4320" w:hanging="360"/>
      </w:pPr>
      <w:rPr>
        <w:rFonts w:ascii="ArialMT" w:hAnsi="ArialMT" w:hint="default"/>
      </w:rPr>
    </w:lvl>
    <w:lvl w:ilvl="6" w:tplc="5CDE064C" w:tentative="1">
      <w:start w:val="1"/>
      <w:numFmt w:val="bullet"/>
      <w:lvlText w:val="•"/>
      <w:lvlJc w:val="left"/>
      <w:pPr>
        <w:tabs>
          <w:tab w:val="num" w:pos="5040"/>
        </w:tabs>
        <w:ind w:left="5040" w:hanging="360"/>
      </w:pPr>
      <w:rPr>
        <w:rFonts w:ascii="ArialMT" w:hAnsi="ArialMT" w:hint="default"/>
      </w:rPr>
    </w:lvl>
    <w:lvl w:ilvl="7" w:tplc="14F2F246" w:tentative="1">
      <w:start w:val="1"/>
      <w:numFmt w:val="bullet"/>
      <w:lvlText w:val="•"/>
      <w:lvlJc w:val="left"/>
      <w:pPr>
        <w:tabs>
          <w:tab w:val="num" w:pos="5760"/>
        </w:tabs>
        <w:ind w:left="5760" w:hanging="360"/>
      </w:pPr>
      <w:rPr>
        <w:rFonts w:ascii="ArialMT" w:hAnsi="ArialMT" w:hint="default"/>
      </w:rPr>
    </w:lvl>
    <w:lvl w:ilvl="8" w:tplc="2398E496" w:tentative="1">
      <w:start w:val="1"/>
      <w:numFmt w:val="bullet"/>
      <w:lvlText w:val="•"/>
      <w:lvlJc w:val="left"/>
      <w:pPr>
        <w:tabs>
          <w:tab w:val="num" w:pos="6480"/>
        </w:tabs>
        <w:ind w:left="6480" w:hanging="360"/>
      </w:pPr>
      <w:rPr>
        <w:rFonts w:ascii="ArialMT" w:hAnsi="ArialMT" w:hint="default"/>
      </w:rPr>
    </w:lvl>
  </w:abstractNum>
  <w:abstractNum w:abstractNumId="30">
    <w:nsid w:val="4FE831CC"/>
    <w:multiLevelType w:val="hybridMultilevel"/>
    <w:tmpl w:val="407C4ED4"/>
    <w:lvl w:ilvl="0" w:tplc="04100017">
      <w:start w:val="1"/>
      <w:numFmt w:val="lowerLetter"/>
      <w:lvlText w:val="%1)"/>
      <w:lvlJc w:val="left"/>
      <w:pPr>
        <w:ind w:left="1620" w:hanging="360"/>
      </w:pPr>
      <w:rPr>
        <w:rFonts w:cs="Times New Roman"/>
      </w:rPr>
    </w:lvl>
    <w:lvl w:ilvl="1" w:tplc="04100019" w:tentative="1">
      <w:start w:val="1"/>
      <w:numFmt w:val="lowerLetter"/>
      <w:lvlText w:val="%2."/>
      <w:lvlJc w:val="left"/>
      <w:pPr>
        <w:ind w:left="2340" w:hanging="360"/>
      </w:pPr>
      <w:rPr>
        <w:rFonts w:cs="Times New Roman"/>
      </w:rPr>
    </w:lvl>
    <w:lvl w:ilvl="2" w:tplc="0410001B" w:tentative="1">
      <w:start w:val="1"/>
      <w:numFmt w:val="lowerRoman"/>
      <w:lvlText w:val="%3."/>
      <w:lvlJc w:val="right"/>
      <w:pPr>
        <w:ind w:left="3060" w:hanging="180"/>
      </w:pPr>
      <w:rPr>
        <w:rFonts w:cs="Times New Roman"/>
      </w:rPr>
    </w:lvl>
    <w:lvl w:ilvl="3" w:tplc="0410000F" w:tentative="1">
      <w:start w:val="1"/>
      <w:numFmt w:val="decimal"/>
      <w:lvlText w:val="%4."/>
      <w:lvlJc w:val="left"/>
      <w:pPr>
        <w:ind w:left="3780" w:hanging="360"/>
      </w:pPr>
      <w:rPr>
        <w:rFonts w:cs="Times New Roman"/>
      </w:rPr>
    </w:lvl>
    <w:lvl w:ilvl="4" w:tplc="04100019" w:tentative="1">
      <w:start w:val="1"/>
      <w:numFmt w:val="lowerLetter"/>
      <w:lvlText w:val="%5."/>
      <w:lvlJc w:val="left"/>
      <w:pPr>
        <w:ind w:left="4500" w:hanging="360"/>
      </w:pPr>
      <w:rPr>
        <w:rFonts w:cs="Times New Roman"/>
      </w:rPr>
    </w:lvl>
    <w:lvl w:ilvl="5" w:tplc="0410001B" w:tentative="1">
      <w:start w:val="1"/>
      <w:numFmt w:val="lowerRoman"/>
      <w:lvlText w:val="%6."/>
      <w:lvlJc w:val="right"/>
      <w:pPr>
        <w:ind w:left="5220" w:hanging="180"/>
      </w:pPr>
      <w:rPr>
        <w:rFonts w:cs="Times New Roman"/>
      </w:rPr>
    </w:lvl>
    <w:lvl w:ilvl="6" w:tplc="0410000F" w:tentative="1">
      <w:start w:val="1"/>
      <w:numFmt w:val="decimal"/>
      <w:lvlText w:val="%7."/>
      <w:lvlJc w:val="left"/>
      <w:pPr>
        <w:ind w:left="5940" w:hanging="360"/>
      </w:pPr>
      <w:rPr>
        <w:rFonts w:cs="Times New Roman"/>
      </w:rPr>
    </w:lvl>
    <w:lvl w:ilvl="7" w:tplc="04100019" w:tentative="1">
      <w:start w:val="1"/>
      <w:numFmt w:val="lowerLetter"/>
      <w:lvlText w:val="%8."/>
      <w:lvlJc w:val="left"/>
      <w:pPr>
        <w:ind w:left="6660" w:hanging="360"/>
      </w:pPr>
      <w:rPr>
        <w:rFonts w:cs="Times New Roman"/>
      </w:rPr>
    </w:lvl>
    <w:lvl w:ilvl="8" w:tplc="0410001B" w:tentative="1">
      <w:start w:val="1"/>
      <w:numFmt w:val="lowerRoman"/>
      <w:lvlText w:val="%9."/>
      <w:lvlJc w:val="right"/>
      <w:pPr>
        <w:ind w:left="7380" w:hanging="180"/>
      </w:pPr>
      <w:rPr>
        <w:rFonts w:cs="Times New Roman"/>
      </w:rPr>
    </w:lvl>
  </w:abstractNum>
  <w:abstractNum w:abstractNumId="31">
    <w:nsid w:val="50047E87"/>
    <w:multiLevelType w:val="hybridMultilevel"/>
    <w:tmpl w:val="A776E534"/>
    <w:lvl w:ilvl="0" w:tplc="9A4843BA">
      <w:start w:val="1"/>
      <w:numFmt w:val="lowerLetter"/>
      <w:lvlText w:val="%1)"/>
      <w:lvlJc w:val="left"/>
      <w:pPr>
        <w:ind w:left="780" w:hanging="360"/>
      </w:pPr>
      <w:rPr>
        <w:rFonts w:cs="Times New Roman" w:hint="default"/>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32">
    <w:nsid w:val="51795E8C"/>
    <w:multiLevelType w:val="singleLevel"/>
    <w:tmpl w:val="0410000F"/>
    <w:lvl w:ilvl="0">
      <w:start w:val="1"/>
      <w:numFmt w:val="decimal"/>
      <w:lvlText w:val="%1."/>
      <w:lvlJc w:val="left"/>
      <w:pPr>
        <w:tabs>
          <w:tab w:val="num" w:pos="360"/>
        </w:tabs>
        <w:ind w:left="360" w:hanging="360"/>
      </w:pPr>
      <w:rPr>
        <w:rFonts w:cs="Times New Roman" w:hint="default"/>
      </w:rPr>
    </w:lvl>
  </w:abstractNum>
  <w:abstractNum w:abstractNumId="33">
    <w:nsid w:val="51F1595E"/>
    <w:multiLevelType w:val="hybridMultilevel"/>
    <w:tmpl w:val="03A2A01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52862EB2"/>
    <w:multiLevelType w:val="hybridMultilevel"/>
    <w:tmpl w:val="2000EAC8"/>
    <w:lvl w:ilvl="0" w:tplc="79007F92">
      <w:start w:val="1"/>
      <w:numFmt w:val="lowerLetter"/>
      <w:lvlText w:val="%1)"/>
      <w:lvlJc w:val="left"/>
      <w:pPr>
        <w:ind w:left="720" w:hanging="360"/>
      </w:pPr>
      <w:rPr>
        <w:rFonts w:cs="Times New Roman" w:hint="default"/>
        <w:b w:val="0"/>
        <w:bCs/>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535B038A"/>
    <w:multiLevelType w:val="hybridMultilevel"/>
    <w:tmpl w:val="64E084AA"/>
    <w:lvl w:ilvl="0" w:tplc="0410000F">
      <w:start w:val="3"/>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nsid w:val="558343D9"/>
    <w:multiLevelType w:val="hybridMultilevel"/>
    <w:tmpl w:val="9000BCEE"/>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nsid w:val="56315744"/>
    <w:multiLevelType w:val="hybridMultilevel"/>
    <w:tmpl w:val="6CE4F00C"/>
    <w:lvl w:ilvl="0" w:tplc="6B261D18">
      <w:start w:val="1"/>
      <w:numFmt w:val="decimal"/>
      <w:lvlText w:val="%1."/>
      <w:lvlJc w:val="left"/>
      <w:pPr>
        <w:ind w:left="417" w:hanging="360"/>
      </w:pPr>
      <w:rPr>
        <w:rFonts w:cs="Times New Roman" w:hint="default"/>
      </w:rPr>
    </w:lvl>
    <w:lvl w:ilvl="1" w:tplc="04100019" w:tentative="1">
      <w:start w:val="1"/>
      <w:numFmt w:val="lowerLetter"/>
      <w:lvlText w:val="%2."/>
      <w:lvlJc w:val="left"/>
      <w:pPr>
        <w:ind w:left="1137" w:hanging="360"/>
      </w:pPr>
      <w:rPr>
        <w:rFonts w:cs="Times New Roman"/>
      </w:rPr>
    </w:lvl>
    <w:lvl w:ilvl="2" w:tplc="0410001B" w:tentative="1">
      <w:start w:val="1"/>
      <w:numFmt w:val="lowerRoman"/>
      <w:lvlText w:val="%3."/>
      <w:lvlJc w:val="right"/>
      <w:pPr>
        <w:ind w:left="1857" w:hanging="180"/>
      </w:pPr>
      <w:rPr>
        <w:rFonts w:cs="Times New Roman"/>
      </w:rPr>
    </w:lvl>
    <w:lvl w:ilvl="3" w:tplc="0410000F" w:tentative="1">
      <w:start w:val="1"/>
      <w:numFmt w:val="decimal"/>
      <w:lvlText w:val="%4."/>
      <w:lvlJc w:val="left"/>
      <w:pPr>
        <w:ind w:left="2577" w:hanging="360"/>
      </w:pPr>
      <w:rPr>
        <w:rFonts w:cs="Times New Roman"/>
      </w:rPr>
    </w:lvl>
    <w:lvl w:ilvl="4" w:tplc="04100019" w:tentative="1">
      <w:start w:val="1"/>
      <w:numFmt w:val="lowerLetter"/>
      <w:lvlText w:val="%5."/>
      <w:lvlJc w:val="left"/>
      <w:pPr>
        <w:ind w:left="3297" w:hanging="360"/>
      </w:pPr>
      <w:rPr>
        <w:rFonts w:cs="Times New Roman"/>
      </w:rPr>
    </w:lvl>
    <w:lvl w:ilvl="5" w:tplc="0410001B" w:tentative="1">
      <w:start w:val="1"/>
      <w:numFmt w:val="lowerRoman"/>
      <w:lvlText w:val="%6."/>
      <w:lvlJc w:val="right"/>
      <w:pPr>
        <w:ind w:left="4017" w:hanging="180"/>
      </w:pPr>
      <w:rPr>
        <w:rFonts w:cs="Times New Roman"/>
      </w:rPr>
    </w:lvl>
    <w:lvl w:ilvl="6" w:tplc="0410000F" w:tentative="1">
      <w:start w:val="1"/>
      <w:numFmt w:val="decimal"/>
      <w:lvlText w:val="%7."/>
      <w:lvlJc w:val="left"/>
      <w:pPr>
        <w:ind w:left="4737" w:hanging="360"/>
      </w:pPr>
      <w:rPr>
        <w:rFonts w:cs="Times New Roman"/>
      </w:rPr>
    </w:lvl>
    <w:lvl w:ilvl="7" w:tplc="04100019" w:tentative="1">
      <w:start w:val="1"/>
      <w:numFmt w:val="lowerLetter"/>
      <w:lvlText w:val="%8."/>
      <w:lvlJc w:val="left"/>
      <w:pPr>
        <w:ind w:left="5457" w:hanging="360"/>
      </w:pPr>
      <w:rPr>
        <w:rFonts w:cs="Times New Roman"/>
      </w:rPr>
    </w:lvl>
    <w:lvl w:ilvl="8" w:tplc="0410001B" w:tentative="1">
      <w:start w:val="1"/>
      <w:numFmt w:val="lowerRoman"/>
      <w:lvlText w:val="%9."/>
      <w:lvlJc w:val="right"/>
      <w:pPr>
        <w:ind w:left="6177" w:hanging="180"/>
      </w:pPr>
      <w:rPr>
        <w:rFonts w:cs="Times New Roman"/>
      </w:rPr>
    </w:lvl>
  </w:abstractNum>
  <w:abstractNum w:abstractNumId="38">
    <w:nsid w:val="673D5B6F"/>
    <w:multiLevelType w:val="hybridMultilevel"/>
    <w:tmpl w:val="F22E6190"/>
    <w:lvl w:ilvl="0" w:tplc="A6A0FA6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7557208"/>
    <w:multiLevelType w:val="hybridMultilevel"/>
    <w:tmpl w:val="1CCE4FB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687647BE"/>
    <w:multiLevelType w:val="hybridMultilevel"/>
    <w:tmpl w:val="0A48E81E"/>
    <w:lvl w:ilvl="0" w:tplc="63F2A67A">
      <w:start w:val="1"/>
      <w:numFmt w:val="bullet"/>
      <w:lvlText w:val="•"/>
      <w:lvlJc w:val="left"/>
      <w:pPr>
        <w:tabs>
          <w:tab w:val="num" w:pos="720"/>
        </w:tabs>
        <w:ind w:left="720" w:hanging="360"/>
      </w:pPr>
      <w:rPr>
        <w:rFonts w:ascii="ArialMT" w:hAnsi="ArialMT" w:hint="default"/>
      </w:rPr>
    </w:lvl>
    <w:lvl w:ilvl="1" w:tplc="0D3E4692" w:tentative="1">
      <w:start w:val="1"/>
      <w:numFmt w:val="bullet"/>
      <w:lvlText w:val="•"/>
      <w:lvlJc w:val="left"/>
      <w:pPr>
        <w:tabs>
          <w:tab w:val="num" w:pos="1440"/>
        </w:tabs>
        <w:ind w:left="1440" w:hanging="360"/>
      </w:pPr>
      <w:rPr>
        <w:rFonts w:ascii="ArialMT" w:hAnsi="ArialMT" w:hint="default"/>
      </w:rPr>
    </w:lvl>
    <w:lvl w:ilvl="2" w:tplc="A106D3AE" w:tentative="1">
      <w:start w:val="1"/>
      <w:numFmt w:val="bullet"/>
      <w:lvlText w:val="•"/>
      <w:lvlJc w:val="left"/>
      <w:pPr>
        <w:tabs>
          <w:tab w:val="num" w:pos="2160"/>
        </w:tabs>
        <w:ind w:left="2160" w:hanging="360"/>
      </w:pPr>
      <w:rPr>
        <w:rFonts w:ascii="ArialMT" w:hAnsi="ArialMT" w:hint="default"/>
      </w:rPr>
    </w:lvl>
    <w:lvl w:ilvl="3" w:tplc="6AD00D42" w:tentative="1">
      <w:start w:val="1"/>
      <w:numFmt w:val="bullet"/>
      <w:lvlText w:val="•"/>
      <w:lvlJc w:val="left"/>
      <w:pPr>
        <w:tabs>
          <w:tab w:val="num" w:pos="2880"/>
        </w:tabs>
        <w:ind w:left="2880" w:hanging="360"/>
      </w:pPr>
      <w:rPr>
        <w:rFonts w:ascii="ArialMT" w:hAnsi="ArialMT" w:hint="default"/>
      </w:rPr>
    </w:lvl>
    <w:lvl w:ilvl="4" w:tplc="E214B51C" w:tentative="1">
      <w:start w:val="1"/>
      <w:numFmt w:val="bullet"/>
      <w:lvlText w:val="•"/>
      <w:lvlJc w:val="left"/>
      <w:pPr>
        <w:tabs>
          <w:tab w:val="num" w:pos="3600"/>
        </w:tabs>
        <w:ind w:left="3600" w:hanging="360"/>
      </w:pPr>
      <w:rPr>
        <w:rFonts w:ascii="ArialMT" w:hAnsi="ArialMT" w:hint="default"/>
      </w:rPr>
    </w:lvl>
    <w:lvl w:ilvl="5" w:tplc="8C1697E0" w:tentative="1">
      <w:start w:val="1"/>
      <w:numFmt w:val="bullet"/>
      <w:lvlText w:val="•"/>
      <w:lvlJc w:val="left"/>
      <w:pPr>
        <w:tabs>
          <w:tab w:val="num" w:pos="4320"/>
        </w:tabs>
        <w:ind w:left="4320" w:hanging="360"/>
      </w:pPr>
      <w:rPr>
        <w:rFonts w:ascii="ArialMT" w:hAnsi="ArialMT" w:hint="default"/>
      </w:rPr>
    </w:lvl>
    <w:lvl w:ilvl="6" w:tplc="0FBC1434" w:tentative="1">
      <w:start w:val="1"/>
      <w:numFmt w:val="bullet"/>
      <w:lvlText w:val="•"/>
      <w:lvlJc w:val="left"/>
      <w:pPr>
        <w:tabs>
          <w:tab w:val="num" w:pos="5040"/>
        </w:tabs>
        <w:ind w:left="5040" w:hanging="360"/>
      </w:pPr>
      <w:rPr>
        <w:rFonts w:ascii="ArialMT" w:hAnsi="ArialMT" w:hint="default"/>
      </w:rPr>
    </w:lvl>
    <w:lvl w:ilvl="7" w:tplc="641A96CC" w:tentative="1">
      <w:start w:val="1"/>
      <w:numFmt w:val="bullet"/>
      <w:lvlText w:val="•"/>
      <w:lvlJc w:val="left"/>
      <w:pPr>
        <w:tabs>
          <w:tab w:val="num" w:pos="5760"/>
        </w:tabs>
        <w:ind w:left="5760" w:hanging="360"/>
      </w:pPr>
      <w:rPr>
        <w:rFonts w:ascii="ArialMT" w:hAnsi="ArialMT" w:hint="default"/>
      </w:rPr>
    </w:lvl>
    <w:lvl w:ilvl="8" w:tplc="84D8F624" w:tentative="1">
      <w:start w:val="1"/>
      <w:numFmt w:val="bullet"/>
      <w:lvlText w:val="•"/>
      <w:lvlJc w:val="left"/>
      <w:pPr>
        <w:tabs>
          <w:tab w:val="num" w:pos="6480"/>
        </w:tabs>
        <w:ind w:left="6480" w:hanging="360"/>
      </w:pPr>
      <w:rPr>
        <w:rFonts w:ascii="ArialMT" w:hAnsi="ArialMT" w:hint="default"/>
      </w:rPr>
    </w:lvl>
  </w:abstractNum>
  <w:abstractNum w:abstractNumId="41">
    <w:nsid w:val="6B7254F0"/>
    <w:multiLevelType w:val="hybridMultilevel"/>
    <w:tmpl w:val="A7B41522"/>
    <w:lvl w:ilvl="0" w:tplc="0FA45EA8">
      <w:start w:val="1"/>
      <w:numFmt w:val="bullet"/>
      <w:lvlText w:val="•"/>
      <w:lvlJc w:val="left"/>
      <w:pPr>
        <w:tabs>
          <w:tab w:val="num" w:pos="720"/>
        </w:tabs>
        <w:ind w:left="720" w:hanging="360"/>
      </w:pPr>
      <w:rPr>
        <w:rFonts w:ascii="ArialMT" w:hAnsi="ArialMT" w:hint="default"/>
      </w:rPr>
    </w:lvl>
    <w:lvl w:ilvl="1" w:tplc="C27E0C26" w:tentative="1">
      <w:start w:val="1"/>
      <w:numFmt w:val="bullet"/>
      <w:lvlText w:val="•"/>
      <w:lvlJc w:val="left"/>
      <w:pPr>
        <w:tabs>
          <w:tab w:val="num" w:pos="1440"/>
        </w:tabs>
        <w:ind w:left="1440" w:hanging="360"/>
      </w:pPr>
      <w:rPr>
        <w:rFonts w:ascii="ArialMT" w:hAnsi="ArialMT" w:hint="default"/>
      </w:rPr>
    </w:lvl>
    <w:lvl w:ilvl="2" w:tplc="5F1C2A6C" w:tentative="1">
      <w:start w:val="1"/>
      <w:numFmt w:val="bullet"/>
      <w:lvlText w:val="•"/>
      <w:lvlJc w:val="left"/>
      <w:pPr>
        <w:tabs>
          <w:tab w:val="num" w:pos="2160"/>
        </w:tabs>
        <w:ind w:left="2160" w:hanging="360"/>
      </w:pPr>
      <w:rPr>
        <w:rFonts w:ascii="ArialMT" w:hAnsi="ArialMT" w:hint="default"/>
      </w:rPr>
    </w:lvl>
    <w:lvl w:ilvl="3" w:tplc="E2E86EB8" w:tentative="1">
      <w:start w:val="1"/>
      <w:numFmt w:val="bullet"/>
      <w:lvlText w:val="•"/>
      <w:lvlJc w:val="left"/>
      <w:pPr>
        <w:tabs>
          <w:tab w:val="num" w:pos="2880"/>
        </w:tabs>
        <w:ind w:left="2880" w:hanging="360"/>
      </w:pPr>
      <w:rPr>
        <w:rFonts w:ascii="ArialMT" w:hAnsi="ArialMT" w:hint="default"/>
      </w:rPr>
    </w:lvl>
    <w:lvl w:ilvl="4" w:tplc="149637E8" w:tentative="1">
      <w:start w:val="1"/>
      <w:numFmt w:val="bullet"/>
      <w:lvlText w:val="•"/>
      <w:lvlJc w:val="left"/>
      <w:pPr>
        <w:tabs>
          <w:tab w:val="num" w:pos="3600"/>
        </w:tabs>
        <w:ind w:left="3600" w:hanging="360"/>
      </w:pPr>
      <w:rPr>
        <w:rFonts w:ascii="ArialMT" w:hAnsi="ArialMT" w:hint="default"/>
      </w:rPr>
    </w:lvl>
    <w:lvl w:ilvl="5" w:tplc="2DFEDBE0" w:tentative="1">
      <w:start w:val="1"/>
      <w:numFmt w:val="bullet"/>
      <w:lvlText w:val="•"/>
      <w:lvlJc w:val="left"/>
      <w:pPr>
        <w:tabs>
          <w:tab w:val="num" w:pos="4320"/>
        </w:tabs>
        <w:ind w:left="4320" w:hanging="360"/>
      </w:pPr>
      <w:rPr>
        <w:rFonts w:ascii="ArialMT" w:hAnsi="ArialMT" w:hint="default"/>
      </w:rPr>
    </w:lvl>
    <w:lvl w:ilvl="6" w:tplc="C4EC32E6" w:tentative="1">
      <w:start w:val="1"/>
      <w:numFmt w:val="bullet"/>
      <w:lvlText w:val="•"/>
      <w:lvlJc w:val="left"/>
      <w:pPr>
        <w:tabs>
          <w:tab w:val="num" w:pos="5040"/>
        </w:tabs>
        <w:ind w:left="5040" w:hanging="360"/>
      </w:pPr>
      <w:rPr>
        <w:rFonts w:ascii="ArialMT" w:hAnsi="ArialMT" w:hint="default"/>
      </w:rPr>
    </w:lvl>
    <w:lvl w:ilvl="7" w:tplc="EF5AD592" w:tentative="1">
      <w:start w:val="1"/>
      <w:numFmt w:val="bullet"/>
      <w:lvlText w:val="•"/>
      <w:lvlJc w:val="left"/>
      <w:pPr>
        <w:tabs>
          <w:tab w:val="num" w:pos="5760"/>
        </w:tabs>
        <w:ind w:left="5760" w:hanging="360"/>
      </w:pPr>
      <w:rPr>
        <w:rFonts w:ascii="ArialMT" w:hAnsi="ArialMT" w:hint="default"/>
      </w:rPr>
    </w:lvl>
    <w:lvl w:ilvl="8" w:tplc="EB2A5DF8" w:tentative="1">
      <w:start w:val="1"/>
      <w:numFmt w:val="bullet"/>
      <w:lvlText w:val="•"/>
      <w:lvlJc w:val="left"/>
      <w:pPr>
        <w:tabs>
          <w:tab w:val="num" w:pos="6480"/>
        </w:tabs>
        <w:ind w:left="6480" w:hanging="360"/>
      </w:pPr>
      <w:rPr>
        <w:rFonts w:ascii="ArialMT" w:hAnsi="ArialMT" w:hint="default"/>
      </w:rPr>
    </w:lvl>
  </w:abstractNum>
  <w:abstractNum w:abstractNumId="42">
    <w:nsid w:val="768C2BCA"/>
    <w:multiLevelType w:val="hybridMultilevel"/>
    <w:tmpl w:val="EBA81F4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779F6EAA"/>
    <w:multiLevelType w:val="hybridMultilevel"/>
    <w:tmpl w:val="0C90397C"/>
    <w:lvl w:ilvl="0" w:tplc="0410000F">
      <w:start w:val="2"/>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4">
    <w:nsid w:val="77A0793C"/>
    <w:multiLevelType w:val="hybridMultilevel"/>
    <w:tmpl w:val="A6689098"/>
    <w:lvl w:ilvl="0" w:tplc="DD06D7EA">
      <w:start w:val="1"/>
      <w:numFmt w:val="decimal"/>
      <w:lvlText w:val="%1."/>
      <w:lvlJc w:val="left"/>
      <w:pPr>
        <w:ind w:left="780" w:hanging="360"/>
      </w:pPr>
      <w:rPr>
        <w:rFonts w:cs="Times New Roman" w:hint="default"/>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45">
    <w:nsid w:val="797A0F36"/>
    <w:multiLevelType w:val="hybridMultilevel"/>
    <w:tmpl w:val="5D480962"/>
    <w:lvl w:ilvl="0" w:tplc="04100017">
      <w:start w:val="1"/>
      <w:numFmt w:val="lowerLetter"/>
      <w:lvlText w:val="%1)"/>
      <w:lvlJc w:val="left"/>
      <w:pPr>
        <w:ind w:left="900" w:hanging="360"/>
      </w:pPr>
      <w:rPr>
        <w:rFonts w:cs="Times New Roman"/>
      </w:rPr>
    </w:lvl>
    <w:lvl w:ilvl="1" w:tplc="04100019" w:tentative="1">
      <w:start w:val="1"/>
      <w:numFmt w:val="lowerLetter"/>
      <w:lvlText w:val="%2."/>
      <w:lvlJc w:val="left"/>
      <w:pPr>
        <w:ind w:left="1620" w:hanging="360"/>
      </w:pPr>
      <w:rPr>
        <w:rFonts w:cs="Times New Roman"/>
      </w:rPr>
    </w:lvl>
    <w:lvl w:ilvl="2" w:tplc="0410001B" w:tentative="1">
      <w:start w:val="1"/>
      <w:numFmt w:val="lowerRoman"/>
      <w:lvlText w:val="%3."/>
      <w:lvlJc w:val="right"/>
      <w:pPr>
        <w:ind w:left="2340" w:hanging="180"/>
      </w:pPr>
      <w:rPr>
        <w:rFonts w:cs="Times New Roman"/>
      </w:rPr>
    </w:lvl>
    <w:lvl w:ilvl="3" w:tplc="0410000F" w:tentative="1">
      <w:start w:val="1"/>
      <w:numFmt w:val="decimal"/>
      <w:lvlText w:val="%4."/>
      <w:lvlJc w:val="left"/>
      <w:pPr>
        <w:ind w:left="3060" w:hanging="360"/>
      </w:pPr>
      <w:rPr>
        <w:rFonts w:cs="Times New Roman"/>
      </w:rPr>
    </w:lvl>
    <w:lvl w:ilvl="4" w:tplc="04100019" w:tentative="1">
      <w:start w:val="1"/>
      <w:numFmt w:val="lowerLetter"/>
      <w:lvlText w:val="%5."/>
      <w:lvlJc w:val="left"/>
      <w:pPr>
        <w:ind w:left="3780" w:hanging="360"/>
      </w:pPr>
      <w:rPr>
        <w:rFonts w:cs="Times New Roman"/>
      </w:rPr>
    </w:lvl>
    <w:lvl w:ilvl="5" w:tplc="0410001B" w:tentative="1">
      <w:start w:val="1"/>
      <w:numFmt w:val="lowerRoman"/>
      <w:lvlText w:val="%6."/>
      <w:lvlJc w:val="right"/>
      <w:pPr>
        <w:ind w:left="4500" w:hanging="180"/>
      </w:pPr>
      <w:rPr>
        <w:rFonts w:cs="Times New Roman"/>
      </w:rPr>
    </w:lvl>
    <w:lvl w:ilvl="6" w:tplc="0410000F" w:tentative="1">
      <w:start w:val="1"/>
      <w:numFmt w:val="decimal"/>
      <w:lvlText w:val="%7."/>
      <w:lvlJc w:val="left"/>
      <w:pPr>
        <w:ind w:left="5220" w:hanging="360"/>
      </w:pPr>
      <w:rPr>
        <w:rFonts w:cs="Times New Roman"/>
      </w:rPr>
    </w:lvl>
    <w:lvl w:ilvl="7" w:tplc="04100019" w:tentative="1">
      <w:start w:val="1"/>
      <w:numFmt w:val="lowerLetter"/>
      <w:lvlText w:val="%8."/>
      <w:lvlJc w:val="left"/>
      <w:pPr>
        <w:ind w:left="5940" w:hanging="360"/>
      </w:pPr>
      <w:rPr>
        <w:rFonts w:cs="Times New Roman"/>
      </w:rPr>
    </w:lvl>
    <w:lvl w:ilvl="8" w:tplc="0410001B" w:tentative="1">
      <w:start w:val="1"/>
      <w:numFmt w:val="lowerRoman"/>
      <w:lvlText w:val="%9."/>
      <w:lvlJc w:val="right"/>
      <w:pPr>
        <w:ind w:left="6660" w:hanging="180"/>
      </w:pPr>
      <w:rPr>
        <w:rFonts w:cs="Times New Roman"/>
      </w:rPr>
    </w:lvl>
  </w:abstractNum>
  <w:abstractNum w:abstractNumId="46">
    <w:nsid w:val="7A5D192C"/>
    <w:multiLevelType w:val="hybridMultilevel"/>
    <w:tmpl w:val="9124998A"/>
    <w:lvl w:ilvl="0" w:tplc="04100011">
      <w:start w:val="1"/>
      <w:numFmt w:val="decimal"/>
      <w:lvlText w:val="%1)"/>
      <w:lvlJc w:val="left"/>
      <w:pPr>
        <w:tabs>
          <w:tab w:val="num" w:pos="720"/>
        </w:tabs>
        <w:ind w:left="720" w:hanging="360"/>
      </w:pPr>
      <w:rPr>
        <w:rFonts w:cs="Times New Roman" w:hint="default"/>
      </w:rPr>
    </w:lvl>
    <w:lvl w:ilvl="1" w:tplc="ED127414">
      <w:start w:val="1"/>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7">
    <w:nsid w:val="7A9F7132"/>
    <w:multiLevelType w:val="hybridMultilevel"/>
    <w:tmpl w:val="853A99C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7B610807"/>
    <w:multiLevelType w:val="hybridMultilevel"/>
    <w:tmpl w:val="2DAC7EBC"/>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9">
    <w:nsid w:val="7F7F0D1A"/>
    <w:multiLevelType w:val="hybridMultilevel"/>
    <w:tmpl w:val="CDEC72F8"/>
    <w:lvl w:ilvl="0" w:tplc="44F4C10E">
      <w:start w:val="1"/>
      <w:numFmt w:val="decimal"/>
      <w:lvlText w:val="%1."/>
      <w:lvlJc w:val="left"/>
      <w:pPr>
        <w:ind w:left="420" w:hanging="360"/>
      </w:pPr>
      <w:rPr>
        <w:rFonts w:cs="Times New Roman" w:hint="default"/>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num w:numId="1">
    <w:abstractNumId w:val="43"/>
  </w:num>
  <w:num w:numId="2">
    <w:abstractNumId w:val="35"/>
  </w:num>
  <w:num w:numId="3">
    <w:abstractNumId w:val="15"/>
  </w:num>
  <w:num w:numId="4">
    <w:abstractNumId w:val="36"/>
  </w:num>
  <w:num w:numId="5">
    <w:abstractNumId w:val="20"/>
  </w:num>
  <w:num w:numId="6">
    <w:abstractNumId w:val="19"/>
  </w:num>
  <w:num w:numId="7">
    <w:abstractNumId w:val="1"/>
  </w:num>
  <w:num w:numId="8">
    <w:abstractNumId w:val="45"/>
  </w:num>
  <w:num w:numId="9">
    <w:abstractNumId w:val="30"/>
  </w:num>
  <w:num w:numId="10">
    <w:abstractNumId w:val="10"/>
  </w:num>
  <w:num w:numId="11">
    <w:abstractNumId w:val="23"/>
  </w:num>
  <w:num w:numId="12">
    <w:abstractNumId w:val="13"/>
  </w:num>
  <w:num w:numId="13">
    <w:abstractNumId w:val="48"/>
  </w:num>
  <w:num w:numId="14">
    <w:abstractNumId w:val="14"/>
  </w:num>
  <w:num w:numId="15">
    <w:abstractNumId w:val="18"/>
  </w:num>
  <w:num w:numId="16">
    <w:abstractNumId w:val="27"/>
  </w:num>
  <w:num w:numId="17">
    <w:abstractNumId w:val="8"/>
  </w:num>
  <w:num w:numId="18">
    <w:abstractNumId w:val="0"/>
  </w:num>
  <w:num w:numId="19">
    <w:abstractNumId w:val="22"/>
  </w:num>
  <w:num w:numId="20">
    <w:abstractNumId w:val="11"/>
  </w:num>
  <w:num w:numId="21">
    <w:abstractNumId w:val="46"/>
  </w:num>
  <w:num w:numId="22">
    <w:abstractNumId w:val="24"/>
  </w:num>
  <w:num w:numId="23">
    <w:abstractNumId w:val="2"/>
  </w:num>
  <w:num w:numId="24">
    <w:abstractNumId w:val="42"/>
  </w:num>
  <w:num w:numId="25">
    <w:abstractNumId w:val="39"/>
  </w:num>
  <w:num w:numId="26">
    <w:abstractNumId w:val="3"/>
  </w:num>
  <w:num w:numId="27">
    <w:abstractNumId w:val="6"/>
  </w:num>
  <w:num w:numId="28">
    <w:abstractNumId w:val="49"/>
  </w:num>
  <w:num w:numId="29">
    <w:abstractNumId w:val="16"/>
  </w:num>
  <w:num w:numId="30">
    <w:abstractNumId w:val="5"/>
  </w:num>
  <w:num w:numId="31">
    <w:abstractNumId w:val="25"/>
  </w:num>
  <w:num w:numId="32">
    <w:abstractNumId w:val="21"/>
  </w:num>
  <w:num w:numId="33">
    <w:abstractNumId w:val="32"/>
  </w:num>
  <w:num w:numId="34">
    <w:abstractNumId w:val="44"/>
  </w:num>
  <w:num w:numId="35">
    <w:abstractNumId w:val="7"/>
  </w:num>
  <w:num w:numId="36">
    <w:abstractNumId w:val="12"/>
  </w:num>
  <w:num w:numId="37">
    <w:abstractNumId w:val="17"/>
  </w:num>
  <w:num w:numId="38">
    <w:abstractNumId w:val="33"/>
  </w:num>
  <w:num w:numId="39">
    <w:abstractNumId w:val="4"/>
  </w:num>
  <w:num w:numId="40">
    <w:abstractNumId w:val="47"/>
  </w:num>
  <w:num w:numId="41">
    <w:abstractNumId w:val="28"/>
  </w:num>
  <w:num w:numId="42">
    <w:abstractNumId w:val="40"/>
  </w:num>
  <w:num w:numId="43">
    <w:abstractNumId w:val="37"/>
  </w:num>
  <w:num w:numId="44">
    <w:abstractNumId w:val="9"/>
  </w:num>
  <w:num w:numId="45">
    <w:abstractNumId w:val="41"/>
  </w:num>
  <w:num w:numId="46">
    <w:abstractNumId w:val="26"/>
  </w:num>
  <w:num w:numId="47">
    <w:abstractNumId w:val="29"/>
  </w:num>
  <w:num w:numId="48">
    <w:abstractNumId w:val="34"/>
  </w:num>
  <w:num w:numId="49">
    <w:abstractNumId w:val="38"/>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0EB8"/>
    <w:rsid w:val="000008D7"/>
    <w:rsid w:val="00000A69"/>
    <w:rsid w:val="00002C88"/>
    <w:rsid w:val="00010727"/>
    <w:rsid w:val="00012C75"/>
    <w:rsid w:val="0001408E"/>
    <w:rsid w:val="000145F8"/>
    <w:rsid w:val="00016B1F"/>
    <w:rsid w:val="00016F2B"/>
    <w:rsid w:val="00017345"/>
    <w:rsid w:val="00021C5F"/>
    <w:rsid w:val="00024C70"/>
    <w:rsid w:val="00031841"/>
    <w:rsid w:val="00032D56"/>
    <w:rsid w:val="00033174"/>
    <w:rsid w:val="0003437B"/>
    <w:rsid w:val="000358AC"/>
    <w:rsid w:val="0003679A"/>
    <w:rsid w:val="00042368"/>
    <w:rsid w:val="000446CE"/>
    <w:rsid w:val="0004718C"/>
    <w:rsid w:val="0004736E"/>
    <w:rsid w:val="00050D9F"/>
    <w:rsid w:val="00052307"/>
    <w:rsid w:val="00054138"/>
    <w:rsid w:val="000541C9"/>
    <w:rsid w:val="000545C6"/>
    <w:rsid w:val="000554F5"/>
    <w:rsid w:val="00056DC9"/>
    <w:rsid w:val="000623AB"/>
    <w:rsid w:val="00062EEB"/>
    <w:rsid w:val="000658F8"/>
    <w:rsid w:val="000675DA"/>
    <w:rsid w:val="00076B58"/>
    <w:rsid w:val="00077C4E"/>
    <w:rsid w:val="0008495C"/>
    <w:rsid w:val="00085CF5"/>
    <w:rsid w:val="00086134"/>
    <w:rsid w:val="00087C6C"/>
    <w:rsid w:val="00092DC5"/>
    <w:rsid w:val="000934EB"/>
    <w:rsid w:val="0009356D"/>
    <w:rsid w:val="000A0E2A"/>
    <w:rsid w:val="000A4CC6"/>
    <w:rsid w:val="000A576D"/>
    <w:rsid w:val="000A69BF"/>
    <w:rsid w:val="000A6E4C"/>
    <w:rsid w:val="000B0ED2"/>
    <w:rsid w:val="000B1659"/>
    <w:rsid w:val="000B38BF"/>
    <w:rsid w:val="000C1269"/>
    <w:rsid w:val="000D5533"/>
    <w:rsid w:val="000D7FB6"/>
    <w:rsid w:val="000E0BB3"/>
    <w:rsid w:val="000E15D3"/>
    <w:rsid w:val="000E1ECA"/>
    <w:rsid w:val="000E1FA2"/>
    <w:rsid w:val="000E3FDE"/>
    <w:rsid w:val="000E4410"/>
    <w:rsid w:val="000F4CE4"/>
    <w:rsid w:val="000F669C"/>
    <w:rsid w:val="000F75F6"/>
    <w:rsid w:val="00100ACF"/>
    <w:rsid w:val="00102932"/>
    <w:rsid w:val="00102F9F"/>
    <w:rsid w:val="00103479"/>
    <w:rsid w:val="00105354"/>
    <w:rsid w:val="00105AE8"/>
    <w:rsid w:val="001133B3"/>
    <w:rsid w:val="00113558"/>
    <w:rsid w:val="00113DF5"/>
    <w:rsid w:val="0011724A"/>
    <w:rsid w:val="00117379"/>
    <w:rsid w:val="00121B04"/>
    <w:rsid w:val="00122CD7"/>
    <w:rsid w:val="00124A3C"/>
    <w:rsid w:val="0013205F"/>
    <w:rsid w:val="00133DD1"/>
    <w:rsid w:val="0013482D"/>
    <w:rsid w:val="001374EF"/>
    <w:rsid w:val="00137B29"/>
    <w:rsid w:val="00141997"/>
    <w:rsid w:val="00146587"/>
    <w:rsid w:val="0015439C"/>
    <w:rsid w:val="00155DED"/>
    <w:rsid w:val="00160C92"/>
    <w:rsid w:val="00160F62"/>
    <w:rsid w:val="00164232"/>
    <w:rsid w:val="001654F2"/>
    <w:rsid w:val="001717B7"/>
    <w:rsid w:val="001758D5"/>
    <w:rsid w:val="00181E1B"/>
    <w:rsid w:val="001826AE"/>
    <w:rsid w:val="00182C79"/>
    <w:rsid w:val="001841B0"/>
    <w:rsid w:val="00185236"/>
    <w:rsid w:val="00185D95"/>
    <w:rsid w:val="0018727E"/>
    <w:rsid w:val="00187F2E"/>
    <w:rsid w:val="00190744"/>
    <w:rsid w:val="00190EB8"/>
    <w:rsid w:val="00192F98"/>
    <w:rsid w:val="0019499B"/>
    <w:rsid w:val="00196867"/>
    <w:rsid w:val="001A043B"/>
    <w:rsid w:val="001A1FFA"/>
    <w:rsid w:val="001A27D1"/>
    <w:rsid w:val="001B1834"/>
    <w:rsid w:val="001B285A"/>
    <w:rsid w:val="001C2522"/>
    <w:rsid w:val="001C3099"/>
    <w:rsid w:val="001C44C2"/>
    <w:rsid w:val="001C529F"/>
    <w:rsid w:val="001D1472"/>
    <w:rsid w:val="001D1566"/>
    <w:rsid w:val="001D1CF0"/>
    <w:rsid w:val="001D231F"/>
    <w:rsid w:val="001D5454"/>
    <w:rsid w:val="001D5B74"/>
    <w:rsid w:val="001E467D"/>
    <w:rsid w:val="001E71F2"/>
    <w:rsid w:val="001F2407"/>
    <w:rsid w:val="0020242E"/>
    <w:rsid w:val="00202852"/>
    <w:rsid w:val="002057A4"/>
    <w:rsid w:val="00206F98"/>
    <w:rsid w:val="00207FED"/>
    <w:rsid w:val="002124D0"/>
    <w:rsid w:val="00214603"/>
    <w:rsid w:val="00214AAF"/>
    <w:rsid w:val="00223E46"/>
    <w:rsid w:val="00225F5A"/>
    <w:rsid w:val="00227D4F"/>
    <w:rsid w:val="00227DD7"/>
    <w:rsid w:val="00231A40"/>
    <w:rsid w:val="00231B14"/>
    <w:rsid w:val="002374A1"/>
    <w:rsid w:val="0024099F"/>
    <w:rsid w:val="00241C60"/>
    <w:rsid w:val="002439D2"/>
    <w:rsid w:val="0024589C"/>
    <w:rsid w:val="00250CE5"/>
    <w:rsid w:val="002513D9"/>
    <w:rsid w:val="00253AD2"/>
    <w:rsid w:val="00254100"/>
    <w:rsid w:val="0025790F"/>
    <w:rsid w:val="002612D3"/>
    <w:rsid w:val="00263772"/>
    <w:rsid w:val="00263ABD"/>
    <w:rsid w:val="00265BB6"/>
    <w:rsid w:val="00266170"/>
    <w:rsid w:val="00266EC5"/>
    <w:rsid w:val="00271682"/>
    <w:rsid w:val="002727C5"/>
    <w:rsid w:val="00274473"/>
    <w:rsid w:val="002759D7"/>
    <w:rsid w:val="00276B3A"/>
    <w:rsid w:val="00284FF6"/>
    <w:rsid w:val="00286314"/>
    <w:rsid w:val="002954D6"/>
    <w:rsid w:val="002A03A1"/>
    <w:rsid w:val="002A0EF8"/>
    <w:rsid w:val="002A4F70"/>
    <w:rsid w:val="002A5EA0"/>
    <w:rsid w:val="002A6D17"/>
    <w:rsid w:val="002A6D9E"/>
    <w:rsid w:val="002B208A"/>
    <w:rsid w:val="002B2700"/>
    <w:rsid w:val="002B6090"/>
    <w:rsid w:val="002B6F99"/>
    <w:rsid w:val="002C7D04"/>
    <w:rsid w:val="002C7D2C"/>
    <w:rsid w:val="002D4570"/>
    <w:rsid w:val="002D49CC"/>
    <w:rsid w:val="002D4F0E"/>
    <w:rsid w:val="002D5EA9"/>
    <w:rsid w:val="002D6683"/>
    <w:rsid w:val="002E2402"/>
    <w:rsid w:val="002E3BCE"/>
    <w:rsid w:val="002E5B9C"/>
    <w:rsid w:val="002E5E28"/>
    <w:rsid w:val="002E5F7E"/>
    <w:rsid w:val="002E62D3"/>
    <w:rsid w:val="002F1DFB"/>
    <w:rsid w:val="002F6596"/>
    <w:rsid w:val="00301CA5"/>
    <w:rsid w:val="003044EE"/>
    <w:rsid w:val="0030792B"/>
    <w:rsid w:val="00310D6A"/>
    <w:rsid w:val="00312F3F"/>
    <w:rsid w:val="00316618"/>
    <w:rsid w:val="00320A42"/>
    <w:rsid w:val="00321D50"/>
    <w:rsid w:val="00322927"/>
    <w:rsid w:val="003230F4"/>
    <w:rsid w:val="00323E5A"/>
    <w:rsid w:val="00324F27"/>
    <w:rsid w:val="00325623"/>
    <w:rsid w:val="00334F32"/>
    <w:rsid w:val="00336793"/>
    <w:rsid w:val="00337355"/>
    <w:rsid w:val="003402F7"/>
    <w:rsid w:val="003449BE"/>
    <w:rsid w:val="00350870"/>
    <w:rsid w:val="00351332"/>
    <w:rsid w:val="003541AB"/>
    <w:rsid w:val="00364D76"/>
    <w:rsid w:val="0036582D"/>
    <w:rsid w:val="00367029"/>
    <w:rsid w:val="00371EAB"/>
    <w:rsid w:val="00372BF4"/>
    <w:rsid w:val="00374035"/>
    <w:rsid w:val="00380A62"/>
    <w:rsid w:val="003823E0"/>
    <w:rsid w:val="00385E0E"/>
    <w:rsid w:val="00390A55"/>
    <w:rsid w:val="003A2D29"/>
    <w:rsid w:val="003A40C1"/>
    <w:rsid w:val="003B459B"/>
    <w:rsid w:val="003B582D"/>
    <w:rsid w:val="003C061C"/>
    <w:rsid w:val="003C1FE8"/>
    <w:rsid w:val="003C3663"/>
    <w:rsid w:val="003C40EA"/>
    <w:rsid w:val="003C4256"/>
    <w:rsid w:val="003C5960"/>
    <w:rsid w:val="003C6490"/>
    <w:rsid w:val="003C7367"/>
    <w:rsid w:val="003D52B4"/>
    <w:rsid w:val="003D60AC"/>
    <w:rsid w:val="003E4621"/>
    <w:rsid w:val="003E5DD4"/>
    <w:rsid w:val="003F08D5"/>
    <w:rsid w:val="003F0B8C"/>
    <w:rsid w:val="003F18E0"/>
    <w:rsid w:val="003F28E2"/>
    <w:rsid w:val="003F65D4"/>
    <w:rsid w:val="004003C6"/>
    <w:rsid w:val="00400D2D"/>
    <w:rsid w:val="0040315F"/>
    <w:rsid w:val="004105DD"/>
    <w:rsid w:val="00410676"/>
    <w:rsid w:val="004119AD"/>
    <w:rsid w:val="00411C52"/>
    <w:rsid w:val="00412C48"/>
    <w:rsid w:val="00413F11"/>
    <w:rsid w:val="00414771"/>
    <w:rsid w:val="004152CE"/>
    <w:rsid w:val="00415A34"/>
    <w:rsid w:val="0042050C"/>
    <w:rsid w:val="00422380"/>
    <w:rsid w:val="004231B2"/>
    <w:rsid w:val="00424C27"/>
    <w:rsid w:val="00425D63"/>
    <w:rsid w:val="00431A00"/>
    <w:rsid w:val="00434AD7"/>
    <w:rsid w:val="004350E3"/>
    <w:rsid w:val="00436912"/>
    <w:rsid w:val="004371E2"/>
    <w:rsid w:val="004439E1"/>
    <w:rsid w:val="00447669"/>
    <w:rsid w:val="00450D33"/>
    <w:rsid w:val="004513F1"/>
    <w:rsid w:val="00452223"/>
    <w:rsid w:val="00452ECB"/>
    <w:rsid w:val="004545C9"/>
    <w:rsid w:val="0045664D"/>
    <w:rsid w:val="004651FF"/>
    <w:rsid w:val="0046696C"/>
    <w:rsid w:val="00472806"/>
    <w:rsid w:val="00474E22"/>
    <w:rsid w:val="00474FD0"/>
    <w:rsid w:val="00476625"/>
    <w:rsid w:val="004774B6"/>
    <w:rsid w:val="00481B91"/>
    <w:rsid w:val="0048270F"/>
    <w:rsid w:val="00485179"/>
    <w:rsid w:val="004858B2"/>
    <w:rsid w:val="00486FCE"/>
    <w:rsid w:val="004935C6"/>
    <w:rsid w:val="0049445E"/>
    <w:rsid w:val="00494FA2"/>
    <w:rsid w:val="004964A1"/>
    <w:rsid w:val="00496524"/>
    <w:rsid w:val="004974D8"/>
    <w:rsid w:val="004A2D1D"/>
    <w:rsid w:val="004A2F84"/>
    <w:rsid w:val="004A3376"/>
    <w:rsid w:val="004A41E9"/>
    <w:rsid w:val="004B2988"/>
    <w:rsid w:val="004B5C3B"/>
    <w:rsid w:val="004C45FF"/>
    <w:rsid w:val="004C5A45"/>
    <w:rsid w:val="004C64F1"/>
    <w:rsid w:val="004C6962"/>
    <w:rsid w:val="004C718A"/>
    <w:rsid w:val="004D18DF"/>
    <w:rsid w:val="004D1F18"/>
    <w:rsid w:val="004D2776"/>
    <w:rsid w:val="004D3116"/>
    <w:rsid w:val="004D3570"/>
    <w:rsid w:val="004D6E2A"/>
    <w:rsid w:val="004D6FC6"/>
    <w:rsid w:val="004E03EA"/>
    <w:rsid w:val="004E0923"/>
    <w:rsid w:val="004E2CD5"/>
    <w:rsid w:val="004E39F8"/>
    <w:rsid w:val="004E656D"/>
    <w:rsid w:val="004E6697"/>
    <w:rsid w:val="004E702B"/>
    <w:rsid w:val="004F7360"/>
    <w:rsid w:val="00500543"/>
    <w:rsid w:val="00503DBB"/>
    <w:rsid w:val="005042D2"/>
    <w:rsid w:val="005045A1"/>
    <w:rsid w:val="00511CBC"/>
    <w:rsid w:val="005124C8"/>
    <w:rsid w:val="00514812"/>
    <w:rsid w:val="00517DD7"/>
    <w:rsid w:val="0052401A"/>
    <w:rsid w:val="00524669"/>
    <w:rsid w:val="00526A82"/>
    <w:rsid w:val="0052735B"/>
    <w:rsid w:val="00534067"/>
    <w:rsid w:val="00536F2B"/>
    <w:rsid w:val="00541DDB"/>
    <w:rsid w:val="00542403"/>
    <w:rsid w:val="0054350E"/>
    <w:rsid w:val="00545AA8"/>
    <w:rsid w:val="00552718"/>
    <w:rsid w:val="005534FB"/>
    <w:rsid w:val="005540F3"/>
    <w:rsid w:val="00556E0D"/>
    <w:rsid w:val="00561404"/>
    <w:rsid w:val="00561D0F"/>
    <w:rsid w:val="00561D57"/>
    <w:rsid w:val="00561DF0"/>
    <w:rsid w:val="00562AB5"/>
    <w:rsid w:val="005646B9"/>
    <w:rsid w:val="00564B2E"/>
    <w:rsid w:val="005651E0"/>
    <w:rsid w:val="00570C52"/>
    <w:rsid w:val="00572C0F"/>
    <w:rsid w:val="005800C7"/>
    <w:rsid w:val="00582868"/>
    <w:rsid w:val="00583FCF"/>
    <w:rsid w:val="005854E0"/>
    <w:rsid w:val="00590A0A"/>
    <w:rsid w:val="00596BDC"/>
    <w:rsid w:val="005A2695"/>
    <w:rsid w:val="005A5567"/>
    <w:rsid w:val="005A6BD1"/>
    <w:rsid w:val="005B0A14"/>
    <w:rsid w:val="005B0BED"/>
    <w:rsid w:val="005B11E6"/>
    <w:rsid w:val="005B6C87"/>
    <w:rsid w:val="005C1D06"/>
    <w:rsid w:val="005C6011"/>
    <w:rsid w:val="005C7C3C"/>
    <w:rsid w:val="005D2734"/>
    <w:rsid w:val="005D36E7"/>
    <w:rsid w:val="005D3F1D"/>
    <w:rsid w:val="005D652A"/>
    <w:rsid w:val="005D6AB4"/>
    <w:rsid w:val="005D773C"/>
    <w:rsid w:val="005E0778"/>
    <w:rsid w:val="005E08FD"/>
    <w:rsid w:val="005E0E76"/>
    <w:rsid w:val="005E587D"/>
    <w:rsid w:val="005E58F1"/>
    <w:rsid w:val="005E66DC"/>
    <w:rsid w:val="005E7D34"/>
    <w:rsid w:val="005F0DF4"/>
    <w:rsid w:val="005F114A"/>
    <w:rsid w:val="005F2548"/>
    <w:rsid w:val="005F3BF9"/>
    <w:rsid w:val="005F45B8"/>
    <w:rsid w:val="005F4DA2"/>
    <w:rsid w:val="005F78E7"/>
    <w:rsid w:val="00601CB8"/>
    <w:rsid w:val="00602302"/>
    <w:rsid w:val="00602B81"/>
    <w:rsid w:val="00610EA7"/>
    <w:rsid w:val="00611E69"/>
    <w:rsid w:val="00612C98"/>
    <w:rsid w:val="006213BA"/>
    <w:rsid w:val="00621F07"/>
    <w:rsid w:val="0062258E"/>
    <w:rsid w:val="0062459C"/>
    <w:rsid w:val="00624C06"/>
    <w:rsid w:val="006259CC"/>
    <w:rsid w:val="00634D34"/>
    <w:rsid w:val="006374D0"/>
    <w:rsid w:val="006430B1"/>
    <w:rsid w:val="00650551"/>
    <w:rsid w:val="00650B83"/>
    <w:rsid w:val="00650E0E"/>
    <w:rsid w:val="00651666"/>
    <w:rsid w:val="006523F5"/>
    <w:rsid w:val="0065516D"/>
    <w:rsid w:val="00670585"/>
    <w:rsid w:val="00674539"/>
    <w:rsid w:val="00674D15"/>
    <w:rsid w:val="00675318"/>
    <w:rsid w:val="0067581B"/>
    <w:rsid w:val="00677A21"/>
    <w:rsid w:val="00680D4C"/>
    <w:rsid w:val="00691CBC"/>
    <w:rsid w:val="006924C8"/>
    <w:rsid w:val="00693DC0"/>
    <w:rsid w:val="00696DB7"/>
    <w:rsid w:val="00697FC3"/>
    <w:rsid w:val="006A1846"/>
    <w:rsid w:val="006A1C45"/>
    <w:rsid w:val="006A2B2B"/>
    <w:rsid w:val="006A6EFE"/>
    <w:rsid w:val="006B0CA2"/>
    <w:rsid w:val="006B0E63"/>
    <w:rsid w:val="006B0F5B"/>
    <w:rsid w:val="006B4CFC"/>
    <w:rsid w:val="006B625B"/>
    <w:rsid w:val="006B716A"/>
    <w:rsid w:val="006C2635"/>
    <w:rsid w:val="006C3A13"/>
    <w:rsid w:val="006D31F6"/>
    <w:rsid w:val="006D731C"/>
    <w:rsid w:val="006E2292"/>
    <w:rsid w:val="006E2F1B"/>
    <w:rsid w:val="006E2FE5"/>
    <w:rsid w:val="006E46C4"/>
    <w:rsid w:val="006E5FC4"/>
    <w:rsid w:val="006E7AAC"/>
    <w:rsid w:val="006F2815"/>
    <w:rsid w:val="006F4C94"/>
    <w:rsid w:val="006F6963"/>
    <w:rsid w:val="006F71BF"/>
    <w:rsid w:val="006F729B"/>
    <w:rsid w:val="007036ED"/>
    <w:rsid w:val="0070674B"/>
    <w:rsid w:val="007069EE"/>
    <w:rsid w:val="00706C65"/>
    <w:rsid w:val="007123D9"/>
    <w:rsid w:val="007125C3"/>
    <w:rsid w:val="0071440B"/>
    <w:rsid w:val="00714A53"/>
    <w:rsid w:val="00715F31"/>
    <w:rsid w:val="00716827"/>
    <w:rsid w:val="007208D8"/>
    <w:rsid w:val="0072346F"/>
    <w:rsid w:val="007260D6"/>
    <w:rsid w:val="00727FB2"/>
    <w:rsid w:val="00731568"/>
    <w:rsid w:val="007323CE"/>
    <w:rsid w:val="00732B06"/>
    <w:rsid w:val="00734971"/>
    <w:rsid w:val="00746BD8"/>
    <w:rsid w:val="007534AD"/>
    <w:rsid w:val="007545C0"/>
    <w:rsid w:val="0075781B"/>
    <w:rsid w:val="00763CFE"/>
    <w:rsid w:val="00764A4D"/>
    <w:rsid w:val="007650B1"/>
    <w:rsid w:val="00773435"/>
    <w:rsid w:val="00774D84"/>
    <w:rsid w:val="0077580D"/>
    <w:rsid w:val="00775B37"/>
    <w:rsid w:val="007815BE"/>
    <w:rsid w:val="00781960"/>
    <w:rsid w:val="0078292A"/>
    <w:rsid w:val="00784878"/>
    <w:rsid w:val="007853C5"/>
    <w:rsid w:val="00790D51"/>
    <w:rsid w:val="00791A47"/>
    <w:rsid w:val="00791C83"/>
    <w:rsid w:val="00794229"/>
    <w:rsid w:val="007A00F7"/>
    <w:rsid w:val="007A1BCE"/>
    <w:rsid w:val="007A51F8"/>
    <w:rsid w:val="007B2DD1"/>
    <w:rsid w:val="007B5834"/>
    <w:rsid w:val="007B5B45"/>
    <w:rsid w:val="007B70E2"/>
    <w:rsid w:val="007C162F"/>
    <w:rsid w:val="007C2A53"/>
    <w:rsid w:val="007C3CA7"/>
    <w:rsid w:val="007C4D8E"/>
    <w:rsid w:val="007D0ECC"/>
    <w:rsid w:val="007D2754"/>
    <w:rsid w:val="007D4231"/>
    <w:rsid w:val="007D4E1A"/>
    <w:rsid w:val="007E310B"/>
    <w:rsid w:val="007E779A"/>
    <w:rsid w:val="007F0925"/>
    <w:rsid w:val="007F24FB"/>
    <w:rsid w:val="007F3153"/>
    <w:rsid w:val="00804A91"/>
    <w:rsid w:val="00805B39"/>
    <w:rsid w:val="008063E2"/>
    <w:rsid w:val="00806E47"/>
    <w:rsid w:val="00807653"/>
    <w:rsid w:val="00807FFE"/>
    <w:rsid w:val="00811B60"/>
    <w:rsid w:val="00811E4E"/>
    <w:rsid w:val="00812591"/>
    <w:rsid w:val="0081516E"/>
    <w:rsid w:val="008203AE"/>
    <w:rsid w:val="0082602E"/>
    <w:rsid w:val="0082762C"/>
    <w:rsid w:val="0083010A"/>
    <w:rsid w:val="00835C8C"/>
    <w:rsid w:val="008369CC"/>
    <w:rsid w:val="00837919"/>
    <w:rsid w:val="00842ECE"/>
    <w:rsid w:val="00843DC2"/>
    <w:rsid w:val="008448A7"/>
    <w:rsid w:val="00844F28"/>
    <w:rsid w:val="008452B2"/>
    <w:rsid w:val="00855265"/>
    <w:rsid w:val="00855601"/>
    <w:rsid w:val="00860F88"/>
    <w:rsid w:val="00861999"/>
    <w:rsid w:val="00862798"/>
    <w:rsid w:val="008631FB"/>
    <w:rsid w:val="008653BD"/>
    <w:rsid w:val="00871C15"/>
    <w:rsid w:val="00871F66"/>
    <w:rsid w:val="00872AF6"/>
    <w:rsid w:val="00873436"/>
    <w:rsid w:val="008753A2"/>
    <w:rsid w:val="00876267"/>
    <w:rsid w:val="00880FDB"/>
    <w:rsid w:val="00883A02"/>
    <w:rsid w:val="0088455A"/>
    <w:rsid w:val="008850BB"/>
    <w:rsid w:val="00892BC0"/>
    <w:rsid w:val="008932F0"/>
    <w:rsid w:val="00895BD0"/>
    <w:rsid w:val="008965A6"/>
    <w:rsid w:val="008A0730"/>
    <w:rsid w:val="008A0C7F"/>
    <w:rsid w:val="008A74A4"/>
    <w:rsid w:val="008A7A0B"/>
    <w:rsid w:val="008B2F13"/>
    <w:rsid w:val="008B48D0"/>
    <w:rsid w:val="008B553E"/>
    <w:rsid w:val="008C31DF"/>
    <w:rsid w:val="008D0C0C"/>
    <w:rsid w:val="008D2DE5"/>
    <w:rsid w:val="008D5829"/>
    <w:rsid w:val="008D5EB2"/>
    <w:rsid w:val="008E0405"/>
    <w:rsid w:val="008E2199"/>
    <w:rsid w:val="008E5000"/>
    <w:rsid w:val="008F0A8C"/>
    <w:rsid w:val="008F0EFE"/>
    <w:rsid w:val="00906FCD"/>
    <w:rsid w:val="00914297"/>
    <w:rsid w:val="00914DE5"/>
    <w:rsid w:val="00915246"/>
    <w:rsid w:val="00917B8E"/>
    <w:rsid w:val="009210C7"/>
    <w:rsid w:val="009211A6"/>
    <w:rsid w:val="00922330"/>
    <w:rsid w:val="0093273C"/>
    <w:rsid w:val="00934F08"/>
    <w:rsid w:val="009359F8"/>
    <w:rsid w:val="00944845"/>
    <w:rsid w:val="00945153"/>
    <w:rsid w:val="0094586B"/>
    <w:rsid w:val="009458B3"/>
    <w:rsid w:val="00946177"/>
    <w:rsid w:val="00950CC8"/>
    <w:rsid w:val="009534DE"/>
    <w:rsid w:val="0095436C"/>
    <w:rsid w:val="0095595C"/>
    <w:rsid w:val="00956A98"/>
    <w:rsid w:val="00957E76"/>
    <w:rsid w:val="00960147"/>
    <w:rsid w:val="00961E08"/>
    <w:rsid w:val="0096367A"/>
    <w:rsid w:val="00963D8F"/>
    <w:rsid w:val="00965232"/>
    <w:rsid w:val="009659EE"/>
    <w:rsid w:val="009739B7"/>
    <w:rsid w:val="00973EFA"/>
    <w:rsid w:val="00974B89"/>
    <w:rsid w:val="009771EC"/>
    <w:rsid w:val="0098062B"/>
    <w:rsid w:val="00980C78"/>
    <w:rsid w:val="00990C8A"/>
    <w:rsid w:val="00994BBB"/>
    <w:rsid w:val="00997FCC"/>
    <w:rsid w:val="009A1C7A"/>
    <w:rsid w:val="009A3087"/>
    <w:rsid w:val="009B45C3"/>
    <w:rsid w:val="009B7502"/>
    <w:rsid w:val="009C0DD6"/>
    <w:rsid w:val="009C1204"/>
    <w:rsid w:val="009C30C9"/>
    <w:rsid w:val="009C497F"/>
    <w:rsid w:val="009D3B45"/>
    <w:rsid w:val="009D3B7A"/>
    <w:rsid w:val="009D4D09"/>
    <w:rsid w:val="009D626A"/>
    <w:rsid w:val="009D6D7C"/>
    <w:rsid w:val="009E6DAA"/>
    <w:rsid w:val="009E78DD"/>
    <w:rsid w:val="009F7431"/>
    <w:rsid w:val="00A06057"/>
    <w:rsid w:val="00A11D7A"/>
    <w:rsid w:val="00A13FAD"/>
    <w:rsid w:val="00A24AD2"/>
    <w:rsid w:val="00A26174"/>
    <w:rsid w:val="00A31008"/>
    <w:rsid w:val="00A31C3F"/>
    <w:rsid w:val="00A37C49"/>
    <w:rsid w:val="00A46165"/>
    <w:rsid w:val="00A479F4"/>
    <w:rsid w:val="00A47D79"/>
    <w:rsid w:val="00A53475"/>
    <w:rsid w:val="00A53CB5"/>
    <w:rsid w:val="00A56ABE"/>
    <w:rsid w:val="00A60661"/>
    <w:rsid w:val="00A656F3"/>
    <w:rsid w:val="00A66EEF"/>
    <w:rsid w:val="00A75108"/>
    <w:rsid w:val="00A83A80"/>
    <w:rsid w:val="00A8483F"/>
    <w:rsid w:val="00A85CBE"/>
    <w:rsid w:val="00A91AD2"/>
    <w:rsid w:val="00A969DD"/>
    <w:rsid w:val="00A96AA5"/>
    <w:rsid w:val="00A97AC1"/>
    <w:rsid w:val="00AA269F"/>
    <w:rsid w:val="00AB75D2"/>
    <w:rsid w:val="00AB78F7"/>
    <w:rsid w:val="00AB798C"/>
    <w:rsid w:val="00AC4DF5"/>
    <w:rsid w:val="00AC5463"/>
    <w:rsid w:val="00AC7E4A"/>
    <w:rsid w:val="00AD19BC"/>
    <w:rsid w:val="00AD5194"/>
    <w:rsid w:val="00AE0921"/>
    <w:rsid w:val="00AE0BEB"/>
    <w:rsid w:val="00AE3817"/>
    <w:rsid w:val="00AE5924"/>
    <w:rsid w:val="00AF0E79"/>
    <w:rsid w:val="00AF1304"/>
    <w:rsid w:val="00AF19BF"/>
    <w:rsid w:val="00AF73B0"/>
    <w:rsid w:val="00AF73FD"/>
    <w:rsid w:val="00B013B0"/>
    <w:rsid w:val="00B02F6F"/>
    <w:rsid w:val="00B03044"/>
    <w:rsid w:val="00B05B96"/>
    <w:rsid w:val="00B07205"/>
    <w:rsid w:val="00B1289C"/>
    <w:rsid w:val="00B12F5B"/>
    <w:rsid w:val="00B12FD4"/>
    <w:rsid w:val="00B13A5C"/>
    <w:rsid w:val="00B17836"/>
    <w:rsid w:val="00B23A65"/>
    <w:rsid w:val="00B27D5B"/>
    <w:rsid w:val="00B31510"/>
    <w:rsid w:val="00B3457E"/>
    <w:rsid w:val="00B3493D"/>
    <w:rsid w:val="00B3566B"/>
    <w:rsid w:val="00B359CA"/>
    <w:rsid w:val="00B35FFD"/>
    <w:rsid w:val="00B3626D"/>
    <w:rsid w:val="00B367A8"/>
    <w:rsid w:val="00B368F3"/>
    <w:rsid w:val="00B4323F"/>
    <w:rsid w:val="00B45145"/>
    <w:rsid w:val="00B45CF1"/>
    <w:rsid w:val="00B462A5"/>
    <w:rsid w:val="00B46C22"/>
    <w:rsid w:val="00B50836"/>
    <w:rsid w:val="00B526D0"/>
    <w:rsid w:val="00B53D13"/>
    <w:rsid w:val="00B54106"/>
    <w:rsid w:val="00B54E2E"/>
    <w:rsid w:val="00B550DE"/>
    <w:rsid w:val="00B565D4"/>
    <w:rsid w:val="00B601CE"/>
    <w:rsid w:val="00B61F5B"/>
    <w:rsid w:val="00B66FE8"/>
    <w:rsid w:val="00B71487"/>
    <w:rsid w:val="00B74027"/>
    <w:rsid w:val="00B74CF7"/>
    <w:rsid w:val="00B75C88"/>
    <w:rsid w:val="00B75CDF"/>
    <w:rsid w:val="00B813FE"/>
    <w:rsid w:val="00B823F6"/>
    <w:rsid w:val="00B82671"/>
    <w:rsid w:val="00B843FA"/>
    <w:rsid w:val="00B8461C"/>
    <w:rsid w:val="00B90845"/>
    <w:rsid w:val="00B91B9C"/>
    <w:rsid w:val="00BA054A"/>
    <w:rsid w:val="00BA08F2"/>
    <w:rsid w:val="00BA202B"/>
    <w:rsid w:val="00BA4853"/>
    <w:rsid w:val="00BA585D"/>
    <w:rsid w:val="00BB01F8"/>
    <w:rsid w:val="00BB0567"/>
    <w:rsid w:val="00BB1F26"/>
    <w:rsid w:val="00BB7145"/>
    <w:rsid w:val="00BC564A"/>
    <w:rsid w:val="00BC5FD1"/>
    <w:rsid w:val="00BC691C"/>
    <w:rsid w:val="00BD1B32"/>
    <w:rsid w:val="00BD2953"/>
    <w:rsid w:val="00BD44F3"/>
    <w:rsid w:val="00BE05DD"/>
    <w:rsid w:val="00BE10B9"/>
    <w:rsid w:val="00BE46E2"/>
    <w:rsid w:val="00BE5B13"/>
    <w:rsid w:val="00BE68F1"/>
    <w:rsid w:val="00BE6CEC"/>
    <w:rsid w:val="00BF12E1"/>
    <w:rsid w:val="00BF3C73"/>
    <w:rsid w:val="00BF3FA6"/>
    <w:rsid w:val="00BF4444"/>
    <w:rsid w:val="00C030FA"/>
    <w:rsid w:val="00C03463"/>
    <w:rsid w:val="00C037D6"/>
    <w:rsid w:val="00C04282"/>
    <w:rsid w:val="00C07C34"/>
    <w:rsid w:val="00C10708"/>
    <w:rsid w:val="00C116C1"/>
    <w:rsid w:val="00C13E38"/>
    <w:rsid w:val="00C150D5"/>
    <w:rsid w:val="00C1681C"/>
    <w:rsid w:val="00C20AA9"/>
    <w:rsid w:val="00C21E97"/>
    <w:rsid w:val="00C31336"/>
    <w:rsid w:val="00C32287"/>
    <w:rsid w:val="00C330A9"/>
    <w:rsid w:val="00C33674"/>
    <w:rsid w:val="00C36A91"/>
    <w:rsid w:val="00C408F6"/>
    <w:rsid w:val="00C41AC0"/>
    <w:rsid w:val="00C41B07"/>
    <w:rsid w:val="00C41D35"/>
    <w:rsid w:val="00C522F0"/>
    <w:rsid w:val="00C539B3"/>
    <w:rsid w:val="00C5531E"/>
    <w:rsid w:val="00C56619"/>
    <w:rsid w:val="00C56668"/>
    <w:rsid w:val="00C60CD2"/>
    <w:rsid w:val="00C65C40"/>
    <w:rsid w:val="00C65CE1"/>
    <w:rsid w:val="00C6624C"/>
    <w:rsid w:val="00C674AE"/>
    <w:rsid w:val="00C75CBE"/>
    <w:rsid w:val="00C75FA1"/>
    <w:rsid w:val="00C76065"/>
    <w:rsid w:val="00C83023"/>
    <w:rsid w:val="00C850E5"/>
    <w:rsid w:val="00C87085"/>
    <w:rsid w:val="00C90014"/>
    <w:rsid w:val="00C91406"/>
    <w:rsid w:val="00C922EC"/>
    <w:rsid w:val="00C94347"/>
    <w:rsid w:val="00C95594"/>
    <w:rsid w:val="00C97DB4"/>
    <w:rsid w:val="00CA305E"/>
    <w:rsid w:val="00CA4302"/>
    <w:rsid w:val="00CA64AD"/>
    <w:rsid w:val="00CA68A8"/>
    <w:rsid w:val="00CB3A7A"/>
    <w:rsid w:val="00CB69CA"/>
    <w:rsid w:val="00CB747F"/>
    <w:rsid w:val="00CC2193"/>
    <w:rsid w:val="00CC2238"/>
    <w:rsid w:val="00CC2DDC"/>
    <w:rsid w:val="00CC606B"/>
    <w:rsid w:val="00CD1305"/>
    <w:rsid w:val="00CD3622"/>
    <w:rsid w:val="00CD63B5"/>
    <w:rsid w:val="00CE00A9"/>
    <w:rsid w:val="00CE031C"/>
    <w:rsid w:val="00CF32F1"/>
    <w:rsid w:val="00CF41FE"/>
    <w:rsid w:val="00CF5AA7"/>
    <w:rsid w:val="00CF5CFF"/>
    <w:rsid w:val="00CF67B0"/>
    <w:rsid w:val="00CF6AB5"/>
    <w:rsid w:val="00CF76BD"/>
    <w:rsid w:val="00D01253"/>
    <w:rsid w:val="00D04049"/>
    <w:rsid w:val="00D07612"/>
    <w:rsid w:val="00D07FB6"/>
    <w:rsid w:val="00D10F60"/>
    <w:rsid w:val="00D13B8E"/>
    <w:rsid w:val="00D14474"/>
    <w:rsid w:val="00D171F1"/>
    <w:rsid w:val="00D17541"/>
    <w:rsid w:val="00D216DF"/>
    <w:rsid w:val="00D22FEF"/>
    <w:rsid w:val="00D23650"/>
    <w:rsid w:val="00D250B6"/>
    <w:rsid w:val="00D3134B"/>
    <w:rsid w:val="00D31E3F"/>
    <w:rsid w:val="00D3460B"/>
    <w:rsid w:val="00D350F1"/>
    <w:rsid w:val="00D35C19"/>
    <w:rsid w:val="00D42E00"/>
    <w:rsid w:val="00D43141"/>
    <w:rsid w:val="00D53C26"/>
    <w:rsid w:val="00D5453C"/>
    <w:rsid w:val="00D57855"/>
    <w:rsid w:val="00D57C41"/>
    <w:rsid w:val="00D61B58"/>
    <w:rsid w:val="00D6263C"/>
    <w:rsid w:val="00D6440C"/>
    <w:rsid w:val="00D645BB"/>
    <w:rsid w:val="00D65FC3"/>
    <w:rsid w:val="00D704C1"/>
    <w:rsid w:val="00D70C19"/>
    <w:rsid w:val="00D7104D"/>
    <w:rsid w:val="00D81DF5"/>
    <w:rsid w:val="00D87E68"/>
    <w:rsid w:val="00D94017"/>
    <w:rsid w:val="00DA211B"/>
    <w:rsid w:val="00DA570C"/>
    <w:rsid w:val="00DA5E25"/>
    <w:rsid w:val="00DA70FE"/>
    <w:rsid w:val="00DB0C84"/>
    <w:rsid w:val="00DB1AA7"/>
    <w:rsid w:val="00DB52F3"/>
    <w:rsid w:val="00DD0681"/>
    <w:rsid w:val="00DD2662"/>
    <w:rsid w:val="00DD3400"/>
    <w:rsid w:val="00DD50A4"/>
    <w:rsid w:val="00DD7040"/>
    <w:rsid w:val="00DD7AD0"/>
    <w:rsid w:val="00DE0D01"/>
    <w:rsid w:val="00DE12CB"/>
    <w:rsid w:val="00DE1889"/>
    <w:rsid w:val="00DE3B0B"/>
    <w:rsid w:val="00DE5E70"/>
    <w:rsid w:val="00DE7AF9"/>
    <w:rsid w:val="00DE7D0C"/>
    <w:rsid w:val="00DF24F6"/>
    <w:rsid w:val="00DF2820"/>
    <w:rsid w:val="00DF28B1"/>
    <w:rsid w:val="00DF6975"/>
    <w:rsid w:val="00E03BBC"/>
    <w:rsid w:val="00E04B90"/>
    <w:rsid w:val="00E04E0A"/>
    <w:rsid w:val="00E07E60"/>
    <w:rsid w:val="00E16F90"/>
    <w:rsid w:val="00E20E3A"/>
    <w:rsid w:val="00E23040"/>
    <w:rsid w:val="00E24832"/>
    <w:rsid w:val="00E2618D"/>
    <w:rsid w:val="00E262BA"/>
    <w:rsid w:val="00E330DF"/>
    <w:rsid w:val="00E34650"/>
    <w:rsid w:val="00E36571"/>
    <w:rsid w:val="00E36A45"/>
    <w:rsid w:val="00E37486"/>
    <w:rsid w:val="00E41CF1"/>
    <w:rsid w:val="00E444F3"/>
    <w:rsid w:val="00E46182"/>
    <w:rsid w:val="00E46597"/>
    <w:rsid w:val="00E4683C"/>
    <w:rsid w:val="00E47974"/>
    <w:rsid w:val="00E50B5E"/>
    <w:rsid w:val="00E560AE"/>
    <w:rsid w:val="00E6398F"/>
    <w:rsid w:val="00E713CC"/>
    <w:rsid w:val="00E73BF8"/>
    <w:rsid w:val="00E807F0"/>
    <w:rsid w:val="00E81034"/>
    <w:rsid w:val="00E90743"/>
    <w:rsid w:val="00E916F4"/>
    <w:rsid w:val="00E917D5"/>
    <w:rsid w:val="00E97DAB"/>
    <w:rsid w:val="00EA03AE"/>
    <w:rsid w:val="00EA1033"/>
    <w:rsid w:val="00EA191C"/>
    <w:rsid w:val="00EA2142"/>
    <w:rsid w:val="00EA349E"/>
    <w:rsid w:val="00EA576E"/>
    <w:rsid w:val="00EA5936"/>
    <w:rsid w:val="00EB0433"/>
    <w:rsid w:val="00EB60FD"/>
    <w:rsid w:val="00EB610F"/>
    <w:rsid w:val="00EB6180"/>
    <w:rsid w:val="00EB6E23"/>
    <w:rsid w:val="00EC0AD5"/>
    <w:rsid w:val="00EC0E53"/>
    <w:rsid w:val="00EC54AA"/>
    <w:rsid w:val="00ED2120"/>
    <w:rsid w:val="00ED2958"/>
    <w:rsid w:val="00EE3211"/>
    <w:rsid w:val="00EE3A1A"/>
    <w:rsid w:val="00EE4C8F"/>
    <w:rsid w:val="00EF2291"/>
    <w:rsid w:val="00EF73AD"/>
    <w:rsid w:val="00F02624"/>
    <w:rsid w:val="00F04509"/>
    <w:rsid w:val="00F0757D"/>
    <w:rsid w:val="00F10066"/>
    <w:rsid w:val="00F1033A"/>
    <w:rsid w:val="00F10B24"/>
    <w:rsid w:val="00F22040"/>
    <w:rsid w:val="00F2257D"/>
    <w:rsid w:val="00F233AD"/>
    <w:rsid w:val="00F3052B"/>
    <w:rsid w:val="00F34A80"/>
    <w:rsid w:val="00F3674A"/>
    <w:rsid w:val="00F413AE"/>
    <w:rsid w:val="00F42720"/>
    <w:rsid w:val="00F443EA"/>
    <w:rsid w:val="00F45E8C"/>
    <w:rsid w:val="00F50766"/>
    <w:rsid w:val="00F53BB5"/>
    <w:rsid w:val="00F5498F"/>
    <w:rsid w:val="00F5680F"/>
    <w:rsid w:val="00F60072"/>
    <w:rsid w:val="00F62A03"/>
    <w:rsid w:val="00F62EE9"/>
    <w:rsid w:val="00F725F0"/>
    <w:rsid w:val="00F73ABA"/>
    <w:rsid w:val="00F77C86"/>
    <w:rsid w:val="00F8329F"/>
    <w:rsid w:val="00F854DF"/>
    <w:rsid w:val="00F866A7"/>
    <w:rsid w:val="00F90F9B"/>
    <w:rsid w:val="00F93BE5"/>
    <w:rsid w:val="00F94FAA"/>
    <w:rsid w:val="00F977C4"/>
    <w:rsid w:val="00FA1656"/>
    <w:rsid w:val="00FA5AF9"/>
    <w:rsid w:val="00FA6AFC"/>
    <w:rsid w:val="00FA6B88"/>
    <w:rsid w:val="00FB2507"/>
    <w:rsid w:val="00FB3CCE"/>
    <w:rsid w:val="00FC0ABB"/>
    <w:rsid w:val="00FC1DE7"/>
    <w:rsid w:val="00FC4E78"/>
    <w:rsid w:val="00FD28EC"/>
    <w:rsid w:val="00FD3E4D"/>
    <w:rsid w:val="00FD6919"/>
    <w:rsid w:val="00FE0F8D"/>
    <w:rsid w:val="00FE1D7F"/>
    <w:rsid w:val="00FE26DA"/>
    <w:rsid w:val="00FE27D2"/>
    <w:rsid w:val="00FE4DDD"/>
    <w:rsid w:val="00FE5EA7"/>
    <w:rsid w:val="00FE5ED4"/>
    <w:rsid w:val="00FF166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208D8"/>
    <w:rPr>
      <w:sz w:val="24"/>
      <w:szCs w:val="24"/>
    </w:rPr>
  </w:style>
  <w:style w:type="paragraph" w:styleId="Heading1">
    <w:name w:val="heading 1"/>
    <w:basedOn w:val="Normal"/>
    <w:link w:val="Heading1Char"/>
    <w:uiPriority w:val="99"/>
    <w:qFormat/>
    <w:rsid w:val="004439E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4439E1"/>
    <w:pPr>
      <w:keepNext/>
      <w:jc w:val="center"/>
      <w:outlineLvl w:val="1"/>
    </w:pPr>
    <w:rPr>
      <w:b/>
      <w:bCs/>
    </w:rPr>
  </w:style>
  <w:style w:type="paragraph" w:styleId="Heading3">
    <w:name w:val="heading 3"/>
    <w:basedOn w:val="Normal"/>
    <w:next w:val="Normal"/>
    <w:link w:val="Heading3Char"/>
    <w:uiPriority w:val="99"/>
    <w:qFormat/>
    <w:rsid w:val="004439E1"/>
    <w:pPr>
      <w:keepNext/>
      <w:ind w:left="57" w:right="57"/>
      <w:jc w:val="center"/>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587D"/>
    <w:rPr>
      <w:rFonts w:cs="Times New Roman"/>
      <w:b/>
      <w:kern w:val="36"/>
      <w:sz w:val="48"/>
    </w:rPr>
  </w:style>
  <w:style w:type="character" w:customStyle="1" w:styleId="Heading2Char">
    <w:name w:val="Heading 2 Char"/>
    <w:basedOn w:val="DefaultParagraphFont"/>
    <w:link w:val="Heading2"/>
    <w:uiPriority w:val="99"/>
    <w:semiHidden/>
    <w:locked/>
    <w:rsid w:val="00016B1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16B1F"/>
    <w:rPr>
      <w:rFonts w:ascii="Cambria" w:hAnsi="Cambria" w:cs="Times New Roman"/>
      <w:b/>
      <w:bCs/>
      <w:sz w:val="26"/>
      <w:szCs w:val="26"/>
    </w:rPr>
  </w:style>
  <w:style w:type="paragraph" w:styleId="NormalWeb">
    <w:name w:val="Normal (Web)"/>
    <w:basedOn w:val="Normal"/>
    <w:uiPriority w:val="99"/>
    <w:rsid w:val="004439E1"/>
    <w:pPr>
      <w:spacing w:before="100" w:beforeAutospacing="1" w:after="100" w:afterAutospacing="1"/>
    </w:pPr>
  </w:style>
  <w:style w:type="character" w:styleId="Hyperlink">
    <w:name w:val="Hyperlink"/>
    <w:basedOn w:val="DefaultParagraphFont"/>
    <w:uiPriority w:val="99"/>
    <w:rsid w:val="004439E1"/>
    <w:rPr>
      <w:rFonts w:cs="Times New Roman"/>
      <w:color w:val="0000FF"/>
      <w:u w:val="single"/>
    </w:rPr>
  </w:style>
  <w:style w:type="character" w:styleId="FollowedHyperlink">
    <w:name w:val="FollowedHyperlink"/>
    <w:basedOn w:val="DefaultParagraphFont"/>
    <w:uiPriority w:val="99"/>
    <w:rsid w:val="004439E1"/>
    <w:rPr>
      <w:rFonts w:cs="Times New Roman"/>
      <w:color w:val="800080"/>
      <w:u w:val="single"/>
    </w:rPr>
  </w:style>
  <w:style w:type="character" w:styleId="CommentReference">
    <w:name w:val="annotation reference"/>
    <w:basedOn w:val="DefaultParagraphFont"/>
    <w:uiPriority w:val="99"/>
    <w:semiHidden/>
    <w:rsid w:val="004439E1"/>
    <w:rPr>
      <w:rFonts w:cs="Times New Roman"/>
      <w:sz w:val="16"/>
    </w:rPr>
  </w:style>
  <w:style w:type="paragraph" w:styleId="CommentText">
    <w:name w:val="annotation text"/>
    <w:basedOn w:val="Normal"/>
    <w:link w:val="CommentTextChar"/>
    <w:uiPriority w:val="99"/>
    <w:semiHidden/>
    <w:rsid w:val="004439E1"/>
    <w:rPr>
      <w:sz w:val="20"/>
      <w:szCs w:val="20"/>
    </w:rPr>
  </w:style>
  <w:style w:type="character" w:customStyle="1" w:styleId="CommentTextChar">
    <w:name w:val="Comment Text Char"/>
    <w:basedOn w:val="DefaultParagraphFont"/>
    <w:link w:val="CommentText"/>
    <w:uiPriority w:val="99"/>
    <w:semiHidden/>
    <w:locked/>
    <w:rsid w:val="001A1FFA"/>
    <w:rPr>
      <w:rFonts w:cs="Times New Roman"/>
    </w:rPr>
  </w:style>
  <w:style w:type="paragraph" w:styleId="CommentSubject">
    <w:name w:val="annotation subject"/>
    <w:basedOn w:val="CommentText"/>
    <w:next w:val="CommentText"/>
    <w:link w:val="CommentSubjectChar"/>
    <w:uiPriority w:val="99"/>
    <w:semiHidden/>
    <w:rsid w:val="004439E1"/>
    <w:rPr>
      <w:b/>
      <w:bCs/>
    </w:rPr>
  </w:style>
  <w:style w:type="character" w:customStyle="1" w:styleId="CommentSubjectChar">
    <w:name w:val="Comment Subject Char"/>
    <w:basedOn w:val="CommentTextChar"/>
    <w:link w:val="CommentSubject"/>
    <w:uiPriority w:val="99"/>
    <w:semiHidden/>
    <w:locked/>
    <w:rsid w:val="00016B1F"/>
    <w:rPr>
      <w:b/>
      <w:bCs/>
      <w:sz w:val="20"/>
      <w:szCs w:val="20"/>
    </w:rPr>
  </w:style>
  <w:style w:type="paragraph" w:styleId="BalloonText">
    <w:name w:val="Balloon Text"/>
    <w:basedOn w:val="Normal"/>
    <w:link w:val="BalloonTextChar"/>
    <w:uiPriority w:val="99"/>
    <w:semiHidden/>
    <w:rsid w:val="004439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B1F"/>
    <w:rPr>
      <w:rFonts w:cs="Times New Roman"/>
      <w:sz w:val="2"/>
    </w:rPr>
  </w:style>
  <w:style w:type="paragraph" w:customStyle="1" w:styleId="Default">
    <w:name w:val="Default"/>
    <w:uiPriority w:val="99"/>
    <w:rsid w:val="004439E1"/>
    <w:pPr>
      <w:autoSpaceDE w:val="0"/>
      <w:autoSpaceDN w:val="0"/>
      <w:adjustRightInd w:val="0"/>
    </w:pPr>
    <w:rPr>
      <w:color w:val="000000"/>
      <w:sz w:val="24"/>
      <w:szCs w:val="24"/>
    </w:rPr>
  </w:style>
  <w:style w:type="paragraph" w:customStyle="1" w:styleId="testocenter">
    <w:name w:val="testocenter"/>
    <w:basedOn w:val="Normal"/>
    <w:uiPriority w:val="99"/>
    <w:rsid w:val="004439E1"/>
    <w:pPr>
      <w:spacing w:before="100" w:beforeAutospacing="1" w:after="100" w:afterAutospacing="1"/>
    </w:pPr>
  </w:style>
  <w:style w:type="paragraph" w:customStyle="1" w:styleId="testograssetto">
    <w:name w:val="testograssetto"/>
    <w:basedOn w:val="Normal"/>
    <w:uiPriority w:val="99"/>
    <w:rsid w:val="004439E1"/>
    <w:pPr>
      <w:spacing w:before="100" w:beforeAutospacing="1" w:after="100" w:afterAutospacing="1"/>
    </w:pPr>
  </w:style>
  <w:style w:type="character" w:customStyle="1" w:styleId="apple-converted-space">
    <w:name w:val="apple-converted-space"/>
    <w:basedOn w:val="DefaultParagraphFont"/>
    <w:uiPriority w:val="99"/>
    <w:rsid w:val="004439E1"/>
    <w:rPr>
      <w:rFonts w:cs="Times New Roman"/>
    </w:rPr>
  </w:style>
  <w:style w:type="paragraph" w:styleId="FootnoteText">
    <w:name w:val="footnote text"/>
    <w:basedOn w:val="Normal"/>
    <w:link w:val="FootnoteTextChar"/>
    <w:uiPriority w:val="99"/>
    <w:semiHidden/>
    <w:rsid w:val="004439E1"/>
    <w:rPr>
      <w:sz w:val="20"/>
      <w:szCs w:val="20"/>
    </w:rPr>
  </w:style>
  <w:style w:type="character" w:customStyle="1" w:styleId="FootnoteTextChar">
    <w:name w:val="Footnote Text Char"/>
    <w:basedOn w:val="DefaultParagraphFont"/>
    <w:link w:val="FootnoteText"/>
    <w:uiPriority w:val="99"/>
    <w:semiHidden/>
    <w:locked/>
    <w:rsid w:val="00016B1F"/>
    <w:rPr>
      <w:rFonts w:cs="Times New Roman"/>
      <w:sz w:val="20"/>
      <w:szCs w:val="20"/>
    </w:rPr>
  </w:style>
  <w:style w:type="character" w:styleId="FootnoteReference">
    <w:name w:val="footnote reference"/>
    <w:basedOn w:val="DefaultParagraphFont"/>
    <w:uiPriority w:val="99"/>
    <w:semiHidden/>
    <w:rsid w:val="004439E1"/>
    <w:rPr>
      <w:rFonts w:cs="Times New Roman"/>
      <w:vertAlign w:val="superscript"/>
    </w:rPr>
  </w:style>
  <w:style w:type="paragraph" w:styleId="HTMLPreformatted">
    <w:name w:val="HTML Preformatted"/>
    <w:basedOn w:val="Normal"/>
    <w:link w:val="HTMLPreformattedChar"/>
    <w:uiPriority w:val="99"/>
    <w:rsid w:val="0044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D350F1"/>
    <w:rPr>
      <w:rFonts w:ascii="Courier New" w:hAnsi="Courier New" w:cs="Times New Roman"/>
    </w:rPr>
  </w:style>
  <w:style w:type="paragraph" w:styleId="Footer">
    <w:name w:val="footer"/>
    <w:basedOn w:val="Normal"/>
    <w:link w:val="FooterChar"/>
    <w:uiPriority w:val="99"/>
    <w:rsid w:val="004439E1"/>
    <w:pPr>
      <w:tabs>
        <w:tab w:val="center" w:pos="4819"/>
        <w:tab w:val="right" w:pos="9638"/>
      </w:tabs>
    </w:pPr>
  </w:style>
  <w:style w:type="character" w:customStyle="1" w:styleId="FooterChar">
    <w:name w:val="Footer Char"/>
    <w:basedOn w:val="DefaultParagraphFont"/>
    <w:link w:val="Footer"/>
    <w:uiPriority w:val="99"/>
    <w:semiHidden/>
    <w:locked/>
    <w:rsid w:val="00016B1F"/>
    <w:rPr>
      <w:rFonts w:cs="Times New Roman"/>
      <w:sz w:val="24"/>
      <w:szCs w:val="24"/>
    </w:rPr>
  </w:style>
  <w:style w:type="character" w:styleId="PageNumber">
    <w:name w:val="page number"/>
    <w:basedOn w:val="DefaultParagraphFont"/>
    <w:uiPriority w:val="99"/>
    <w:rsid w:val="004439E1"/>
    <w:rPr>
      <w:rFonts w:cs="Times New Roman"/>
    </w:rPr>
  </w:style>
  <w:style w:type="paragraph" w:customStyle="1" w:styleId="provvr1">
    <w:name w:val="provv_r1"/>
    <w:basedOn w:val="Normal"/>
    <w:uiPriority w:val="99"/>
    <w:rsid w:val="004439E1"/>
    <w:pPr>
      <w:spacing w:before="100" w:beforeAutospacing="1" w:after="100" w:afterAutospacing="1"/>
    </w:pPr>
  </w:style>
  <w:style w:type="character" w:styleId="Strong">
    <w:name w:val="Strong"/>
    <w:basedOn w:val="DefaultParagraphFont"/>
    <w:uiPriority w:val="99"/>
    <w:qFormat/>
    <w:rsid w:val="004439E1"/>
    <w:rPr>
      <w:rFonts w:cs="Times New Roman"/>
      <w:b/>
    </w:rPr>
  </w:style>
  <w:style w:type="character" w:customStyle="1" w:styleId="estremosel">
    <w:name w:val="estremosel"/>
    <w:basedOn w:val="DefaultParagraphFont"/>
    <w:uiPriority w:val="99"/>
    <w:rsid w:val="004439E1"/>
    <w:rPr>
      <w:rFonts w:cs="Times New Roman"/>
    </w:rPr>
  </w:style>
  <w:style w:type="paragraph" w:customStyle="1" w:styleId="provvr0">
    <w:name w:val="provv_r0"/>
    <w:basedOn w:val="Normal"/>
    <w:uiPriority w:val="99"/>
    <w:rsid w:val="004439E1"/>
    <w:pPr>
      <w:spacing w:before="100" w:beforeAutospacing="1" w:after="100" w:afterAutospacing="1"/>
    </w:pPr>
  </w:style>
  <w:style w:type="character" w:customStyle="1" w:styleId="provvnumart">
    <w:name w:val="provv_numart"/>
    <w:basedOn w:val="DefaultParagraphFont"/>
    <w:uiPriority w:val="99"/>
    <w:rsid w:val="004439E1"/>
    <w:rPr>
      <w:rFonts w:cs="Times New Roman"/>
    </w:rPr>
  </w:style>
  <w:style w:type="character" w:customStyle="1" w:styleId="provvrubrica">
    <w:name w:val="provv_rubrica"/>
    <w:basedOn w:val="DefaultParagraphFont"/>
    <w:uiPriority w:val="99"/>
    <w:rsid w:val="004439E1"/>
    <w:rPr>
      <w:rFonts w:cs="Times New Roman"/>
    </w:rPr>
  </w:style>
  <w:style w:type="paragraph" w:styleId="BlockText">
    <w:name w:val="Block Text"/>
    <w:basedOn w:val="Normal"/>
    <w:uiPriority w:val="99"/>
    <w:rsid w:val="004439E1"/>
    <w:pPr>
      <w:tabs>
        <w:tab w:val="num" w:pos="0"/>
        <w:tab w:val="left" w:pos="9720"/>
      </w:tabs>
      <w:ind w:left="360" w:right="-414" w:hanging="180"/>
      <w:jc w:val="both"/>
    </w:pPr>
  </w:style>
  <w:style w:type="table" w:styleId="TableGrid">
    <w:name w:val="Table Grid"/>
    <w:basedOn w:val="TableNormal"/>
    <w:uiPriority w:val="99"/>
    <w:rsid w:val="00056D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4B2988"/>
    <w:pPr>
      <w:jc w:val="center"/>
    </w:pPr>
    <w:rPr>
      <w:rFonts w:ascii="Comic Sans MS" w:hAnsi="Comic Sans MS"/>
      <w:sz w:val="44"/>
      <w:szCs w:val="20"/>
    </w:rPr>
  </w:style>
  <w:style w:type="character" w:customStyle="1" w:styleId="BodyTextChar">
    <w:name w:val="Body Text Char"/>
    <w:basedOn w:val="DefaultParagraphFont"/>
    <w:link w:val="BodyText"/>
    <w:uiPriority w:val="99"/>
    <w:locked/>
    <w:rsid w:val="004B2988"/>
    <w:rPr>
      <w:rFonts w:ascii="Comic Sans MS" w:hAnsi="Comic Sans MS" w:cs="Times New Roman"/>
      <w:sz w:val="44"/>
    </w:rPr>
  </w:style>
  <w:style w:type="paragraph" w:styleId="Header">
    <w:name w:val="header"/>
    <w:basedOn w:val="Normal"/>
    <w:link w:val="HeaderChar"/>
    <w:uiPriority w:val="99"/>
    <w:rsid w:val="001841B0"/>
    <w:pPr>
      <w:tabs>
        <w:tab w:val="center" w:pos="4819"/>
        <w:tab w:val="right" w:pos="9638"/>
      </w:tabs>
    </w:pPr>
  </w:style>
  <w:style w:type="character" w:customStyle="1" w:styleId="HeaderChar">
    <w:name w:val="Header Char"/>
    <w:basedOn w:val="DefaultParagraphFont"/>
    <w:link w:val="Header"/>
    <w:uiPriority w:val="99"/>
    <w:locked/>
    <w:rsid w:val="001841B0"/>
    <w:rPr>
      <w:rFonts w:cs="Times New Roman"/>
      <w:sz w:val="24"/>
    </w:rPr>
  </w:style>
  <w:style w:type="paragraph" w:styleId="ListParagraph">
    <w:name w:val="List Paragraph"/>
    <w:basedOn w:val="Normal"/>
    <w:uiPriority w:val="99"/>
    <w:qFormat/>
    <w:rsid w:val="00B90845"/>
    <w:pPr>
      <w:ind w:left="708"/>
    </w:pPr>
  </w:style>
  <w:style w:type="paragraph" w:styleId="TOC3">
    <w:name w:val="toc 3"/>
    <w:basedOn w:val="Normal"/>
    <w:next w:val="Normal"/>
    <w:autoRedefine/>
    <w:uiPriority w:val="99"/>
    <w:rsid w:val="00A53CB5"/>
    <w:pPr>
      <w:tabs>
        <w:tab w:val="left" w:pos="1260"/>
      </w:tabs>
      <w:spacing w:line="360" w:lineRule="auto"/>
      <w:jc w:val="center"/>
    </w:pPr>
    <w:rPr>
      <w:i/>
      <w:iCs/>
      <w:color w:val="FF0000"/>
    </w:rPr>
  </w:style>
  <w:style w:type="paragraph" w:styleId="BodyText2">
    <w:name w:val="Body Text 2"/>
    <w:basedOn w:val="Normal"/>
    <w:link w:val="BodyText2Char"/>
    <w:uiPriority w:val="99"/>
    <w:rsid w:val="00AC5463"/>
    <w:pPr>
      <w:spacing w:after="120" w:line="480" w:lineRule="auto"/>
    </w:pPr>
  </w:style>
  <w:style w:type="character" w:customStyle="1" w:styleId="BodyText2Char">
    <w:name w:val="Body Text 2 Char"/>
    <w:basedOn w:val="DefaultParagraphFont"/>
    <w:link w:val="BodyText2"/>
    <w:uiPriority w:val="99"/>
    <w:locked/>
    <w:rsid w:val="00AC5463"/>
    <w:rPr>
      <w:rFonts w:cs="Times New Roman"/>
      <w:sz w:val="24"/>
    </w:rPr>
  </w:style>
  <w:style w:type="character" w:customStyle="1" w:styleId="Menzionenonrisolta1">
    <w:name w:val="Menzione non risolta1"/>
    <w:uiPriority w:val="99"/>
    <w:semiHidden/>
    <w:rsid w:val="00C030FA"/>
    <w:rPr>
      <w:color w:val="605E5C"/>
      <w:shd w:val="clear" w:color="auto" w:fill="E1DFDD"/>
    </w:rPr>
  </w:style>
  <w:style w:type="paragraph" w:styleId="TOCHeading">
    <w:name w:val="TOC Heading"/>
    <w:basedOn w:val="Heading1"/>
    <w:next w:val="Normal"/>
    <w:uiPriority w:val="99"/>
    <w:qFormat/>
    <w:rsid w:val="00AF19BF"/>
    <w:pPr>
      <w:keepNext/>
      <w:keepLines/>
      <w:spacing w:before="240" w:beforeAutospacing="0" w:after="0" w:afterAutospacing="0" w:line="259" w:lineRule="auto"/>
      <w:outlineLvl w:val="9"/>
    </w:pPr>
    <w:rPr>
      <w:rFonts w:ascii="Cambria" w:hAnsi="Cambria"/>
      <w:b w:val="0"/>
      <w:bCs w:val="0"/>
      <w:color w:val="365F91"/>
      <w:kern w:val="0"/>
      <w:sz w:val="32"/>
      <w:szCs w:val="32"/>
    </w:rPr>
  </w:style>
  <w:style w:type="paragraph" w:styleId="TOC2">
    <w:name w:val="toc 2"/>
    <w:basedOn w:val="Normal"/>
    <w:next w:val="Normal"/>
    <w:autoRedefine/>
    <w:uiPriority w:val="99"/>
    <w:rsid w:val="00AF19BF"/>
    <w:pPr>
      <w:spacing w:after="100"/>
      <w:ind w:left="240"/>
    </w:pPr>
  </w:style>
  <w:style w:type="paragraph" w:styleId="TOC1">
    <w:name w:val="toc 1"/>
    <w:basedOn w:val="Normal"/>
    <w:next w:val="Normal"/>
    <w:autoRedefine/>
    <w:uiPriority w:val="99"/>
    <w:rsid w:val="00AF19BF"/>
    <w:pPr>
      <w:spacing w:after="100"/>
    </w:pPr>
  </w:style>
  <w:style w:type="paragraph" w:customStyle="1" w:styleId="Paragrafobase">
    <w:name w:val="[Paragrafo base]"/>
    <w:basedOn w:val="Normal"/>
    <w:uiPriority w:val="99"/>
    <w:rsid w:val="00C03463"/>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r="http://schemas.openxmlformats.org/officeDocument/2006/relationships" xmlns:w="http://schemas.openxmlformats.org/wordprocessingml/2006/main">
  <w:divs>
    <w:div w:id="52167310">
      <w:marLeft w:val="0"/>
      <w:marRight w:val="0"/>
      <w:marTop w:val="0"/>
      <w:marBottom w:val="0"/>
      <w:divBdr>
        <w:top w:val="none" w:sz="0" w:space="0" w:color="auto"/>
        <w:left w:val="none" w:sz="0" w:space="0" w:color="auto"/>
        <w:bottom w:val="none" w:sz="0" w:space="0" w:color="auto"/>
        <w:right w:val="none" w:sz="0" w:space="0" w:color="auto"/>
      </w:divBdr>
      <w:divsChild>
        <w:div w:id="52167331">
          <w:marLeft w:val="331"/>
          <w:marRight w:val="0"/>
          <w:marTop w:val="140"/>
          <w:marBottom w:val="0"/>
          <w:divBdr>
            <w:top w:val="none" w:sz="0" w:space="0" w:color="auto"/>
            <w:left w:val="none" w:sz="0" w:space="0" w:color="auto"/>
            <w:bottom w:val="none" w:sz="0" w:space="0" w:color="auto"/>
            <w:right w:val="none" w:sz="0" w:space="0" w:color="auto"/>
          </w:divBdr>
        </w:div>
        <w:div w:id="52167336">
          <w:marLeft w:val="331"/>
          <w:marRight w:val="0"/>
          <w:marTop w:val="140"/>
          <w:marBottom w:val="0"/>
          <w:divBdr>
            <w:top w:val="none" w:sz="0" w:space="0" w:color="auto"/>
            <w:left w:val="none" w:sz="0" w:space="0" w:color="auto"/>
            <w:bottom w:val="none" w:sz="0" w:space="0" w:color="auto"/>
            <w:right w:val="none" w:sz="0" w:space="0" w:color="auto"/>
          </w:divBdr>
        </w:div>
      </w:divsChild>
    </w:div>
    <w:div w:id="52167311">
      <w:marLeft w:val="0"/>
      <w:marRight w:val="0"/>
      <w:marTop w:val="0"/>
      <w:marBottom w:val="0"/>
      <w:divBdr>
        <w:top w:val="none" w:sz="0" w:space="0" w:color="auto"/>
        <w:left w:val="none" w:sz="0" w:space="0" w:color="auto"/>
        <w:bottom w:val="none" w:sz="0" w:space="0" w:color="auto"/>
        <w:right w:val="none" w:sz="0" w:space="0" w:color="auto"/>
      </w:divBdr>
    </w:div>
    <w:div w:id="52167313">
      <w:marLeft w:val="0"/>
      <w:marRight w:val="0"/>
      <w:marTop w:val="0"/>
      <w:marBottom w:val="0"/>
      <w:divBdr>
        <w:top w:val="none" w:sz="0" w:space="0" w:color="auto"/>
        <w:left w:val="none" w:sz="0" w:space="0" w:color="auto"/>
        <w:bottom w:val="none" w:sz="0" w:space="0" w:color="auto"/>
        <w:right w:val="none" w:sz="0" w:space="0" w:color="auto"/>
      </w:divBdr>
    </w:div>
    <w:div w:id="52167314">
      <w:marLeft w:val="0"/>
      <w:marRight w:val="0"/>
      <w:marTop w:val="0"/>
      <w:marBottom w:val="0"/>
      <w:divBdr>
        <w:top w:val="none" w:sz="0" w:space="0" w:color="auto"/>
        <w:left w:val="none" w:sz="0" w:space="0" w:color="auto"/>
        <w:bottom w:val="none" w:sz="0" w:space="0" w:color="auto"/>
        <w:right w:val="none" w:sz="0" w:space="0" w:color="auto"/>
      </w:divBdr>
    </w:div>
    <w:div w:id="52167316">
      <w:marLeft w:val="0"/>
      <w:marRight w:val="0"/>
      <w:marTop w:val="0"/>
      <w:marBottom w:val="0"/>
      <w:divBdr>
        <w:top w:val="none" w:sz="0" w:space="0" w:color="auto"/>
        <w:left w:val="none" w:sz="0" w:space="0" w:color="auto"/>
        <w:bottom w:val="none" w:sz="0" w:space="0" w:color="auto"/>
        <w:right w:val="none" w:sz="0" w:space="0" w:color="auto"/>
      </w:divBdr>
    </w:div>
    <w:div w:id="52167317">
      <w:marLeft w:val="0"/>
      <w:marRight w:val="0"/>
      <w:marTop w:val="0"/>
      <w:marBottom w:val="0"/>
      <w:divBdr>
        <w:top w:val="none" w:sz="0" w:space="0" w:color="auto"/>
        <w:left w:val="none" w:sz="0" w:space="0" w:color="auto"/>
        <w:bottom w:val="none" w:sz="0" w:space="0" w:color="auto"/>
        <w:right w:val="none" w:sz="0" w:space="0" w:color="auto"/>
      </w:divBdr>
      <w:divsChild>
        <w:div w:id="52167312">
          <w:marLeft w:val="130"/>
          <w:marRight w:val="0"/>
          <w:marTop w:val="98"/>
          <w:marBottom w:val="0"/>
          <w:divBdr>
            <w:top w:val="none" w:sz="0" w:space="0" w:color="auto"/>
            <w:left w:val="none" w:sz="0" w:space="0" w:color="auto"/>
            <w:bottom w:val="none" w:sz="0" w:space="0" w:color="auto"/>
            <w:right w:val="none" w:sz="0" w:space="0" w:color="auto"/>
          </w:divBdr>
        </w:div>
      </w:divsChild>
    </w:div>
    <w:div w:id="52167318">
      <w:marLeft w:val="0"/>
      <w:marRight w:val="0"/>
      <w:marTop w:val="0"/>
      <w:marBottom w:val="0"/>
      <w:divBdr>
        <w:top w:val="none" w:sz="0" w:space="0" w:color="auto"/>
        <w:left w:val="none" w:sz="0" w:space="0" w:color="auto"/>
        <w:bottom w:val="none" w:sz="0" w:space="0" w:color="auto"/>
        <w:right w:val="none" w:sz="0" w:space="0" w:color="auto"/>
      </w:divBdr>
    </w:div>
    <w:div w:id="52167319">
      <w:marLeft w:val="0"/>
      <w:marRight w:val="0"/>
      <w:marTop w:val="0"/>
      <w:marBottom w:val="0"/>
      <w:divBdr>
        <w:top w:val="none" w:sz="0" w:space="0" w:color="auto"/>
        <w:left w:val="none" w:sz="0" w:space="0" w:color="auto"/>
        <w:bottom w:val="none" w:sz="0" w:space="0" w:color="auto"/>
        <w:right w:val="none" w:sz="0" w:space="0" w:color="auto"/>
      </w:divBdr>
      <w:divsChild>
        <w:div w:id="52167315">
          <w:marLeft w:val="547"/>
          <w:marRight w:val="0"/>
          <w:marTop w:val="0"/>
          <w:marBottom w:val="0"/>
          <w:divBdr>
            <w:top w:val="none" w:sz="0" w:space="0" w:color="auto"/>
            <w:left w:val="none" w:sz="0" w:space="0" w:color="auto"/>
            <w:bottom w:val="none" w:sz="0" w:space="0" w:color="auto"/>
            <w:right w:val="none" w:sz="0" w:space="0" w:color="auto"/>
          </w:divBdr>
        </w:div>
        <w:div w:id="52167335">
          <w:marLeft w:val="547"/>
          <w:marRight w:val="0"/>
          <w:marTop w:val="0"/>
          <w:marBottom w:val="0"/>
          <w:divBdr>
            <w:top w:val="none" w:sz="0" w:space="0" w:color="auto"/>
            <w:left w:val="none" w:sz="0" w:space="0" w:color="auto"/>
            <w:bottom w:val="none" w:sz="0" w:space="0" w:color="auto"/>
            <w:right w:val="none" w:sz="0" w:space="0" w:color="auto"/>
          </w:divBdr>
        </w:div>
      </w:divsChild>
    </w:div>
    <w:div w:id="52167320">
      <w:marLeft w:val="0"/>
      <w:marRight w:val="0"/>
      <w:marTop w:val="0"/>
      <w:marBottom w:val="0"/>
      <w:divBdr>
        <w:top w:val="none" w:sz="0" w:space="0" w:color="auto"/>
        <w:left w:val="none" w:sz="0" w:space="0" w:color="auto"/>
        <w:bottom w:val="none" w:sz="0" w:space="0" w:color="auto"/>
        <w:right w:val="none" w:sz="0" w:space="0" w:color="auto"/>
      </w:divBdr>
    </w:div>
    <w:div w:id="52167321">
      <w:marLeft w:val="0"/>
      <w:marRight w:val="0"/>
      <w:marTop w:val="0"/>
      <w:marBottom w:val="0"/>
      <w:divBdr>
        <w:top w:val="none" w:sz="0" w:space="0" w:color="auto"/>
        <w:left w:val="none" w:sz="0" w:space="0" w:color="auto"/>
        <w:bottom w:val="none" w:sz="0" w:space="0" w:color="auto"/>
        <w:right w:val="none" w:sz="0" w:space="0" w:color="auto"/>
      </w:divBdr>
    </w:div>
    <w:div w:id="52167322">
      <w:marLeft w:val="0"/>
      <w:marRight w:val="0"/>
      <w:marTop w:val="0"/>
      <w:marBottom w:val="0"/>
      <w:divBdr>
        <w:top w:val="none" w:sz="0" w:space="0" w:color="auto"/>
        <w:left w:val="none" w:sz="0" w:space="0" w:color="auto"/>
        <w:bottom w:val="none" w:sz="0" w:space="0" w:color="auto"/>
        <w:right w:val="none" w:sz="0" w:space="0" w:color="auto"/>
      </w:divBdr>
    </w:div>
    <w:div w:id="52167323">
      <w:marLeft w:val="0"/>
      <w:marRight w:val="0"/>
      <w:marTop w:val="0"/>
      <w:marBottom w:val="0"/>
      <w:divBdr>
        <w:top w:val="none" w:sz="0" w:space="0" w:color="auto"/>
        <w:left w:val="none" w:sz="0" w:space="0" w:color="auto"/>
        <w:bottom w:val="none" w:sz="0" w:space="0" w:color="auto"/>
        <w:right w:val="none" w:sz="0" w:space="0" w:color="auto"/>
      </w:divBdr>
    </w:div>
    <w:div w:id="52167324">
      <w:marLeft w:val="0"/>
      <w:marRight w:val="0"/>
      <w:marTop w:val="0"/>
      <w:marBottom w:val="0"/>
      <w:divBdr>
        <w:top w:val="none" w:sz="0" w:space="0" w:color="auto"/>
        <w:left w:val="none" w:sz="0" w:space="0" w:color="auto"/>
        <w:bottom w:val="none" w:sz="0" w:space="0" w:color="auto"/>
        <w:right w:val="none" w:sz="0" w:space="0" w:color="auto"/>
      </w:divBdr>
      <w:divsChild>
        <w:div w:id="52167341">
          <w:marLeft w:val="245"/>
          <w:marRight w:val="0"/>
          <w:marTop w:val="98"/>
          <w:marBottom w:val="0"/>
          <w:divBdr>
            <w:top w:val="none" w:sz="0" w:space="0" w:color="auto"/>
            <w:left w:val="none" w:sz="0" w:space="0" w:color="auto"/>
            <w:bottom w:val="none" w:sz="0" w:space="0" w:color="auto"/>
            <w:right w:val="none" w:sz="0" w:space="0" w:color="auto"/>
          </w:divBdr>
        </w:div>
      </w:divsChild>
    </w:div>
    <w:div w:id="52167326">
      <w:marLeft w:val="0"/>
      <w:marRight w:val="0"/>
      <w:marTop w:val="0"/>
      <w:marBottom w:val="0"/>
      <w:divBdr>
        <w:top w:val="none" w:sz="0" w:space="0" w:color="auto"/>
        <w:left w:val="none" w:sz="0" w:space="0" w:color="auto"/>
        <w:bottom w:val="none" w:sz="0" w:space="0" w:color="auto"/>
        <w:right w:val="none" w:sz="0" w:space="0" w:color="auto"/>
      </w:divBdr>
      <w:divsChild>
        <w:div w:id="52167327">
          <w:marLeft w:val="130"/>
          <w:marRight w:val="0"/>
          <w:marTop w:val="98"/>
          <w:marBottom w:val="0"/>
          <w:divBdr>
            <w:top w:val="none" w:sz="0" w:space="0" w:color="auto"/>
            <w:left w:val="none" w:sz="0" w:space="0" w:color="auto"/>
            <w:bottom w:val="none" w:sz="0" w:space="0" w:color="auto"/>
            <w:right w:val="none" w:sz="0" w:space="0" w:color="auto"/>
          </w:divBdr>
        </w:div>
      </w:divsChild>
    </w:div>
    <w:div w:id="52167329">
      <w:marLeft w:val="0"/>
      <w:marRight w:val="0"/>
      <w:marTop w:val="0"/>
      <w:marBottom w:val="0"/>
      <w:divBdr>
        <w:top w:val="none" w:sz="0" w:space="0" w:color="auto"/>
        <w:left w:val="none" w:sz="0" w:space="0" w:color="auto"/>
        <w:bottom w:val="none" w:sz="0" w:space="0" w:color="auto"/>
        <w:right w:val="none" w:sz="0" w:space="0" w:color="auto"/>
      </w:divBdr>
    </w:div>
    <w:div w:id="52167330">
      <w:marLeft w:val="0"/>
      <w:marRight w:val="0"/>
      <w:marTop w:val="0"/>
      <w:marBottom w:val="0"/>
      <w:divBdr>
        <w:top w:val="none" w:sz="0" w:space="0" w:color="auto"/>
        <w:left w:val="none" w:sz="0" w:space="0" w:color="auto"/>
        <w:bottom w:val="none" w:sz="0" w:space="0" w:color="auto"/>
        <w:right w:val="none" w:sz="0" w:space="0" w:color="auto"/>
      </w:divBdr>
      <w:divsChild>
        <w:div w:id="52167328">
          <w:marLeft w:val="475"/>
          <w:marRight w:val="0"/>
          <w:marTop w:val="98"/>
          <w:marBottom w:val="0"/>
          <w:divBdr>
            <w:top w:val="none" w:sz="0" w:space="0" w:color="auto"/>
            <w:left w:val="none" w:sz="0" w:space="0" w:color="auto"/>
            <w:bottom w:val="none" w:sz="0" w:space="0" w:color="auto"/>
            <w:right w:val="none" w:sz="0" w:space="0" w:color="auto"/>
          </w:divBdr>
        </w:div>
        <w:div w:id="52167337">
          <w:marLeft w:val="475"/>
          <w:marRight w:val="0"/>
          <w:marTop w:val="98"/>
          <w:marBottom w:val="0"/>
          <w:divBdr>
            <w:top w:val="none" w:sz="0" w:space="0" w:color="auto"/>
            <w:left w:val="none" w:sz="0" w:space="0" w:color="auto"/>
            <w:bottom w:val="none" w:sz="0" w:space="0" w:color="auto"/>
            <w:right w:val="none" w:sz="0" w:space="0" w:color="auto"/>
          </w:divBdr>
        </w:div>
      </w:divsChild>
    </w:div>
    <w:div w:id="52167332">
      <w:marLeft w:val="0"/>
      <w:marRight w:val="0"/>
      <w:marTop w:val="0"/>
      <w:marBottom w:val="0"/>
      <w:divBdr>
        <w:top w:val="none" w:sz="0" w:space="0" w:color="auto"/>
        <w:left w:val="none" w:sz="0" w:space="0" w:color="auto"/>
        <w:bottom w:val="none" w:sz="0" w:space="0" w:color="auto"/>
        <w:right w:val="none" w:sz="0" w:space="0" w:color="auto"/>
      </w:divBdr>
    </w:div>
    <w:div w:id="52167333">
      <w:marLeft w:val="0"/>
      <w:marRight w:val="0"/>
      <w:marTop w:val="0"/>
      <w:marBottom w:val="0"/>
      <w:divBdr>
        <w:top w:val="none" w:sz="0" w:space="0" w:color="auto"/>
        <w:left w:val="none" w:sz="0" w:space="0" w:color="auto"/>
        <w:bottom w:val="none" w:sz="0" w:space="0" w:color="auto"/>
        <w:right w:val="none" w:sz="0" w:space="0" w:color="auto"/>
      </w:divBdr>
      <w:divsChild>
        <w:div w:id="52167342">
          <w:marLeft w:val="259"/>
          <w:marRight w:val="0"/>
          <w:marTop w:val="98"/>
          <w:marBottom w:val="0"/>
          <w:divBdr>
            <w:top w:val="none" w:sz="0" w:space="0" w:color="auto"/>
            <w:left w:val="none" w:sz="0" w:space="0" w:color="auto"/>
            <w:bottom w:val="none" w:sz="0" w:space="0" w:color="auto"/>
            <w:right w:val="none" w:sz="0" w:space="0" w:color="auto"/>
          </w:divBdr>
        </w:div>
      </w:divsChild>
    </w:div>
    <w:div w:id="52167334">
      <w:marLeft w:val="0"/>
      <w:marRight w:val="0"/>
      <w:marTop w:val="0"/>
      <w:marBottom w:val="0"/>
      <w:divBdr>
        <w:top w:val="none" w:sz="0" w:space="0" w:color="auto"/>
        <w:left w:val="none" w:sz="0" w:space="0" w:color="auto"/>
        <w:bottom w:val="none" w:sz="0" w:space="0" w:color="auto"/>
        <w:right w:val="none" w:sz="0" w:space="0" w:color="auto"/>
      </w:divBdr>
    </w:div>
    <w:div w:id="52167338">
      <w:marLeft w:val="0"/>
      <w:marRight w:val="0"/>
      <w:marTop w:val="0"/>
      <w:marBottom w:val="0"/>
      <w:divBdr>
        <w:top w:val="none" w:sz="0" w:space="0" w:color="auto"/>
        <w:left w:val="none" w:sz="0" w:space="0" w:color="auto"/>
        <w:bottom w:val="none" w:sz="0" w:space="0" w:color="auto"/>
        <w:right w:val="none" w:sz="0" w:space="0" w:color="auto"/>
      </w:divBdr>
    </w:div>
    <w:div w:id="52167339">
      <w:marLeft w:val="0"/>
      <w:marRight w:val="0"/>
      <w:marTop w:val="0"/>
      <w:marBottom w:val="0"/>
      <w:divBdr>
        <w:top w:val="none" w:sz="0" w:space="0" w:color="auto"/>
        <w:left w:val="none" w:sz="0" w:space="0" w:color="auto"/>
        <w:bottom w:val="none" w:sz="0" w:space="0" w:color="auto"/>
        <w:right w:val="none" w:sz="0" w:space="0" w:color="auto"/>
      </w:divBdr>
    </w:div>
    <w:div w:id="52167340">
      <w:marLeft w:val="0"/>
      <w:marRight w:val="0"/>
      <w:marTop w:val="0"/>
      <w:marBottom w:val="0"/>
      <w:divBdr>
        <w:top w:val="none" w:sz="0" w:space="0" w:color="auto"/>
        <w:left w:val="none" w:sz="0" w:space="0" w:color="auto"/>
        <w:bottom w:val="none" w:sz="0" w:space="0" w:color="auto"/>
        <w:right w:val="none" w:sz="0" w:space="0" w:color="auto"/>
      </w:divBdr>
    </w:div>
    <w:div w:id="52167343">
      <w:marLeft w:val="0"/>
      <w:marRight w:val="0"/>
      <w:marTop w:val="0"/>
      <w:marBottom w:val="0"/>
      <w:divBdr>
        <w:top w:val="none" w:sz="0" w:space="0" w:color="auto"/>
        <w:left w:val="none" w:sz="0" w:space="0" w:color="auto"/>
        <w:bottom w:val="none" w:sz="0" w:space="0" w:color="auto"/>
        <w:right w:val="none" w:sz="0" w:space="0" w:color="auto"/>
      </w:divBdr>
      <w:divsChild>
        <w:div w:id="52167325">
          <w:marLeft w:val="259"/>
          <w:marRight w:val="0"/>
          <w:marTop w:val="98"/>
          <w:marBottom w:val="0"/>
          <w:divBdr>
            <w:top w:val="none" w:sz="0" w:space="0" w:color="auto"/>
            <w:left w:val="none" w:sz="0" w:space="0" w:color="auto"/>
            <w:bottom w:val="none" w:sz="0" w:space="0" w:color="auto"/>
            <w:right w:val="none" w:sz="0" w:space="0" w:color="auto"/>
          </w:divBdr>
        </w:div>
      </w:divsChild>
    </w:div>
    <w:div w:id="52167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torino.it/regolamenti/257/257.htm" TargetMode="External"/><Relationship Id="rId13" Type="http://schemas.openxmlformats.org/officeDocument/2006/relationships/hyperlink" Target="http://www.comune.torino.it/regolamenti/257/257.htm" TargetMode="External"/><Relationship Id="rId18" Type="http://schemas.openxmlformats.org/officeDocument/2006/relationships/hyperlink" Target="http://www.comune.torino.it/regolamenti/257/257.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comune.torino.it/regolamenti/257/257.htm" TargetMode="External"/><Relationship Id="rId17" Type="http://schemas.openxmlformats.org/officeDocument/2006/relationships/hyperlink" Target="http://www.comune.torino.it/regolamenti/257/257.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mune.torino.it/regolamenti/257/Alleg_B.htm" TargetMode="External"/><Relationship Id="rId20" Type="http://schemas.openxmlformats.org/officeDocument/2006/relationships/hyperlink" Target="http://www.comune.torino.it/regolamenti/257/25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torino.it/regolamenti/257/257.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mune.torino.it/regolamenti/257/257.htm" TargetMode="External"/><Relationship Id="rId23" Type="http://schemas.openxmlformats.org/officeDocument/2006/relationships/footer" Target="footer3.xml"/><Relationship Id="rId10" Type="http://schemas.openxmlformats.org/officeDocument/2006/relationships/hyperlink" Target="http://www.comune.torino.it/regolamenti/257/257.htm" TargetMode="External"/><Relationship Id="rId19" Type="http://schemas.openxmlformats.org/officeDocument/2006/relationships/hyperlink" Target="http://www.comune.torino.it/regolamenti/257/257.htm" TargetMode="External"/><Relationship Id="rId4" Type="http://schemas.openxmlformats.org/officeDocument/2006/relationships/webSettings" Target="webSettings.xml"/><Relationship Id="rId9" Type="http://schemas.openxmlformats.org/officeDocument/2006/relationships/hyperlink" Target="http://www.comune.torino.it/regolamenti/257/257.htm" TargetMode="External"/><Relationship Id="rId14" Type="http://schemas.openxmlformats.org/officeDocument/2006/relationships/hyperlink" Target="http://www.comune.torino.it/regolamenti/257/257.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147</TotalTime>
  <Pages>11</Pages>
  <Words>4085</Words>
  <Characters>23289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subject/>
  <dc:creator>VINCIGUERRA</dc:creator>
  <cp:keywords/>
  <dc:description/>
  <cp:lastModifiedBy>spirozzi</cp:lastModifiedBy>
  <cp:revision>8</cp:revision>
  <cp:lastPrinted>2020-10-16T15:18:00Z</cp:lastPrinted>
  <dcterms:created xsi:type="dcterms:W3CDTF">2021-04-21T11:51:00Z</dcterms:created>
  <dcterms:modified xsi:type="dcterms:W3CDTF">2021-04-22T10:16:00Z</dcterms:modified>
</cp:coreProperties>
</file>